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F356" w14:textId="60BC8F55" w:rsidR="009B6117" w:rsidRPr="00890868" w:rsidRDefault="00890868" w:rsidP="00890868">
      <w:pPr>
        <w:pStyle w:val="Title"/>
        <w:rPr>
          <w:rFonts w:ascii="Novecento wide Book" w:hAnsi="Novecento wide Book" w:cs="Segoe UI"/>
          <w:b/>
          <w:bCs/>
          <w:color w:val="67A2B9"/>
          <w:sz w:val="28"/>
          <w:szCs w:val="28"/>
        </w:rPr>
      </w:pPr>
      <w:r w:rsidRPr="00890868">
        <w:rPr>
          <w:rFonts w:eastAsia="BatangChe"/>
          <w:b/>
          <w:noProof/>
          <w:sz w:val="36"/>
          <w:szCs w:val="36"/>
        </w:rPr>
        <mc:AlternateContent>
          <mc:Choice Requires="wps">
            <w:drawing>
              <wp:anchor distT="0" distB="274320" distL="114300" distR="114300" simplePos="0" relativeHeight="251659264" behindDoc="0" locked="0" layoutInCell="1" allowOverlap="1" wp14:anchorId="50264101" wp14:editId="54AB0439">
                <wp:simplePos x="0" y="0"/>
                <wp:positionH relativeFrom="page">
                  <wp:posOffset>457200</wp:posOffset>
                </wp:positionH>
                <wp:positionV relativeFrom="page">
                  <wp:posOffset>719552</wp:posOffset>
                </wp:positionV>
                <wp:extent cx="6858000" cy="638860"/>
                <wp:effectExtent l="0" t="0" r="0" b="889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9141E" w14:textId="081501D1" w:rsidR="00890868" w:rsidRPr="00890868" w:rsidRDefault="00890868" w:rsidP="00890868">
                            <w:pPr>
                              <w:pStyle w:val="Heading1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color w:val="67A2B9"/>
                                <w:sz w:val="56"/>
                                <w:szCs w:val="56"/>
                              </w:rPr>
                            </w:pPr>
                            <w:r w:rsidRPr="00890868">
                              <w:rPr>
                                <w:rFonts w:ascii="Rockwell" w:hAnsi="Rockwell"/>
                                <w:b/>
                                <w:bCs/>
                                <w:color w:val="67A2B9"/>
                                <w:sz w:val="56"/>
                                <w:szCs w:val="56"/>
                              </w:rPr>
                              <w:t>Approved Format for Email Signatures</w:t>
                            </w:r>
                          </w:p>
                          <w:p w14:paraId="0C558A29" w14:textId="3ADA3515" w:rsidR="00890868" w:rsidRPr="00890868" w:rsidRDefault="00890868" w:rsidP="00890868">
                            <w:pPr>
                              <w:pStyle w:val="Heading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41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56.65pt;width:540pt;height:50.3pt;z-index:251659264;visibility:visible;mso-wrap-style:square;mso-width-percent:0;mso-height-percent:0;mso-wrap-distance-left:9pt;mso-wrap-distance-top:0;mso-wrap-distance-right:9pt;mso-wrap-distance-bottom:21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" filled="f" stroked="f">
                <v:textbox inset=".–mm,0,0,0">
                  <w:txbxContent>
                    <w:p w14:paraId="1909141E" w14:textId="081501D1" w:rsidR="00890868" w:rsidRPr="00890868" w:rsidRDefault="00890868" w:rsidP="00890868">
                      <w:pPr>
                        <w:pStyle w:val="Heading1"/>
                        <w:jc w:val="center"/>
                        <w:rPr>
                          <w:rFonts w:ascii="Rockwell" w:hAnsi="Rockwell"/>
                          <w:b/>
                          <w:bCs/>
                          <w:color w:val="67A2B9"/>
                          <w:sz w:val="56"/>
                          <w:szCs w:val="56"/>
                        </w:rPr>
                      </w:pPr>
                      <w:r w:rsidRPr="00890868">
                        <w:rPr>
                          <w:rFonts w:ascii="Rockwell" w:hAnsi="Rockwell"/>
                          <w:b/>
                          <w:bCs/>
                          <w:color w:val="67A2B9"/>
                          <w:sz w:val="56"/>
                          <w:szCs w:val="56"/>
                        </w:rPr>
                        <w:t>Approved Format for Email Signatures</w:t>
                      </w:r>
                    </w:p>
                    <w:p w14:paraId="0C558A29" w14:textId="3ADA3515" w:rsidR="00890868" w:rsidRPr="00890868" w:rsidRDefault="00890868" w:rsidP="00890868">
                      <w:pPr>
                        <w:pStyle w:val="Heading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44EB2A5" w14:textId="100AAE77" w:rsidR="008A3162" w:rsidRPr="009B6117" w:rsidRDefault="009B6117" w:rsidP="009D6A4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9B611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Customize the signature below </w:t>
      </w:r>
      <w:r w:rsidR="00B209EB" w:rsidRPr="009B611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with your </w:t>
      </w:r>
      <w:r w:rsidR="0009540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contact information </w:t>
      </w:r>
      <w:r w:rsidR="008A3162" w:rsidRPr="009B611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to </w:t>
      </w:r>
      <w:r w:rsidR="0009540C">
        <w:rPr>
          <w:rFonts w:ascii="Arial" w:hAnsi="Arial" w:cs="Arial"/>
          <w:color w:val="333333"/>
          <w:sz w:val="23"/>
          <w:szCs w:val="23"/>
          <w:shd w:val="clear" w:color="auto" w:fill="FFFFFF"/>
        </w:rPr>
        <w:t>add to Outlook</w:t>
      </w:r>
      <w:r w:rsidR="00B209EB" w:rsidRPr="009B611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2048F7" w:rsidRPr="009B6117">
        <w:rPr>
          <w:rFonts w:ascii="Arial" w:hAnsi="Arial" w:cs="Arial"/>
          <w:color w:val="333333"/>
          <w:sz w:val="23"/>
          <w:szCs w:val="23"/>
          <w:shd w:val="clear" w:color="auto" w:fill="FFFFFF"/>
        </w:rPr>
        <w:t>Follow the instructions to use the template:</w:t>
      </w:r>
    </w:p>
    <w:p w14:paraId="0A285DB4" w14:textId="36B8D692" w:rsidR="002048F7" w:rsidRPr="009B6117" w:rsidRDefault="002048F7" w:rsidP="002048F7">
      <w:pPr>
        <w:rPr>
          <w:rFonts w:ascii="Arial" w:hAnsi="Arial" w:cs="Arial"/>
        </w:rPr>
      </w:pPr>
      <w:r w:rsidRPr="009B6117">
        <w:rPr>
          <w:rFonts w:ascii="Arial" w:hAnsi="Arial" w:cs="Arial"/>
          <w:b/>
        </w:rPr>
        <w:t xml:space="preserve">Step </w:t>
      </w:r>
      <w:r w:rsidR="0095368C" w:rsidRPr="009B6117">
        <w:rPr>
          <w:rFonts w:ascii="Arial" w:hAnsi="Arial" w:cs="Arial"/>
          <w:b/>
        </w:rPr>
        <w:t>1</w:t>
      </w:r>
      <w:r w:rsidRPr="009B6117">
        <w:rPr>
          <w:rFonts w:ascii="Arial" w:hAnsi="Arial" w:cs="Arial"/>
          <w:b/>
        </w:rPr>
        <w:t xml:space="preserve">: </w:t>
      </w:r>
      <w:r w:rsidR="0041160D" w:rsidRPr="009B6117">
        <w:rPr>
          <w:rFonts w:ascii="Arial" w:hAnsi="Arial" w:cs="Arial"/>
        </w:rPr>
        <w:t>Hover over the signature and</w:t>
      </w:r>
      <w:r w:rsidR="0041160D" w:rsidRPr="009B6117">
        <w:rPr>
          <w:rFonts w:ascii="Arial" w:hAnsi="Arial" w:cs="Arial"/>
          <w:b/>
        </w:rPr>
        <w:t xml:space="preserve"> </w:t>
      </w:r>
      <w:r w:rsidR="0041160D" w:rsidRPr="009B6117">
        <w:rPr>
          <w:rFonts w:ascii="Arial" w:hAnsi="Arial" w:cs="Arial"/>
        </w:rPr>
        <w:t>c</w:t>
      </w:r>
      <w:r w:rsidRPr="009B6117">
        <w:rPr>
          <w:rFonts w:ascii="Arial" w:hAnsi="Arial" w:cs="Arial"/>
        </w:rPr>
        <w:t>lick</w:t>
      </w:r>
      <w:r w:rsidRPr="009B6117">
        <w:rPr>
          <w:rFonts w:ascii="Arial" w:hAnsi="Arial" w:cs="Arial"/>
          <w:noProof/>
        </w:rPr>
        <w:drawing>
          <wp:inline distT="0" distB="0" distL="0" distR="0" wp14:anchorId="32634D1C" wp14:editId="2691E984">
            <wp:extent cx="285750" cy="321468"/>
            <wp:effectExtent l="0" t="0" r="0" b="2540"/>
            <wp:docPr id="40" name="Picture 40" descr="Cursor that appears when you hover over 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90" cy="32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117">
        <w:rPr>
          <w:rFonts w:ascii="Arial" w:hAnsi="Arial" w:cs="Arial"/>
        </w:rPr>
        <w:t xml:space="preserve"> to select all the elements in the signature.</w:t>
      </w:r>
    </w:p>
    <w:p w14:paraId="499F7C4F" w14:textId="1332A6D1" w:rsidR="002048F7" w:rsidRPr="009B6117" w:rsidRDefault="002048F7" w:rsidP="002048F7">
      <w:pPr>
        <w:rPr>
          <w:rFonts w:ascii="Arial" w:hAnsi="Arial" w:cs="Arial"/>
        </w:rPr>
      </w:pPr>
      <w:r w:rsidRPr="009B6117">
        <w:rPr>
          <w:rFonts w:ascii="Arial" w:hAnsi="Arial" w:cs="Arial"/>
          <w:b/>
        </w:rPr>
        <w:t xml:space="preserve">Step </w:t>
      </w:r>
      <w:r w:rsidR="0095368C" w:rsidRPr="009B6117">
        <w:rPr>
          <w:rFonts w:ascii="Arial" w:hAnsi="Arial" w:cs="Arial"/>
          <w:b/>
        </w:rPr>
        <w:t>2</w:t>
      </w:r>
      <w:r w:rsidRPr="009B6117">
        <w:rPr>
          <w:rFonts w:ascii="Arial" w:hAnsi="Arial" w:cs="Arial"/>
          <w:b/>
        </w:rPr>
        <w:t xml:space="preserve">: </w:t>
      </w:r>
      <w:r w:rsidRPr="009B6117">
        <w:rPr>
          <w:rFonts w:ascii="Arial" w:hAnsi="Arial" w:cs="Arial"/>
        </w:rPr>
        <w:t xml:space="preserve">Select </w:t>
      </w:r>
      <w:r w:rsidRPr="009B6117">
        <w:rPr>
          <w:rFonts w:ascii="Arial" w:hAnsi="Arial" w:cs="Arial"/>
          <w:b/>
        </w:rPr>
        <w:t>Copy (Ctrl + C)</w:t>
      </w:r>
      <w:r w:rsidRPr="009B6117">
        <w:rPr>
          <w:rFonts w:ascii="Arial" w:hAnsi="Arial" w:cs="Arial"/>
        </w:rPr>
        <w:t>.</w:t>
      </w:r>
    </w:p>
    <w:p w14:paraId="0670CC34" w14:textId="173C24C0" w:rsidR="002048F7" w:rsidRDefault="002048F7" w:rsidP="002048F7">
      <w:pPr>
        <w:rPr>
          <w:rFonts w:ascii="Arial" w:hAnsi="Arial" w:cs="Arial"/>
        </w:rPr>
      </w:pPr>
      <w:r w:rsidRPr="009B6117">
        <w:rPr>
          <w:rFonts w:ascii="Arial" w:hAnsi="Arial" w:cs="Arial"/>
          <w:b/>
        </w:rPr>
        <w:t xml:space="preserve">Step </w:t>
      </w:r>
      <w:r w:rsidR="0095368C" w:rsidRPr="009B6117">
        <w:rPr>
          <w:rFonts w:ascii="Arial" w:hAnsi="Arial" w:cs="Arial"/>
          <w:b/>
        </w:rPr>
        <w:t>3</w:t>
      </w:r>
      <w:r w:rsidRPr="009B6117">
        <w:rPr>
          <w:rFonts w:ascii="Arial" w:hAnsi="Arial" w:cs="Arial"/>
          <w:b/>
        </w:rPr>
        <w:t xml:space="preserve">: </w:t>
      </w:r>
      <w:r w:rsidR="0009540C">
        <w:rPr>
          <w:rFonts w:ascii="Arial" w:hAnsi="Arial" w:cs="Arial"/>
        </w:rPr>
        <w:t>Follow the instructions on these websites to add the signature to Outlook:</w:t>
      </w:r>
    </w:p>
    <w:p w14:paraId="038FA6F7" w14:textId="516AE8A2" w:rsidR="009B6117" w:rsidRPr="0009540C" w:rsidRDefault="0009540C" w:rsidP="000954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540C">
        <w:rPr>
          <w:rFonts w:ascii="Arial" w:hAnsi="Arial" w:cs="Arial"/>
        </w:rPr>
        <w:t xml:space="preserve">Outlook for PC/Outlook on the web: </w:t>
      </w:r>
      <w:hyperlink r:id="rId9" w:history="1">
        <w:r w:rsidRPr="0009540C">
          <w:rPr>
            <w:rStyle w:val="Hyperlink"/>
            <w:rFonts w:ascii="Arial" w:hAnsi="Arial" w:cs="Arial"/>
          </w:rPr>
          <w:t>https://bit.ly/3Dmym7y</w:t>
        </w:r>
      </w:hyperlink>
    </w:p>
    <w:p w14:paraId="316B8695" w14:textId="2C2EEACC" w:rsidR="0009540C" w:rsidRPr="0009540C" w:rsidRDefault="0009540C" w:rsidP="000954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9540C">
        <w:rPr>
          <w:rFonts w:ascii="Arial" w:hAnsi="Arial" w:cs="Arial"/>
        </w:rPr>
        <w:t xml:space="preserve">Outlook for Mac: </w:t>
      </w:r>
      <w:hyperlink r:id="rId10" w:history="1">
        <w:r w:rsidRPr="0009540C">
          <w:rPr>
            <w:rStyle w:val="Hyperlink"/>
            <w:rFonts w:ascii="Arial" w:hAnsi="Arial" w:cs="Arial"/>
          </w:rPr>
          <w:t>https://bit.ly/3Ftw20c</w:t>
        </w:r>
      </w:hyperlink>
    </w:p>
    <w:p w14:paraId="71BA51D9" w14:textId="77777777" w:rsidR="0009540C" w:rsidRDefault="0009540C" w:rsidP="009D6A42">
      <w:pPr>
        <w:rPr>
          <w:b/>
          <w:bCs/>
          <w:u w:val="single"/>
        </w:rPr>
      </w:pPr>
    </w:p>
    <w:p w14:paraId="0E528EB3" w14:textId="77777777" w:rsidR="009B6117" w:rsidRDefault="009B6117" w:rsidP="009D6A42">
      <w:pPr>
        <w:rPr>
          <w:b/>
          <w:bCs/>
          <w:u w:val="single"/>
        </w:rPr>
      </w:pPr>
    </w:p>
    <w:p w14:paraId="325EFFB5" w14:textId="22D305DC" w:rsidR="009B6117" w:rsidRPr="009B6117" w:rsidRDefault="009B6117" w:rsidP="009D6A42">
      <w:pPr>
        <w:rPr>
          <w:b/>
          <w:bCs/>
          <w:u w:val="single"/>
        </w:rPr>
      </w:pPr>
      <w:r w:rsidRPr="009B6117">
        <w:rPr>
          <w:b/>
          <w:bCs/>
          <w:u w:val="single"/>
        </w:rPr>
        <w:t>OPTION 1:</w:t>
      </w:r>
    </w:p>
    <w:p w14:paraId="18B834AD" w14:textId="77777777" w:rsidR="009D6A42" w:rsidRDefault="009D6A42" w:rsidP="00217342">
      <w:pPr>
        <w:outlineLvl w:val="0"/>
        <w:rPr>
          <w:caps/>
          <w:sz w:val="22"/>
          <w:szCs w:val="22"/>
          <w:u w:val="single"/>
        </w:rPr>
        <w:sectPr w:rsidR="009D6A42" w:rsidSect="005B2C00">
          <w:headerReference w:type="default" r:id="rId11"/>
          <w:footerReference w:type="default" r:id="rId12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69787835" w14:textId="77777777" w:rsidR="00C2586B" w:rsidRDefault="00C2586B" w:rsidP="00217342">
      <w:pPr>
        <w:rPr>
          <w:sz w:val="18"/>
          <w:szCs w:val="18"/>
        </w:rPr>
      </w:pPr>
    </w:p>
    <w:tbl>
      <w:tblPr>
        <w:tblStyle w:val="TableGrid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9B6117" w:rsidRPr="008205A7" w14:paraId="2E6D911D" w14:textId="77777777" w:rsidTr="009B6117">
        <w:trPr>
          <w:trHeight w:val="1190"/>
        </w:trPr>
        <w:tc>
          <w:tcPr>
            <w:tcW w:w="7087" w:type="dxa"/>
          </w:tcPr>
          <w:p w14:paraId="6FD8B113" w14:textId="076A5939" w:rsidR="009B6117" w:rsidRPr="009B6117" w:rsidRDefault="009B6117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</w:rPr>
              <w:t>Name</w:t>
            </w:r>
          </w:p>
          <w:p w14:paraId="670E091B" w14:textId="75EEF9E3" w:rsidR="009B6117" w:rsidRPr="009B6117" w:rsidRDefault="009B6117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Title, Department</w:t>
            </w:r>
          </w:p>
          <w:p w14:paraId="20803D88" w14:textId="123671B4" w:rsidR="009B6117" w:rsidRPr="009B6117" w:rsidRDefault="004D365A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XXX-XXX-XXXX</w:t>
            </w:r>
            <w:r w:rsidR="009B6117"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 (office) | XXX-XXX-XXXX (fax)</w:t>
            </w:r>
          </w:p>
          <w:p w14:paraId="72C55362" w14:textId="41CCEBD0" w:rsidR="009B6117" w:rsidRPr="004D365A" w:rsidRDefault="004D365A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4D365A">
              <w:rPr>
                <w:rFonts w:ascii="Arial" w:eastAsiaTheme="minorEastAsia" w:hAnsi="Arial" w:cs="Arial"/>
                <w:noProof/>
                <w:sz w:val="20"/>
                <w:szCs w:val="20"/>
              </w:rPr>
              <w:t>n</w:t>
            </w:r>
            <w:r w:rsidRPr="004D365A">
              <w:rPr>
                <w:rFonts w:ascii="Arial" w:hAnsi="Arial" w:cs="Arial"/>
                <w:sz w:val="20"/>
                <w:szCs w:val="20"/>
              </w:rPr>
              <w:t>ame</w:t>
            </w:r>
            <w:r w:rsidRPr="004D365A">
              <w:rPr>
                <w:rFonts w:ascii="Arial" w:eastAsiaTheme="minorEastAsia" w:hAnsi="Arial" w:cs="Arial"/>
                <w:noProof/>
                <w:sz w:val="20"/>
                <w:szCs w:val="20"/>
              </w:rPr>
              <w:t>@</w:t>
            </w:r>
            <w:r>
              <w:rPr>
                <w:rFonts w:ascii="Arial" w:eastAsiaTheme="minorEastAsia" w:hAnsi="Arial" w:cs="Arial"/>
                <w:noProof/>
                <w:sz w:val="20"/>
                <w:szCs w:val="20"/>
              </w:rPr>
              <w:t>HoustonISD</w:t>
            </w:r>
            <w:r w:rsidRPr="004D365A">
              <w:rPr>
                <w:rFonts w:ascii="Arial" w:eastAsiaTheme="minorEastAsia" w:hAnsi="Arial" w:cs="Arial"/>
                <w:noProof/>
                <w:sz w:val="20"/>
                <w:szCs w:val="20"/>
              </w:rPr>
              <w:t>.org</w:t>
            </w:r>
            <w:r w:rsidR="009B6117" w:rsidRPr="004D365A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 xml:space="preserve"> (email)</w:t>
            </w:r>
          </w:p>
          <w:p w14:paraId="171CD3A9" w14:textId="77777777" w:rsidR="009B6117" w:rsidRPr="009B6117" w:rsidRDefault="009B6117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 </w:t>
            </w:r>
          </w:p>
          <w:p w14:paraId="47F0B404" w14:textId="77777777" w:rsidR="009B6117" w:rsidRPr="009B6117" w:rsidRDefault="009B6117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b/>
                <w:bCs/>
                <w:noProof/>
                <w:color w:val="67A2B9"/>
                <w:sz w:val="20"/>
                <w:szCs w:val="20"/>
              </w:rPr>
              <w:t>HOUSTON INDEPENDENT SCHOOL DISTRICT</w:t>
            </w:r>
          </w:p>
          <w:p w14:paraId="7836CB13" w14:textId="77777777" w:rsidR="009B6117" w:rsidRPr="009B6117" w:rsidRDefault="009B6117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Hattie Mae White Educational Support Center</w:t>
            </w:r>
          </w:p>
          <w:p w14:paraId="69199EFF" w14:textId="77777777" w:rsidR="009B6117" w:rsidRPr="009B6117" w:rsidRDefault="001339FB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hyperlink r:id="rId13" w:tooltip="x-apple-data-detectors://2" w:history="1">
              <w:r w:rsidR="009B6117" w:rsidRPr="009B6117">
                <w:rPr>
                  <w:rStyle w:val="Hyperlink"/>
                  <w:rFonts w:ascii="Arial" w:eastAsiaTheme="minorEastAsia" w:hAnsi="Arial" w:cs="Arial"/>
                  <w:noProof/>
                  <w:color w:val="auto"/>
                  <w:sz w:val="20"/>
                  <w:szCs w:val="20"/>
                  <w:u w:val="none"/>
                </w:rPr>
                <w:t>4400 West 18th Street  |  Houston, TX 77092-8501</w:t>
              </w:r>
            </w:hyperlink>
          </w:p>
          <w:p w14:paraId="16F589A9" w14:textId="77777777" w:rsidR="009B6117" w:rsidRPr="009B6117" w:rsidRDefault="009B6117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Keep up with the latest news from HISD: </w:t>
            </w:r>
            <w:hyperlink r:id="rId14" w:history="1">
              <w:r w:rsidRPr="009B6117">
                <w:rPr>
                  <w:rStyle w:val="Hyperlink"/>
                  <w:rFonts w:ascii="Arial" w:eastAsiaTheme="minorEastAsia" w:hAnsi="Arial" w:cs="Arial"/>
                  <w:noProof/>
                  <w:color w:val="auto"/>
                  <w:sz w:val="20"/>
                  <w:szCs w:val="20"/>
                  <w:u w:val="none"/>
                </w:rPr>
                <w:t>www.HoustonISD.org</w:t>
              </w:r>
            </w:hyperlink>
          </w:p>
          <w:p w14:paraId="64AED6E2" w14:textId="77777777" w:rsidR="009B6117" w:rsidRPr="009B6117" w:rsidRDefault="009B6117" w:rsidP="009B6117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Follow HISD on Twitter: @HoustonISD</w:t>
            </w:r>
          </w:p>
          <w:p w14:paraId="7233205D" w14:textId="48CB2400" w:rsidR="009B6117" w:rsidRPr="009B6117" w:rsidRDefault="009B6117" w:rsidP="009B6117">
            <w:pPr>
              <w:rPr>
                <w:rFonts w:ascii="Calibri" w:eastAsiaTheme="minorEastAsia" w:hAnsi="Calibri" w:cs="Calibri"/>
                <w:noProof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Like HISD on Facebook: </w:t>
            </w:r>
            <w:hyperlink r:id="rId15" w:history="1">
              <w:r w:rsidRPr="009B6117">
                <w:rPr>
                  <w:rStyle w:val="Hyperlink"/>
                  <w:rFonts w:ascii="Arial" w:eastAsiaTheme="minorEastAsia" w:hAnsi="Arial" w:cs="Arial"/>
                  <w:noProof/>
                  <w:color w:val="auto"/>
                  <w:sz w:val="20"/>
                  <w:szCs w:val="20"/>
                  <w:u w:val="none"/>
                </w:rPr>
                <w:t>www.facebook.com/HoustonISD</w:t>
              </w:r>
            </w:hyperlink>
          </w:p>
        </w:tc>
      </w:tr>
    </w:tbl>
    <w:p w14:paraId="3C64CCCB" w14:textId="77777777" w:rsidR="003C09C2" w:rsidRDefault="003C09C2" w:rsidP="003C09C2">
      <w:pPr>
        <w:rPr>
          <w:caps/>
          <w:sz w:val="22"/>
          <w:szCs w:val="22"/>
          <w:u w:val="single"/>
        </w:rPr>
      </w:pPr>
    </w:p>
    <w:p w14:paraId="021157A0" w14:textId="77777777" w:rsidR="003C09C2" w:rsidRDefault="003C09C2" w:rsidP="003C09C2">
      <w:pPr>
        <w:rPr>
          <w:caps/>
          <w:sz w:val="22"/>
          <w:szCs w:val="22"/>
          <w:u w:val="single"/>
        </w:rPr>
      </w:pPr>
    </w:p>
    <w:p w14:paraId="359F1131" w14:textId="48F7EB0C" w:rsidR="001C2D1D" w:rsidRDefault="001C2D1D" w:rsidP="00217342">
      <w:pPr>
        <w:rPr>
          <w:sz w:val="18"/>
          <w:szCs w:val="18"/>
        </w:rPr>
      </w:pPr>
    </w:p>
    <w:p w14:paraId="6A0115E8" w14:textId="46B24A5C" w:rsidR="009B6117" w:rsidRDefault="009B6117" w:rsidP="00217342">
      <w:pPr>
        <w:rPr>
          <w:sz w:val="18"/>
          <w:szCs w:val="18"/>
        </w:rPr>
      </w:pPr>
    </w:p>
    <w:p w14:paraId="40DB8689" w14:textId="40C50AD0" w:rsidR="009B6117" w:rsidRDefault="009B6117" w:rsidP="00217342">
      <w:pPr>
        <w:rPr>
          <w:sz w:val="18"/>
          <w:szCs w:val="18"/>
        </w:rPr>
      </w:pPr>
    </w:p>
    <w:p w14:paraId="4CDD815B" w14:textId="1EEDBF94" w:rsidR="009B6117" w:rsidRPr="009B6117" w:rsidRDefault="009B6117" w:rsidP="009B6117">
      <w:pPr>
        <w:rPr>
          <w:b/>
          <w:bCs/>
          <w:u w:val="single"/>
        </w:rPr>
      </w:pPr>
      <w:r w:rsidRPr="009B6117">
        <w:rPr>
          <w:b/>
          <w:bCs/>
          <w:u w:val="single"/>
        </w:rPr>
        <w:t>OPTION 2:</w:t>
      </w:r>
    </w:p>
    <w:p w14:paraId="68B85CAB" w14:textId="77777777" w:rsidR="009B6117" w:rsidRDefault="009B6117" w:rsidP="009B6117">
      <w:pPr>
        <w:outlineLvl w:val="0"/>
        <w:rPr>
          <w:caps/>
          <w:sz w:val="22"/>
          <w:szCs w:val="22"/>
          <w:u w:val="single"/>
        </w:rPr>
        <w:sectPr w:rsidR="009B6117" w:rsidSect="009B6117">
          <w:footerReference w:type="default" r:id="rId16"/>
          <w:type w:val="continuous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03C7F972" w14:textId="77777777" w:rsidR="009B6117" w:rsidRDefault="009B6117" w:rsidP="009B6117">
      <w:pPr>
        <w:rPr>
          <w:sz w:val="18"/>
          <w:szCs w:val="18"/>
        </w:rPr>
      </w:pPr>
    </w:p>
    <w:tbl>
      <w:tblPr>
        <w:tblStyle w:val="TableGrid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9B6117" w:rsidRPr="008205A7" w14:paraId="66CEF16C" w14:textId="77777777" w:rsidTr="00FC61EB">
        <w:trPr>
          <w:trHeight w:val="1190"/>
        </w:trPr>
        <w:tc>
          <w:tcPr>
            <w:tcW w:w="7087" w:type="dxa"/>
          </w:tcPr>
          <w:p w14:paraId="29B93E6A" w14:textId="77777777" w:rsidR="009B6117" w:rsidRPr="009B6117" w:rsidRDefault="009B6117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</w:rPr>
              <w:t>Name</w:t>
            </w:r>
          </w:p>
          <w:p w14:paraId="429C4498" w14:textId="752900EF" w:rsidR="009B6117" w:rsidRDefault="009B6117" w:rsidP="00FC61EB">
            <w:pPr>
              <w:rPr>
                <w:rFonts w:ascii="Arial" w:eastAsiaTheme="minorEastAsia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</w:rPr>
              <w:t>Title, Department</w:t>
            </w:r>
          </w:p>
          <w:p w14:paraId="4115B6A7" w14:textId="5416499F" w:rsidR="009B6117" w:rsidRPr="009B6117" w:rsidRDefault="009B6117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67A2B9"/>
                <w:sz w:val="20"/>
                <w:szCs w:val="20"/>
              </w:rPr>
              <w:t>APPROVED DEPARTMENT TAGLINE</w:t>
            </w:r>
          </w:p>
          <w:p w14:paraId="00005E21" w14:textId="69BB38B6" w:rsidR="009B6117" w:rsidRPr="009B6117" w:rsidRDefault="004D365A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XXX-XXX-XXXX</w:t>
            </w:r>
            <w:r w:rsidR="009B6117"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 (office) | XXX-XXX-XXXX (fax)</w:t>
            </w:r>
          </w:p>
          <w:p w14:paraId="2927C279" w14:textId="60EAA4C4" w:rsidR="009B6117" w:rsidRPr="004D365A" w:rsidRDefault="009B6117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4D365A">
              <w:rPr>
                <w:rFonts w:ascii="Arial" w:hAnsi="Arial" w:cs="Arial"/>
                <w:sz w:val="20"/>
                <w:szCs w:val="20"/>
              </w:rPr>
              <w:t>name</w:t>
            </w:r>
            <w:r w:rsidRPr="004D365A">
              <w:rPr>
                <w:rFonts w:ascii="Arial" w:eastAsiaTheme="minorEastAsia" w:hAnsi="Arial" w:cs="Arial"/>
                <w:noProof/>
                <w:sz w:val="20"/>
                <w:szCs w:val="20"/>
              </w:rPr>
              <w:t>@</w:t>
            </w:r>
            <w:r w:rsidR="004D365A">
              <w:rPr>
                <w:rFonts w:ascii="Arial" w:eastAsiaTheme="minorEastAsia" w:hAnsi="Arial" w:cs="Arial"/>
                <w:noProof/>
                <w:sz w:val="20"/>
                <w:szCs w:val="20"/>
              </w:rPr>
              <w:t>HoustonISD.org</w:t>
            </w:r>
            <w:r w:rsidRPr="004D365A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 xml:space="preserve"> (email)</w:t>
            </w:r>
          </w:p>
          <w:p w14:paraId="755C756B" w14:textId="77777777" w:rsidR="009B6117" w:rsidRPr="009B6117" w:rsidRDefault="009B6117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 </w:t>
            </w:r>
          </w:p>
          <w:p w14:paraId="77119336" w14:textId="77777777" w:rsidR="009B6117" w:rsidRPr="009B6117" w:rsidRDefault="009B6117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b/>
                <w:bCs/>
                <w:noProof/>
                <w:color w:val="67A2B9"/>
                <w:sz w:val="20"/>
                <w:szCs w:val="20"/>
              </w:rPr>
              <w:t>HOUSTON INDEPENDENT SCHOOL DISTRICT</w:t>
            </w:r>
          </w:p>
          <w:p w14:paraId="78497CDE" w14:textId="77777777" w:rsidR="009B6117" w:rsidRPr="009B6117" w:rsidRDefault="009B6117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Hattie Mae White Educational Support Center</w:t>
            </w:r>
          </w:p>
          <w:p w14:paraId="36485366" w14:textId="77777777" w:rsidR="009B6117" w:rsidRPr="009B6117" w:rsidRDefault="001339FB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hyperlink r:id="rId17" w:tooltip="x-apple-data-detectors://2" w:history="1">
              <w:r w:rsidR="009B6117" w:rsidRPr="009B6117">
                <w:rPr>
                  <w:rStyle w:val="Hyperlink"/>
                  <w:rFonts w:ascii="Arial" w:eastAsiaTheme="minorEastAsia" w:hAnsi="Arial" w:cs="Arial"/>
                  <w:noProof/>
                  <w:color w:val="auto"/>
                  <w:sz w:val="20"/>
                  <w:szCs w:val="20"/>
                  <w:u w:val="none"/>
                </w:rPr>
                <w:t>4400 West 18th Street  |  Houston, TX 77092-8501</w:t>
              </w:r>
            </w:hyperlink>
          </w:p>
          <w:p w14:paraId="0FB4488C" w14:textId="77777777" w:rsidR="009B6117" w:rsidRPr="009B6117" w:rsidRDefault="009B6117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Keep up with the latest news from HISD: </w:t>
            </w:r>
            <w:hyperlink r:id="rId18" w:history="1">
              <w:r w:rsidRPr="009B6117">
                <w:rPr>
                  <w:rStyle w:val="Hyperlink"/>
                  <w:rFonts w:ascii="Arial" w:eastAsiaTheme="minorEastAsia" w:hAnsi="Arial" w:cs="Arial"/>
                  <w:noProof/>
                  <w:color w:val="auto"/>
                  <w:sz w:val="20"/>
                  <w:szCs w:val="20"/>
                  <w:u w:val="none"/>
                </w:rPr>
                <w:t>www.HoustonISD.org</w:t>
              </w:r>
            </w:hyperlink>
          </w:p>
          <w:p w14:paraId="124FEA32" w14:textId="77777777" w:rsidR="009B6117" w:rsidRPr="009B6117" w:rsidRDefault="009B6117" w:rsidP="00FC61EB">
            <w:pPr>
              <w:rPr>
                <w:rFonts w:ascii="Arial" w:eastAsiaTheme="minorEastAsia" w:hAnsi="Arial" w:cs="Arial"/>
                <w:noProof/>
                <w:sz w:val="20"/>
                <w:szCs w:val="20"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Follow HISD on Twitter: @HoustonISD</w:t>
            </w:r>
          </w:p>
          <w:p w14:paraId="1ED830A5" w14:textId="77777777" w:rsidR="009B6117" w:rsidRPr="009B6117" w:rsidRDefault="009B6117" w:rsidP="00FC61EB">
            <w:pPr>
              <w:rPr>
                <w:rFonts w:ascii="Calibri" w:eastAsiaTheme="minorEastAsia" w:hAnsi="Calibri" w:cs="Calibri"/>
                <w:noProof/>
              </w:rPr>
            </w:pPr>
            <w:r w:rsidRPr="009B6117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</w:rPr>
              <w:t>Like HISD on Facebook: </w:t>
            </w:r>
            <w:hyperlink r:id="rId19" w:history="1">
              <w:r w:rsidRPr="009B6117">
                <w:rPr>
                  <w:rStyle w:val="Hyperlink"/>
                  <w:rFonts w:ascii="Arial" w:eastAsiaTheme="minorEastAsia" w:hAnsi="Arial" w:cs="Arial"/>
                  <w:noProof/>
                  <w:color w:val="auto"/>
                  <w:sz w:val="20"/>
                  <w:szCs w:val="20"/>
                  <w:u w:val="none"/>
                </w:rPr>
                <w:t>www.facebook.com/HoustonISD</w:t>
              </w:r>
            </w:hyperlink>
          </w:p>
        </w:tc>
      </w:tr>
    </w:tbl>
    <w:p w14:paraId="623CAD9E" w14:textId="77777777" w:rsidR="009B6117" w:rsidRDefault="009B6117" w:rsidP="00217342">
      <w:pPr>
        <w:rPr>
          <w:sz w:val="18"/>
          <w:szCs w:val="18"/>
        </w:rPr>
      </w:pPr>
    </w:p>
    <w:sectPr w:rsidR="009B6117" w:rsidSect="009D6A42">
      <w:type w:val="continuous"/>
      <w:pgSz w:w="12240" w:h="15840"/>
      <w:pgMar w:top="1053" w:right="720" w:bottom="63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8865" w14:textId="77777777" w:rsidR="001339FB" w:rsidRDefault="001339FB" w:rsidP="001A0DBE">
      <w:r>
        <w:separator/>
      </w:r>
    </w:p>
  </w:endnote>
  <w:endnote w:type="continuationSeparator" w:id="0">
    <w:p w14:paraId="1DF1DE0B" w14:textId="77777777" w:rsidR="001339FB" w:rsidRDefault="001339FB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ovecento wide Book">
    <w:panose1 w:val="00000405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963A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A104" w14:textId="77777777" w:rsidR="009B6117" w:rsidRDefault="009B6117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8D3F" w14:textId="77777777" w:rsidR="001339FB" w:rsidRDefault="001339FB" w:rsidP="001A0DBE">
      <w:r>
        <w:separator/>
      </w:r>
    </w:p>
  </w:footnote>
  <w:footnote w:type="continuationSeparator" w:id="0">
    <w:p w14:paraId="7E38694A" w14:textId="77777777" w:rsidR="001339FB" w:rsidRDefault="001339FB" w:rsidP="001A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C559" w14:textId="6B60568C" w:rsidR="00890868" w:rsidRDefault="00890868" w:rsidP="00890868">
    <w:pPr>
      <w:pStyle w:val="Header"/>
      <w:tabs>
        <w:tab w:val="clear" w:pos="9360"/>
        <w:tab w:val="right" w:pos="100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FC447" wp14:editId="23B9E1F6">
          <wp:simplePos x="0" y="0"/>
          <wp:positionH relativeFrom="page">
            <wp:posOffset>239440</wp:posOffset>
          </wp:positionH>
          <wp:positionV relativeFrom="page">
            <wp:posOffset>228600</wp:posOffset>
          </wp:positionV>
          <wp:extent cx="7293519" cy="22830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532E"/>
    <w:multiLevelType w:val="hybridMultilevel"/>
    <w:tmpl w:val="A22AC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9B6117"/>
    <w:rsid w:val="000246FA"/>
    <w:rsid w:val="0003651A"/>
    <w:rsid w:val="00047E5F"/>
    <w:rsid w:val="0005223D"/>
    <w:rsid w:val="00054FF6"/>
    <w:rsid w:val="00055E1B"/>
    <w:rsid w:val="00076505"/>
    <w:rsid w:val="0009540C"/>
    <w:rsid w:val="000A4544"/>
    <w:rsid w:val="000B27A9"/>
    <w:rsid w:val="000B42AC"/>
    <w:rsid w:val="000B5526"/>
    <w:rsid w:val="000C44EA"/>
    <w:rsid w:val="000D03E6"/>
    <w:rsid w:val="000E3373"/>
    <w:rsid w:val="000F4B0C"/>
    <w:rsid w:val="00106423"/>
    <w:rsid w:val="001163C0"/>
    <w:rsid w:val="00121582"/>
    <w:rsid w:val="00121D4B"/>
    <w:rsid w:val="001269E0"/>
    <w:rsid w:val="00131EFF"/>
    <w:rsid w:val="001325D9"/>
    <w:rsid w:val="001339FB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4851"/>
    <w:rsid w:val="001869A9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0CA"/>
    <w:rsid w:val="00264A6C"/>
    <w:rsid w:val="00264BCB"/>
    <w:rsid w:val="00265760"/>
    <w:rsid w:val="0027176D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30CDA"/>
    <w:rsid w:val="0033402E"/>
    <w:rsid w:val="003358F7"/>
    <w:rsid w:val="00341B89"/>
    <w:rsid w:val="00343EDB"/>
    <w:rsid w:val="003454BB"/>
    <w:rsid w:val="00352C8C"/>
    <w:rsid w:val="0036401F"/>
    <w:rsid w:val="0036462A"/>
    <w:rsid w:val="003676B6"/>
    <w:rsid w:val="00373E75"/>
    <w:rsid w:val="003744CE"/>
    <w:rsid w:val="00391B2F"/>
    <w:rsid w:val="0039506F"/>
    <w:rsid w:val="003A16F0"/>
    <w:rsid w:val="003A41CF"/>
    <w:rsid w:val="003B1CF8"/>
    <w:rsid w:val="003C0835"/>
    <w:rsid w:val="003C09C2"/>
    <w:rsid w:val="003C2694"/>
    <w:rsid w:val="003C2A81"/>
    <w:rsid w:val="003E49F3"/>
    <w:rsid w:val="0041160D"/>
    <w:rsid w:val="00433B9E"/>
    <w:rsid w:val="0044744A"/>
    <w:rsid w:val="00455633"/>
    <w:rsid w:val="00456EC4"/>
    <w:rsid w:val="004700B0"/>
    <w:rsid w:val="00473601"/>
    <w:rsid w:val="00480526"/>
    <w:rsid w:val="004A70C7"/>
    <w:rsid w:val="004B0AEA"/>
    <w:rsid w:val="004B266F"/>
    <w:rsid w:val="004C1BD0"/>
    <w:rsid w:val="004C2D45"/>
    <w:rsid w:val="004D365A"/>
    <w:rsid w:val="004E0BB1"/>
    <w:rsid w:val="004E0E3E"/>
    <w:rsid w:val="004E5355"/>
    <w:rsid w:val="004F46AD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5CA0"/>
    <w:rsid w:val="0075732A"/>
    <w:rsid w:val="00766546"/>
    <w:rsid w:val="00772073"/>
    <w:rsid w:val="00772B8D"/>
    <w:rsid w:val="007754F9"/>
    <w:rsid w:val="00787BAD"/>
    <w:rsid w:val="00787DC5"/>
    <w:rsid w:val="007A0AA7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0868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47417"/>
    <w:rsid w:val="00947A8D"/>
    <w:rsid w:val="00950DB1"/>
    <w:rsid w:val="0095368C"/>
    <w:rsid w:val="009625DF"/>
    <w:rsid w:val="009722D4"/>
    <w:rsid w:val="009777FB"/>
    <w:rsid w:val="00980A91"/>
    <w:rsid w:val="00981147"/>
    <w:rsid w:val="009821BE"/>
    <w:rsid w:val="0099065E"/>
    <w:rsid w:val="009A447B"/>
    <w:rsid w:val="009A547C"/>
    <w:rsid w:val="009B25D6"/>
    <w:rsid w:val="009B6117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5E5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4680F"/>
    <w:rsid w:val="00C63F80"/>
    <w:rsid w:val="00C82571"/>
    <w:rsid w:val="00C97097"/>
    <w:rsid w:val="00CA0194"/>
    <w:rsid w:val="00CA1F38"/>
    <w:rsid w:val="00CA5ACC"/>
    <w:rsid w:val="00CB4524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21A6B"/>
    <w:rsid w:val="00D22B7E"/>
    <w:rsid w:val="00D44498"/>
    <w:rsid w:val="00D509AF"/>
    <w:rsid w:val="00D61BBB"/>
    <w:rsid w:val="00D83FDE"/>
    <w:rsid w:val="00D84320"/>
    <w:rsid w:val="00D86088"/>
    <w:rsid w:val="00DB1153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916D0"/>
    <w:rsid w:val="00EB0140"/>
    <w:rsid w:val="00EB3E15"/>
    <w:rsid w:val="00EB616D"/>
    <w:rsid w:val="00EB6FCB"/>
    <w:rsid w:val="00EC5F9A"/>
    <w:rsid w:val="00ED7BA6"/>
    <w:rsid w:val="00EF22B8"/>
    <w:rsid w:val="00EF4CC8"/>
    <w:rsid w:val="00F04040"/>
    <w:rsid w:val="00F0456B"/>
    <w:rsid w:val="00F36AC1"/>
    <w:rsid w:val="00F40C2F"/>
    <w:rsid w:val="00F42618"/>
    <w:rsid w:val="00F437E3"/>
    <w:rsid w:val="00F43B93"/>
    <w:rsid w:val="00F57381"/>
    <w:rsid w:val="00F60784"/>
    <w:rsid w:val="00F65713"/>
    <w:rsid w:val="00F74B18"/>
    <w:rsid w:val="00F74E9C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4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868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868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9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x-apple-data-detectors://2" TargetMode="External"/><Relationship Id="rId18" Type="http://schemas.openxmlformats.org/officeDocument/2006/relationships/hyperlink" Target="http://www.houstonisd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x-apple-data-detectors://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HoustonISD" TargetMode="External"/><Relationship Id="rId10" Type="http://schemas.openxmlformats.org/officeDocument/2006/relationships/hyperlink" Target="https://bit.ly/3Ftw20c" TargetMode="External"/><Relationship Id="rId19" Type="http://schemas.openxmlformats.org/officeDocument/2006/relationships/hyperlink" Target="http://www.facebook.com/HoustonIS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Dmym7y" TargetMode="External"/><Relationship Id="rId14" Type="http://schemas.openxmlformats.org/officeDocument/2006/relationships/hyperlink" Target="http://www.houstonis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dyke/Downloads/tf55682965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B740D-3488-41CE-9AF2-8E847C3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tf55682965_win32.dotx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2021-09-29T16:04:00Z</dcterms:created>
  <dcterms:modified xsi:type="dcterms:W3CDTF">2021-10-07T20:28:00Z</dcterms:modified>
</cp:coreProperties>
</file>