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4CC0D23A" w14:textId="325AB35A" w:rsidR="00215570" w:rsidRDefault="009D56D4" w:rsidP="009C438E">
      <w:r>
        <w:rPr>
          <w:noProof/>
        </w:rPr>
        <w:drawing>
          <wp:anchor distT="0" distB="0" distL="114300" distR="114300" simplePos="0" relativeHeight="251673088" behindDoc="0" locked="0" layoutInCell="1" allowOverlap="1" wp14:anchorId="1C4DEA92" wp14:editId="2F210681">
            <wp:simplePos x="0" y="0"/>
            <wp:positionH relativeFrom="page">
              <wp:posOffset>4022090</wp:posOffset>
            </wp:positionH>
            <wp:positionV relativeFrom="page">
              <wp:posOffset>5311775</wp:posOffset>
            </wp:positionV>
            <wp:extent cx="3121025" cy="2832100"/>
            <wp:effectExtent l="0" t="0" r="3175" b="6350"/>
            <wp:wrapNone/>
            <wp:docPr id="2" name="Picture 1" descr="DJI_Class_crayonpil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Class_crayonpile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E7BF83" wp14:editId="7AB8D41E">
                <wp:simplePos x="0" y="0"/>
                <wp:positionH relativeFrom="page">
                  <wp:posOffset>4095750</wp:posOffset>
                </wp:positionH>
                <wp:positionV relativeFrom="page">
                  <wp:posOffset>2582545</wp:posOffset>
                </wp:positionV>
                <wp:extent cx="3015615" cy="1717040"/>
                <wp:effectExtent l="19050" t="19050" r="13335" b="16510"/>
                <wp:wrapNone/>
                <wp:docPr id="27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71704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2B76D" w14:textId="05EF4EC0" w:rsidR="003D3593" w:rsidRPr="00206B61" w:rsidRDefault="003D3593" w:rsidP="00206B61">
                            <w:pPr>
                              <w:pStyle w:val="BodyText"/>
                              <w:spacing w:before="120" w:after="120"/>
                              <w:ind w:right="288" w:firstLine="288"/>
                              <w:rPr>
                                <w:rFonts w:ascii="AbcTeacher" w:hAnsi="AbcTeach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Teacher" w:hAnsi="AbcTeacher"/>
                                <w:b/>
                                <w:sz w:val="24"/>
                                <w:szCs w:val="24"/>
                              </w:rPr>
                              <w:t>Important Date #</w:t>
                            </w:r>
                            <w:r w:rsidR="00206B61">
                              <w:rPr>
                                <w:rFonts w:ascii="AbcTeacher" w:hAnsi="AbcTeacher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C63CE40" w14:textId="774AB41E" w:rsidR="00032DBA" w:rsidRDefault="00933436" w:rsidP="003D3593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>1</w:t>
                            </w:r>
                            <w:r w:rsidRPr="00933436">
                              <w:rPr>
                                <w:rFonts w:ascii="AbcTeacher" w:hAnsi="AbcTeacher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 xml:space="preserve"> Day Packet DUE</w:t>
                            </w:r>
                            <w:r w:rsidR="00206B61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7BEC5E9D" w14:textId="77777777" w:rsidR="00EA7C22" w:rsidRDefault="00EA7C22" w:rsidP="00032DBA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14:paraId="7A0F59FD" w14:textId="77777777" w:rsidR="003D3593" w:rsidRDefault="003D3593" w:rsidP="003D3593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14:paraId="748E3FEC" w14:textId="77777777" w:rsidR="003D3593" w:rsidRDefault="003D3593" w:rsidP="003D3593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14:paraId="103747FC" w14:textId="77777777" w:rsidR="00AA4743" w:rsidRPr="00032DBA" w:rsidRDefault="00AA4743" w:rsidP="003D3593">
                            <w:pPr>
                              <w:pStyle w:val="BodyText"/>
                              <w:spacing w:before="120" w:after="120"/>
                              <w:ind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14:paraId="33D13CC7" w14:textId="77777777" w:rsidR="00B84147" w:rsidRPr="00B84147" w:rsidRDefault="00B84147" w:rsidP="00902848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14:paraId="7D157AE7" w14:textId="77777777" w:rsidR="00902848" w:rsidRPr="00902848" w:rsidRDefault="00902848" w:rsidP="00902848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</w:p>
                          <w:p w14:paraId="3C18DD3D" w14:textId="77777777" w:rsidR="00E050A4" w:rsidRDefault="00E050A4" w:rsidP="00E050A4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7BF83" id="_x0000_t202" coordsize="21600,21600" o:spt="202" path="m,l,21600r21600,l21600,xe">
                <v:stroke joinstyle="miter"/>
                <v:path gradientshapeok="t" o:connecttype="rect"/>
              </v:shapetype>
              <v:shape id="Text Box 454" o:spid="_x0000_s1026" type="#_x0000_t202" style="position:absolute;margin-left:322.5pt;margin-top:203.35pt;width:237.45pt;height:135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" filled="f" fillcolor="#9cf" strokecolor="gray [1629]" strokeweight="2.25pt">
                <v:stroke dashstyle="1 1" endcap="round"/>
                <v:textbox inset="0,0,0,0">
                  <w:txbxContent>
                    <w:p w14:paraId="6BA2B76D" w14:textId="05EF4EC0" w:rsidR="003D3593" w:rsidRPr="00206B61" w:rsidRDefault="003D3593" w:rsidP="00206B61">
                      <w:pPr>
                        <w:pStyle w:val="BodyText"/>
                        <w:spacing w:before="120" w:after="120"/>
                        <w:ind w:right="288" w:firstLine="288"/>
                        <w:rPr>
                          <w:rFonts w:ascii="AbcTeacher" w:hAnsi="AbcTeach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bcTeacher" w:hAnsi="AbcTeacher"/>
                          <w:b/>
                          <w:sz w:val="24"/>
                          <w:szCs w:val="24"/>
                        </w:rPr>
                        <w:t>Important Date #</w:t>
                      </w:r>
                      <w:r w:rsidR="00206B61">
                        <w:rPr>
                          <w:rFonts w:ascii="AbcTeacher" w:hAnsi="AbcTeacher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5C63CE40" w14:textId="774AB41E" w:rsidR="00032DBA" w:rsidRDefault="00933436" w:rsidP="003D3593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  <w:r>
                        <w:rPr>
                          <w:rFonts w:ascii="AbcTeacher" w:hAnsi="AbcTeacher"/>
                          <w:sz w:val="24"/>
                          <w:szCs w:val="24"/>
                        </w:rPr>
                        <w:t>1</w:t>
                      </w:r>
                      <w:r w:rsidRPr="00933436">
                        <w:rPr>
                          <w:rFonts w:ascii="AbcTeacher" w:hAnsi="AbcTeacher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bcTeacher" w:hAnsi="AbcTeacher"/>
                          <w:sz w:val="24"/>
                          <w:szCs w:val="24"/>
                        </w:rPr>
                        <w:t xml:space="preserve"> Day Packet DUE</w:t>
                      </w:r>
                      <w:r w:rsidR="00206B61">
                        <w:rPr>
                          <w:rFonts w:ascii="AbcTeacher" w:hAnsi="AbcTeacher"/>
                          <w:sz w:val="24"/>
                          <w:szCs w:val="24"/>
                        </w:rPr>
                        <w:t>!!</w:t>
                      </w:r>
                    </w:p>
                    <w:p w14:paraId="7BEC5E9D" w14:textId="77777777" w:rsidR="00EA7C22" w:rsidRDefault="00EA7C22" w:rsidP="00032DBA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14:paraId="7A0F59FD" w14:textId="77777777" w:rsidR="003D3593" w:rsidRDefault="003D3593" w:rsidP="003D3593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14:paraId="748E3FEC" w14:textId="77777777" w:rsidR="003D3593" w:rsidRDefault="003D3593" w:rsidP="003D3593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14:paraId="103747FC" w14:textId="77777777" w:rsidR="00AA4743" w:rsidRPr="00032DBA" w:rsidRDefault="00AA4743" w:rsidP="003D3593">
                      <w:pPr>
                        <w:pStyle w:val="BodyText"/>
                        <w:spacing w:before="120" w:after="120"/>
                        <w:ind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14:paraId="33D13CC7" w14:textId="77777777" w:rsidR="00B84147" w:rsidRPr="00B84147" w:rsidRDefault="00B84147" w:rsidP="00902848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14:paraId="7D157AE7" w14:textId="77777777" w:rsidR="00902848" w:rsidRPr="00902848" w:rsidRDefault="00902848" w:rsidP="00902848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</w:p>
                    <w:p w14:paraId="3C18DD3D" w14:textId="77777777" w:rsidR="00E050A4" w:rsidRDefault="00E050A4" w:rsidP="00E050A4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6B6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410B18" wp14:editId="5C9F603B">
                <wp:simplePos x="0" y="0"/>
                <wp:positionH relativeFrom="margin">
                  <wp:posOffset>4642485</wp:posOffset>
                </wp:positionH>
                <wp:positionV relativeFrom="paragraph">
                  <wp:posOffset>-168547</wp:posOffset>
                </wp:positionV>
                <wp:extent cx="1262380" cy="914400"/>
                <wp:effectExtent l="0" t="0" r="1397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623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0AA9" w14:textId="0FB9B0B0" w:rsidR="00206B61" w:rsidRPr="00206B61" w:rsidRDefault="00206B61" w:rsidP="00206B61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  <w:r w:rsidRPr="00206B61">
                              <w:rPr>
                                <w:rFonts w:ascii="Colonna MT" w:hAnsi="Colonna MT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r w:rsidRPr="00206B61">
                              <w:rPr>
                                <w:rFonts w:ascii="Colonna MT" w:hAnsi="Colonna MT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0B18" id="Text Box 28" o:spid="_x0000_s1027" type="#_x0000_t202" style="position:absolute;margin-left:365.55pt;margin-top:-13.25pt;width:99.4pt;height:1in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" filled="f" strokeweight=".5pt">
                <v:textbox>
                  <w:txbxContent>
                    <w:p w14:paraId="475F0AA9" w14:textId="0FB9B0B0" w:rsidR="00206B61" w:rsidRPr="00206B61" w:rsidRDefault="00206B61" w:rsidP="00206B61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  <w:r w:rsidRPr="00206B61">
                        <w:rPr>
                          <w:rFonts w:ascii="Colonna MT" w:hAnsi="Colonna MT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September </w:t>
                      </w:r>
                      <w:r w:rsidRPr="00206B61">
                        <w:rPr>
                          <w:rFonts w:ascii="Colonna MT" w:hAnsi="Colonna MT"/>
                          <w:b/>
                          <w:bCs/>
                          <w:noProof/>
                          <w:sz w:val="48"/>
                          <w:szCs w:val="48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7E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562832" wp14:editId="65DF689A">
                <wp:simplePos x="0" y="0"/>
                <wp:positionH relativeFrom="column">
                  <wp:posOffset>-698500</wp:posOffset>
                </wp:positionH>
                <wp:positionV relativeFrom="paragraph">
                  <wp:posOffset>7715250</wp:posOffset>
                </wp:positionV>
                <wp:extent cx="6865620" cy="1036955"/>
                <wp:effectExtent l="0" t="0" r="0" b="0"/>
                <wp:wrapNone/>
                <wp:docPr id="2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3984A" w14:textId="77777777" w:rsidR="00206B61" w:rsidRDefault="00F80DF6" w:rsidP="00E8345A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  <w:r w:rsidRPr="00F80DF6">
                              <w:rPr>
                                <w:rFonts w:ascii="AbcTeacher" w:hAnsi="AbcTeacher"/>
                              </w:rPr>
                              <w:t>Contact</w:t>
                            </w:r>
                            <w:r w:rsidR="000E5397">
                              <w:rPr>
                                <w:rFonts w:ascii="AbcTeacher" w:hAnsi="AbcTeacher"/>
                              </w:rPr>
                              <w:t xml:space="preserve">:  </w:t>
                            </w:r>
                          </w:p>
                          <w:p w14:paraId="4A1F7A73" w14:textId="13932116" w:rsidR="00E8345A" w:rsidRDefault="00206B61" w:rsidP="00E8345A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  <w:r>
                              <w:rPr>
                                <w:rFonts w:ascii="AbcTeacher" w:hAnsi="AbcTeacher"/>
                              </w:rPr>
                              <w:t>RLA Teacher-</w:t>
                            </w:r>
                            <w:r w:rsidR="000E5397">
                              <w:rPr>
                                <w:rFonts w:ascii="AbcTeacher" w:hAnsi="AbcTeacher"/>
                              </w:rPr>
                              <w:t xml:space="preserve">Ms. Moore, </w:t>
                            </w:r>
                            <w:hyperlink r:id="rId8" w:history="1">
                              <w:r w:rsidR="00E8345A" w:rsidRPr="00925233">
                                <w:rPr>
                                  <w:rStyle w:val="Hyperlink"/>
                                  <w:rFonts w:ascii="AbcTeacher" w:hAnsi="AbcTeacher"/>
                                </w:rPr>
                                <w:t>jmoore7@houstonisd.org</w:t>
                              </w:r>
                            </w:hyperlink>
                          </w:p>
                          <w:p w14:paraId="745A46EC" w14:textId="20B30662" w:rsidR="00206B61" w:rsidRDefault="00206B61" w:rsidP="00206B61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  <w:r>
                              <w:rPr>
                                <w:rFonts w:ascii="AbcTeacher" w:hAnsi="AbcTeacher"/>
                              </w:rPr>
                              <w:t xml:space="preserve">Math Teacher-Ms. Stewart, </w:t>
                            </w:r>
                            <w:hyperlink r:id="rId9" w:history="1">
                              <w:r w:rsidRPr="00D73A85">
                                <w:rPr>
                                  <w:rStyle w:val="Hyperlink"/>
                                  <w:rFonts w:ascii="AbcTeacher" w:hAnsi="AbcTeacher"/>
                                </w:rPr>
                                <w:t>Delores.Stewart@houstonisd.org</w:t>
                              </w:r>
                            </w:hyperlink>
                          </w:p>
                          <w:p w14:paraId="3856EB84" w14:textId="77777777" w:rsidR="00206B61" w:rsidRDefault="00206B61" w:rsidP="00206B61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</w:p>
                          <w:p w14:paraId="282F1B90" w14:textId="77777777" w:rsidR="00E247ED" w:rsidRPr="00F80DF6" w:rsidRDefault="00E247ED" w:rsidP="00E8345A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2832" id="Text Box 457" o:spid="_x0000_s1028" type="#_x0000_t202" style="position:absolute;margin-left:-55pt;margin-top:607.5pt;width:540.6pt;height:8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" filled="f" stroked="f">
                <v:textbox>
                  <w:txbxContent>
                    <w:p w14:paraId="64F3984A" w14:textId="77777777" w:rsidR="00206B61" w:rsidRDefault="00F80DF6" w:rsidP="00E8345A">
                      <w:pPr>
                        <w:jc w:val="center"/>
                        <w:rPr>
                          <w:rFonts w:ascii="AbcTeacher" w:hAnsi="AbcTeacher"/>
                        </w:rPr>
                      </w:pPr>
                      <w:r w:rsidRPr="00F80DF6">
                        <w:rPr>
                          <w:rFonts w:ascii="AbcTeacher" w:hAnsi="AbcTeacher"/>
                        </w:rPr>
                        <w:t>Contact</w:t>
                      </w:r>
                      <w:r w:rsidR="000E5397">
                        <w:rPr>
                          <w:rFonts w:ascii="AbcTeacher" w:hAnsi="AbcTeacher"/>
                        </w:rPr>
                        <w:t xml:space="preserve">:  </w:t>
                      </w:r>
                    </w:p>
                    <w:p w14:paraId="4A1F7A73" w14:textId="13932116" w:rsidR="00E8345A" w:rsidRDefault="00206B61" w:rsidP="00E8345A">
                      <w:pPr>
                        <w:jc w:val="center"/>
                        <w:rPr>
                          <w:rFonts w:ascii="AbcTeacher" w:hAnsi="AbcTeacher"/>
                        </w:rPr>
                      </w:pPr>
                      <w:r>
                        <w:rPr>
                          <w:rFonts w:ascii="AbcTeacher" w:hAnsi="AbcTeacher"/>
                        </w:rPr>
                        <w:t>RLA Teacher-</w:t>
                      </w:r>
                      <w:r w:rsidR="000E5397">
                        <w:rPr>
                          <w:rFonts w:ascii="AbcTeacher" w:hAnsi="AbcTeacher"/>
                        </w:rPr>
                        <w:t xml:space="preserve">Ms. Moore, </w:t>
                      </w:r>
                      <w:hyperlink r:id="rId10" w:history="1">
                        <w:r w:rsidR="00E8345A" w:rsidRPr="00925233">
                          <w:rPr>
                            <w:rStyle w:val="Hyperlink"/>
                            <w:rFonts w:ascii="AbcTeacher" w:hAnsi="AbcTeacher"/>
                          </w:rPr>
                          <w:t>jmoore7@houstonisd.org</w:t>
                        </w:r>
                      </w:hyperlink>
                    </w:p>
                    <w:p w14:paraId="745A46EC" w14:textId="20B30662" w:rsidR="00206B61" w:rsidRDefault="00206B61" w:rsidP="00206B61">
                      <w:pPr>
                        <w:jc w:val="center"/>
                        <w:rPr>
                          <w:rFonts w:ascii="AbcTeacher" w:hAnsi="AbcTeacher"/>
                        </w:rPr>
                      </w:pPr>
                      <w:r>
                        <w:rPr>
                          <w:rFonts w:ascii="AbcTeacher" w:hAnsi="AbcTeacher"/>
                        </w:rPr>
                        <w:t xml:space="preserve">Math Teacher-Ms. Stewart, </w:t>
                      </w:r>
                      <w:hyperlink r:id="rId11" w:history="1">
                        <w:r w:rsidRPr="00D73A85">
                          <w:rPr>
                            <w:rStyle w:val="Hyperlink"/>
                            <w:rFonts w:ascii="AbcTeacher" w:hAnsi="AbcTeacher"/>
                          </w:rPr>
                          <w:t>Delores.Stewart@houstonisd.org</w:t>
                        </w:r>
                      </w:hyperlink>
                    </w:p>
                    <w:p w14:paraId="3856EB84" w14:textId="77777777" w:rsidR="00206B61" w:rsidRDefault="00206B61" w:rsidP="00206B61">
                      <w:pPr>
                        <w:jc w:val="center"/>
                        <w:rPr>
                          <w:rFonts w:ascii="AbcTeacher" w:hAnsi="AbcTeacher"/>
                        </w:rPr>
                      </w:pPr>
                    </w:p>
                    <w:p w14:paraId="282F1B90" w14:textId="77777777" w:rsidR="00E247ED" w:rsidRPr="00F80DF6" w:rsidRDefault="00E247ED" w:rsidP="00E8345A">
                      <w:pPr>
                        <w:jc w:val="center"/>
                        <w:rPr>
                          <w:rFonts w:ascii="AbcTeacher" w:hAnsi="AbcTeach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7E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190603" wp14:editId="371595EC">
                <wp:simplePos x="0" y="0"/>
                <wp:positionH relativeFrom="page">
                  <wp:posOffset>762000</wp:posOffset>
                </wp:positionH>
                <wp:positionV relativeFrom="page">
                  <wp:posOffset>1676400</wp:posOffset>
                </wp:positionV>
                <wp:extent cx="2971800" cy="6337300"/>
                <wp:effectExtent l="0" t="0" r="0" b="635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33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7ED3" w14:textId="77777777" w:rsidR="00E247ED" w:rsidRDefault="00190BC8" w:rsidP="005A5EC8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3593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Reminders:</w:t>
                            </w:r>
                            <w:r w:rsidR="007A4C23" w:rsidRPr="003D35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Pr="003D35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0E53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return </w:t>
                            </w:r>
                            <w:r w:rsidR="0093343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933436" w:rsidRPr="00933436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93343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Day Packet to HR Teacher</w:t>
                            </w:r>
                            <w:r w:rsidR="005A5E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if you have not done so already</w:t>
                            </w:r>
                          </w:p>
                          <w:p w14:paraId="5A31D778" w14:textId="1392140A" w:rsidR="00E8345A" w:rsidRDefault="00D16CEF" w:rsidP="005A5EC8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*Be Present each </w:t>
                            </w:r>
                            <w:r w:rsidR="00E83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&amp; everyday!!</w:t>
                            </w:r>
                          </w:p>
                          <w:p w14:paraId="5CE0471A" w14:textId="77777777" w:rsidR="00020510" w:rsidRDefault="00E8345A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*Please make sure your child get’s plenty of rest.  </w:t>
                            </w:r>
                            <w:r w:rsidR="00FF1A86" w:rsidRPr="003D35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="00190BC8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  <w:r w:rsidR="003D3593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What We’re Learning:</w:t>
                            </w:r>
                            <w:r w:rsidR="00F80DF6" w:rsidRPr="003D35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="003D3593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Reading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16CEF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Students will explore and deeply comprehend the genres within this unit by making connections, synthesizing information, </w:t>
                            </w:r>
                            <w:proofErr w:type="gramStart"/>
                            <w:r w:rsidR="00D16CEF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visualizing</w:t>
                            </w:r>
                            <w:proofErr w:type="gramEnd"/>
                            <w:r w:rsidR="00D16CEF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and evaluating key ideas.  </w:t>
                            </w:r>
                            <w:r w:rsidR="00F80DF6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3D3593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Writing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Empowering Writers</w:t>
                            </w:r>
                            <w:r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skills to create a personal narrative.  </w:t>
                            </w:r>
                            <w:r w:rsidR="00F80DF6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80DF6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Math</w:t>
                            </w:r>
                            <w:r w:rsidR="003D3593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  <w:r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 Students </w:t>
                            </w:r>
                            <w:r w:rsid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in 3</w:t>
                            </w:r>
                            <w:r w:rsidR="00020510" w:rsidRP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grade </w:t>
                            </w:r>
                            <w:r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are using arrays </w:t>
                            </w:r>
                            <w:r w:rsid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and equal groups; Multiplication for 2’s, 3’s, 4’s, 10’s, etc. and division &amp; commutative property; 4</w:t>
                            </w:r>
                            <w:r w:rsidR="00020510" w:rsidRP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grade: place value to 1 billion; rounding to the nearest 100’s or 10’s or 1,000’s. </w:t>
                            </w:r>
                          </w:p>
                          <w:p w14:paraId="6762D4AC" w14:textId="1F895D93" w:rsidR="00020510" w:rsidRDefault="00020510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929A9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:  3</w:t>
                            </w:r>
                            <w:r w:rsidRP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Landforms/Matter; 4</w:t>
                            </w:r>
                            <w:r w:rsidRPr="000205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Energy, Thermal, Sound, Mechanical, &amp; Kinetic</w:t>
                            </w:r>
                          </w:p>
                          <w:p w14:paraId="4B6860B4" w14:textId="3DFE229B" w:rsidR="003D3593" w:rsidRPr="003D3593" w:rsidRDefault="003D3593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Unit Study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  <w:r w:rsidR="000E5397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 Contemporary Fiction</w:t>
                            </w:r>
                            <w:r w:rsidR="009D56D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E8345A" w:rsidRPr="00E247E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Traditional Tales</w:t>
                            </w:r>
                          </w:p>
                          <w:p w14:paraId="489B2E9C" w14:textId="1DF9F251" w:rsidR="007F360F" w:rsidRPr="00E8345A" w:rsidRDefault="00E8345A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190BC8" w:rsidRPr="003D3593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Homework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:  P</w:t>
                            </w:r>
                            <w:r w:rsidR="000E53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lease </w:t>
                            </w:r>
                            <w:r w:rsidR="000E5397" w:rsidRPr="000E539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read</w:t>
                            </w:r>
                            <w:r w:rsidR="000E53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ever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</w:t>
                            </w:r>
                            <w:r w:rsidR="000E53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night with your child.  Document on Reading Log due each week.  </w:t>
                            </w:r>
                            <w:r w:rsidR="00190BC8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57F6F5" w14:textId="77777777" w:rsidR="007A6666" w:rsidRPr="00F6665B" w:rsidRDefault="0048007A" w:rsidP="00F6665B">
                            <w:pPr>
                              <w:pStyle w:val="BodyText"/>
                            </w:pPr>
                            <w:r w:rsidRPr="00F6665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0603" id="Text Box 14" o:spid="_x0000_s1029" type="#_x0000_t202" style="position:absolute;margin-left:60pt;margin-top:132pt;width:234pt;height:49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" filled="f" stroked="f">
                <v:textbox inset="0,0,0,0">
                  <w:txbxContent>
                    <w:p w14:paraId="66177ED3" w14:textId="77777777" w:rsidR="00E247ED" w:rsidRDefault="00190BC8" w:rsidP="005A5EC8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3593">
                        <w:rPr>
                          <w:rFonts w:ascii="Comic Sans MS" w:hAnsi="Comic Sans MS"/>
                          <w:sz w:val="36"/>
                          <w:szCs w:val="24"/>
                        </w:rPr>
                        <w:t>Reminders:</w:t>
                      </w:r>
                      <w:r w:rsidR="007A4C23" w:rsidRPr="003D3593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Pr="003D35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* </w:t>
                      </w:r>
                      <w:r w:rsidR="000E53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return </w:t>
                      </w:r>
                      <w:r w:rsidR="00933436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933436" w:rsidRPr="00933436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93343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Day Packet to HR Teacher</w:t>
                      </w:r>
                      <w:r w:rsidR="005A5EC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if you have not done so already</w:t>
                      </w:r>
                    </w:p>
                    <w:p w14:paraId="5A31D778" w14:textId="1392140A" w:rsidR="00E8345A" w:rsidRDefault="00D16CEF" w:rsidP="005A5EC8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*Be Present each </w:t>
                      </w:r>
                      <w:r w:rsidR="00E8345A">
                        <w:rPr>
                          <w:rFonts w:ascii="Comic Sans MS" w:hAnsi="Comic Sans MS"/>
                          <w:sz w:val="24"/>
                          <w:szCs w:val="24"/>
                        </w:rPr>
                        <w:t>&amp; everyday!!</w:t>
                      </w:r>
                    </w:p>
                    <w:p w14:paraId="5CE0471A" w14:textId="77777777" w:rsidR="00020510" w:rsidRDefault="00E8345A" w:rsidP="001E5185">
                      <w:pPr>
                        <w:pStyle w:val="BodyText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*Please make sure your child get’s plenty of rest.  </w:t>
                      </w:r>
                      <w:r w:rsidR="00FF1A86" w:rsidRPr="003D3593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="00190BC8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  <w:r w:rsidR="003D3593">
                        <w:rPr>
                          <w:rFonts w:ascii="Comic Sans MS" w:hAnsi="Comic Sans MS"/>
                          <w:sz w:val="36"/>
                          <w:szCs w:val="24"/>
                        </w:rPr>
                        <w:t>What We’re Learning:</w:t>
                      </w:r>
                      <w:r w:rsidR="00F80DF6" w:rsidRPr="003D3593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="003D3593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Reading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: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16CEF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Students will explore and deeply comprehend the genres within this unit by making connections, synthesizing information, </w:t>
                      </w:r>
                      <w:proofErr w:type="gramStart"/>
                      <w:r w:rsidR="00D16CEF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visualizing</w:t>
                      </w:r>
                      <w:proofErr w:type="gramEnd"/>
                      <w:r w:rsidR="00D16CEF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and evaluating key ideas.  </w:t>
                      </w:r>
                      <w:r w:rsidR="00F80DF6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br/>
                      </w:r>
                      <w:r w:rsidR="003D3593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Writing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: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Empowering Writers</w:t>
                      </w:r>
                      <w:r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skills to create a personal narrative.  </w:t>
                      </w:r>
                      <w:r w:rsidR="00F80DF6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br/>
                      </w:r>
                      <w:r w:rsidR="00F80DF6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Math</w:t>
                      </w:r>
                      <w:r w:rsidR="003D3593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:</w:t>
                      </w:r>
                      <w:r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 Students </w:t>
                      </w:r>
                      <w:r w:rsid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in 3</w:t>
                      </w:r>
                      <w:r w:rsidR="00020510" w:rsidRP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grade </w:t>
                      </w:r>
                      <w:r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are using arrays </w:t>
                      </w:r>
                      <w:r w:rsid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and equal groups; Multiplication for 2’s, 3’s, 4’s, 10’s, etc. and division &amp; commutative property; 4</w:t>
                      </w:r>
                      <w:r w:rsidR="00020510" w:rsidRP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grade: place value to 1 billion; rounding to the nearest 100’s or 10’s or 1,000’s. </w:t>
                      </w:r>
                    </w:p>
                    <w:p w14:paraId="6762D4AC" w14:textId="1F895D93" w:rsidR="00020510" w:rsidRDefault="00020510" w:rsidP="001E5185">
                      <w:pPr>
                        <w:pStyle w:val="BodyText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929A9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Science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:  3</w:t>
                      </w:r>
                      <w:r w:rsidRP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Landforms/Matter; 4</w:t>
                      </w:r>
                      <w:r w:rsidRPr="00020510">
                        <w:rPr>
                          <w:rFonts w:ascii="Comic Sans MS" w:hAnsi="Comic Sans MS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Energy, Thermal, Sound, Mechanical, &amp; Kinetic</w:t>
                      </w:r>
                    </w:p>
                    <w:p w14:paraId="4B6860B4" w14:textId="3DFE229B" w:rsidR="003D3593" w:rsidRPr="003D3593" w:rsidRDefault="003D3593" w:rsidP="001E5185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Unit Study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  <w:highlight w:val="yellow"/>
                        </w:rPr>
                        <w:t>:</w:t>
                      </w:r>
                      <w:r w:rsidR="000E5397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 Contemporary Fiction</w:t>
                      </w:r>
                      <w:r w:rsidR="009D56D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and</w:t>
                      </w:r>
                      <w:r w:rsidR="00E8345A" w:rsidRPr="00E247E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Traditional Tales</w:t>
                      </w:r>
                    </w:p>
                    <w:p w14:paraId="489B2E9C" w14:textId="1DF9F251" w:rsidR="007F360F" w:rsidRPr="00E8345A" w:rsidRDefault="00E8345A" w:rsidP="001E5185">
                      <w:pPr>
                        <w:pStyle w:val="BodyText"/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 xml:space="preserve"> </w:t>
                      </w:r>
                      <w:r w:rsidR="00190BC8" w:rsidRPr="003D3593">
                        <w:rPr>
                          <w:rFonts w:ascii="Comic Sans MS" w:hAnsi="Comic Sans MS"/>
                          <w:sz w:val="36"/>
                          <w:szCs w:val="24"/>
                        </w:rPr>
                        <w:t>Homework</w:t>
                      </w: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:  P</w:t>
                      </w:r>
                      <w:r w:rsidR="000E53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lease </w:t>
                      </w:r>
                      <w:r w:rsidR="000E5397" w:rsidRPr="000E5397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read</w:t>
                      </w:r>
                      <w:r w:rsidR="000E53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ever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</w:t>
                      </w:r>
                      <w:r w:rsidR="000E53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night with your child.  Document on Reading Log due each week.  </w:t>
                      </w:r>
                      <w:r w:rsidR="00190BC8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0457F6F5" w14:textId="77777777" w:rsidR="007A6666" w:rsidRPr="00F6665B" w:rsidRDefault="0048007A" w:rsidP="00F6665B">
                      <w:pPr>
                        <w:pStyle w:val="BodyText"/>
                      </w:pPr>
                      <w:r w:rsidRPr="00F6665B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1310">
        <w:rPr>
          <w:noProof/>
        </w:rPr>
        <w:drawing>
          <wp:anchor distT="0" distB="0" distL="114300" distR="114300" simplePos="0" relativeHeight="251671040" behindDoc="0" locked="0" layoutInCell="1" allowOverlap="1" wp14:anchorId="11AAF343" wp14:editId="66430FC1">
            <wp:simplePos x="0" y="0"/>
            <wp:positionH relativeFrom="page">
              <wp:posOffset>4378398</wp:posOffset>
            </wp:positionH>
            <wp:positionV relativeFrom="page">
              <wp:posOffset>372140</wp:posOffset>
            </wp:positionV>
            <wp:extent cx="1368100" cy="1360967"/>
            <wp:effectExtent l="19050" t="0" r="3500" b="0"/>
            <wp:wrapNone/>
            <wp:docPr id="1" name="Picture 0" descr="djbdr_apple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bdr_apple_b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00" cy="1360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C044B8" wp14:editId="3DF24A52">
                <wp:simplePos x="0" y="0"/>
                <wp:positionH relativeFrom="page">
                  <wp:posOffset>4150995</wp:posOffset>
                </wp:positionH>
                <wp:positionV relativeFrom="page">
                  <wp:posOffset>2047240</wp:posOffset>
                </wp:positionV>
                <wp:extent cx="2971800" cy="424815"/>
                <wp:effectExtent l="0" t="0" r="1905" b="444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39BA4" w14:textId="77777777" w:rsidR="005B7866" w:rsidRPr="003D3593" w:rsidRDefault="00190BC8" w:rsidP="00BA396A">
                            <w:pPr>
                              <w:pStyle w:val="Heading1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3D3593">
                              <w:rPr>
                                <w:color w:val="000000" w:themeColor="text1"/>
                                <w:sz w:val="48"/>
                              </w:rPr>
                              <w:t>Important Dates</w:t>
                            </w:r>
                            <w:r w:rsidR="00E050A4" w:rsidRPr="003D3593">
                              <w:rPr>
                                <w:color w:val="000000" w:themeColor="text1"/>
                                <w:sz w:val="4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44B8" id="Text Box 15" o:spid="_x0000_s1030" type="#_x0000_t202" style="position:absolute;margin-left:326.85pt;margin-top:161.2pt;width:234pt;height:33.4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" filled="f" stroked="f">
                <v:textbox style="mso-fit-shape-to-text:t" inset="0,0,0,0">
                  <w:txbxContent>
                    <w:p w14:paraId="23839BA4" w14:textId="77777777" w:rsidR="005B7866" w:rsidRPr="003D3593" w:rsidRDefault="00190BC8" w:rsidP="00BA396A">
                      <w:pPr>
                        <w:pStyle w:val="Heading1"/>
                        <w:rPr>
                          <w:color w:val="000000" w:themeColor="text1"/>
                          <w:sz w:val="48"/>
                        </w:rPr>
                      </w:pPr>
                      <w:r w:rsidRPr="003D3593">
                        <w:rPr>
                          <w:color w:val="000000" w:themeColor="text1"/>
                          <w:sz w:val="48"/>
                        </w:rPr>
                        <w:t>Important Dates</w:t>
                      </w:r>
                      <w:r w:rsidR="00E050A4" w:rsidRPr="003D3593">
                        <w:rPr>
                          <w:color w:val="000000" w:themeColor="text1"/>
                          <w:sz w:val="4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2510ED5" wp14:editId="05A240B6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854440"/>
                <wp:effectExtent l="19050" t="19050" r="19050" b="22860"/>
                <wp:wrapNone/>
                <wp:docPr id="2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854440"/>
                          <a:chOff x="540" y="1260"/>
                          <a:chExt cx="11160" cy="13860"/>
                        </a:xfrm>
                      </wpg:grpSpPr>
                      <wps:wsp>
                        <wps:cNvPr id="2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14C62" id="Group 300" o:spid="_x0000_s1026" style="position:absolute;margin-left:27pt;margin-top:63pt;width:558pt;height:697.2pt;z-index:25164134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" filled="f" fillcolor="white [3212]" strokecolor="black [3213]" strokeweight="2.75pt">
                  <v:stroke dashstyle="dashDot"/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" filled="f" fillcolor="white [3212]" strokecolor="black [3213]" strokeweight="2.75pt">
                  <v:stroke dashstyle="dashDot"/>
                  <v:textbox inset="0,0,0,0"/>
                </v:rect>
                <w10:wrap anchorx="page" anchory="page"/>
              </v:group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2E735" wp14:editId="0901398D">
                <wp:simplePos x="0" y="0"/>
                <wp:positionH relativeFrom="page">
                  <wp:posOffset>744220</wp:posOffset>
                </wp:positionH>
                <wp:positionV relativeFrom="page">
                  <wp:posOffset>509270</wp:posOffset>
                </wp:positionV>
                <wp:extent cx="4965700" cy="976630"/>
                <wp:effectExtent l="1270" t="4445" r="0" b="0"/>
                <wp:wrapNone/>
                <wp:docPr id="1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6C8A" w14:textId="77777777" w:rsidR="005577F7" w:rsidRPr="003D3593" w:rsidRDefault="0073033D" w:rsidP="0073033D">
                            <w:pPr>
                              <w:pStyle w:val="BackToSchool"/>
                              <w:jc w:val="left"/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bcBulletin" w:hAnsi="AbcBulletin"/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E050A4" w:rsidRPr="003D3593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 w:themeColor="text1"/>
                                <w:sz w:val="96"/>
                                <w:szCs w:val="56"/>
                              </w:rPr>
                              <w:t xml:space="preserve">Class </w:t>
                            </w:r>
                            <w:r w:rsidR="00E050A4" w:rsidRPr="003D3593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 w:themeColor="text1"/>
                                <w:sz w:val="96"/>
                                <w:szCs w:val="56"/>
                              </w:rPr>
                              <w:br/>
                            </w:r>
                            <w:r w:rsidRPr="003D3593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 w:themeColor="text1"/>
                                <w:sz w:val="96"/>
                                <w:szCs w:val="56"/>
                              </w:rPr>
                              <w:t xml:space="preserve">  </w:t>
                            </w:r>
                            <w:r w:rsidR="00E050A4" w:rsidRPr="003D3593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 w:themeColor="text1"/>
                                <w:sz w:val="96"/>
                                <w:szCs w:val="5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E735" id="Text Box 432" o:spid="_x0000_s1031" type="#_x0000_t202" style="position:absolute;margin-left:58.6pt;margin-top:40.1pt;width:391pt;height:76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" filled="f" stroked="f">
                <v:textbox inset="0,0,0,0">
                  <w:txbxContent>
                    <w:p w14:paraId="4C236C8A" w14:textId="77777777" w:rsidR="005577F7" w:rsidRPr="003D3593" w:rsidRDefault="0073033D" w:rsidP="0073033D">
                      <w:pPr>
                        <w:pStyle w:val="BackToSchool"/>
                        <w:jc w:val="left"/>
                        <w:rPr>
                          <w:rFonts w:ascii="Colonna MT" w:hAnsi="Colonna MT"/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bcBulletin" w:hAnsi="AbcBulletin"/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   </w:t>
                      </w:r>
                      <w:r w:rsidR="00E050A4" w:rsidRPr="003D3593">
                        <w:rPr>
                          <w:rFonts w:ascii="Colonna MT" w:hAnsi="Colonna MT"/>
                          <w:i w:val="0"/>
                          <w:smallCaps w:val="0"/>
                          <w:color w:val="000000" w:themeColor="text1"/>
                          <w:sz w:val="96"/>
                          <w:szCs w:val="56"/>
                        </w:rPr>
                        <w:t xml:space="preserve">Class </w:t>
                      </w:r>
                      <w:r w:rsidR="00E050A4" w:rsidRPr="003D3593">
                        <w:rPr>
                          <w:rFonts w:ascii="Colonna MT" w:hAnsi="Colonna MT"/>
                          <w:i w:val="0"/>
                          <w:smallCaps w:val="0"/>
                          <w:color w:val="000000" w:themeColor="text1"/>
                          <w:sz w:val="96"/>
                          <w:szCs w:val="56"/>
                        </w:rPr>
                        <w:br/>
                      </w:r>
                      <w:r w:rsidRPr="003D3593">
                        <w:rPr>
                          <w:rFonts w:ascii="Colonna MT" w:hAnsi="Colonna MT"/>
                          <w:i w:val="0"/>
                          <w:smallCaps w:val="0"/>
                          <w:color w:val="000000" w:themeColor="text1"/>
                          <w:sz w:val="96"/>
                          <w:szCs w:val="56"/>
                        </w:rPr>
                        <w:t xml:space="preserve">  </w:t>
                      </w:r>
                      <w:r w:rsidR="00E050A4" w:rsidRPr="003D3593">
                        <w:rPr>
                          <w:rFonts w:ascii="Colonna MT" w:hAnsi="Colonna MT"/>
                          <w:i w:val="0"/>
                          <w:smallCaps w:val="0"/>
                          <w:color w:val="000000" w:themeColor="text1"/>
                          <w:sz w:val="96"/>
                          <w:szCs w:val="56"/>
                        </w:rPr>
                        <w:t>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5CB053" wp14:editId="3820E69B">
                <wp:simplePos x="0" y="0"/>
                <wp:positionH relativeFrom="page">
                  <wp:posOffset>685800</wp:posOffset>
                </wp:positionH>
                <wp:positionV relativeFrom="page">
                  <wp:posOffset>457200</wp:posOffset>
                </wp:positionV>
                <wp:extent cx="6427470" cy="1028700"/>
                <wp:effectExtent l="19050" t="19050" r="11430" b="19050"/>
                <wp:wrapNone/>
                <wp:docPr id="1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842C" id="Rectangle 284" o:spid="_x0000_s1026" style="position:absolute;margin-left:54pt;margin-top:36pt;width:506.1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" fillcolor="#f2f2f2 [3052]" strokecolor="black [3213]" strokeweight="1.75pt">
                <v:textbox inset="0,0,0,0"/>
                <w10:wrap anchorx="page" anchory="page"/>
              </v:rect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E5325A" wp14:editId="1A92531A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3D8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325A" id="Text Box 144" o:spid="_x0000_s1032" type="#_x0000_t202" style="position:absolute;margin-left:200pt;margin-top:248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ob0wEAAJUDAAAOAAAAZHJzL2Uyb0RvYy54bWysU9tu2zAMfR+wfxD0vjgpimIz4hRdiw4D&#10;ugvQ7QNkWbKF2aJGKrGzrx8lx+m2vhV7EShSOjrnkNpeT0MvDgbJga/kZrWWwngNjfNtJb9/u3/z&#10;VgqKyjeqB28qeTQkr3evX23HUJoL6KBvDAoG8VSOoZJdjKEsCtKdGRStIBjPRQs4qMhbbIsG1cjo&#10;Q19crNdX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BLKOhv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72943D8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C96423" wp14:editId="5E3C5DE2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6F0A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6423" id="Text Box 148" o:spid="_x0000_s1033" type="#_x0000_t202" style="position:absolute;margin-left:199.2pt;margin-top:519.8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TiQTt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786F0A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136A76" wp14:editId="6C0A04DA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6C598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6A76" id="Text Box 152" o:spid="_x0000_s1034" type="#_x0000_t202" style="position:absolute;margin-left:200pt;margin-top:97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" filled="f" stroked="f">
                <v:textbox inset="0,0,0,0">
                  <w:txbxContent>
                    <w:p w14:paraId="6366C598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E7D8E1" wp14:editId="1D12812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8F7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D8E1" id="Text Box 156" o:spid="_x0000_s1035" type="#_x0000_t202" style="position:absolute;margin-left:201pt;margin-top:351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ARjtuo0gEAAJU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2A18F7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78096D" wp14:editId="5AC7C86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551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096D" id="Text Box 160" o:spid="_x0000_s1036" type="#_x0000_t202" style="position:absolute;margin-left:201pt;margin-top:604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" filled="f" stroked="f">
                <v:textbox inset="0,0,0,0">
                  <w:txbxContent>
                    <w:p w14:paraId="4B9E551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0E84B1" wp14:editId="646006B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FA8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84B1" id="Text Box 164" o:spid="_x0000_s1037" type="#_x0000_t202" style="position:absolute;margin-left:43pt;margin-top:98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PIlddzSAQAAlgMA&#10;AA4AAAAAAAAAAAAAAAAALgIAAGRycy9lMm9Eb2MueG1sUEsBAi0AFAAGAAgAAAAhANK3e7HcAAAA&#10;CgEAAA8AAAAAAAAAAAAAAAAALAQAAGRycy9kb3ducmV2LnhtbFBLBQYAAAAABAAEAPMAAAA1BQAA&#10;AAA=&#10;" filled="f" stroked="f">
                <v:textbox inset="0,0,0,0">
                  <w:txbxContent>
                    <w:p w14:paraId="3543FA8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5824C" wp14:editId="4BCBF3FA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948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824C" id="Text Box 168" o:spid="_x0000_s1038" type="#_x0000_t202" style="position:absolute;margin-left:43.2pt;margin-top:451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AnMooi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0C07948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646B29" wp14:editId="0856215A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68B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6B29" id="Text Box 172" o:spid="_x0000_s1039" type="#_x0000_t202" style="position:absolute;margin-left:200pt;margin-top:82.8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" filled="f" stroked="f">
                <v:textbox inset="0,0,0,0">
                  <w:txbxContent>
                    <w:p w14:paraId="76A468B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FDDAA" wp14:editId="54761F63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00B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DAA" id="Text Box 176" o:spid="_x0000_s1040" type="#_x0000_t202" style="position:absolute;margin-left:198.2pt;margin-top:319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" filled="f" stroked="f">
                <v:textbox inset="0,0,0,0">
                  <w:txbxContent>
                    <w:p w14:paraId="0C1D00B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976719" wp14:editId="0081383E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4410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6719" id="Text Box 180" o:spid="_x0000_s1041" type="#_x0000_t202" style="position:absolute;margin-left:199pt;margin-top:546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9R0wEAAJYDAAAOAAAAZHJzL2Uyb0RvYy54bWysU9tu1DAQfUfiHyy/s9mtCo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" filled="f" stroked="f">
                <v:textbox inset="0,0,0,0">
                  <w:txbxContent>
                    <w:p w14:paraId="3064410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5B0797" wp14:editId="4AA56CD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C538B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0797" id="Text Box 184" o:spid="_x0000_s1042" type="#_x0000_t202" style="position:absolute;margin-left:43pt;margin-top:9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Cv0wEAAJYDAAAOAAAAZHJzL2Uyb0RvYy54bWysU9tu2zAMfR+wfxD0vjgpimIz4hRdiw4D&#10;ugvQ7QNkWbKF2aJGKrGzrx8lx+m2vhV7EShSOjrnkNpeT0MvDgbJga/kZrWWwngNjfNtJb9/u3/z&#10;VgqKyjeqB28qeTQkr3evX23HUJoL6KBvDAoG8VSOoZJdjKEsCtKdGRStIBjPRQs4qMhbbIsG1cjo&#10;Q19crNdX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rOsqCUtSamiOLAZhHhYebg46wF9SjDwolaSfe4VGiv6jZ0PSVC0BLkG9BMprvlrJKMUc3sZ5&#10;+vYBXdsx8my5hxs2zbos6YnFiS83P5tyGtQ0XX/u86mn77T7D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q/lCv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57BC538B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F2011" wp14:editId="3C245D7E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0359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2011" id="Text Box 188" o:spid="_x0000_s1043" type="#_x0000_t202" style="position:absolute;margin-left:42.2pt;margin-top:436.8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r60wEAAJY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" filled="f" stroked="f">
                <v:textbox inset="0,0,0,0">
                  <w:txbxContent>
                    <w:p w14:paraId="53B20359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E21E3" wp14:editId="6D7A1E16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5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0F56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21E3" id="Text Box 220" o:spid="_x0000_s1044" type="#_x0000_t202" style="position:absolute;margin-left:200pt;margin-top:22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tJ0wEAAJY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" filled="f" stroked="f">
                <v:textbox inset="0,0,0,0">
                  <w:txbxContent>
                    <w:p w14:paraId="36A0F56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6E918" wp14:editId="05858F33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4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61E3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E918" id="Text Box 224" o:spid="_x0000_s1045" type="#_x0000_t202" style="position:absolute;margin-left:201pt;margin-top:213.8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" filled="f" stroked="f">
                <v:textbox inset="0,0,0,0">
                  <w:txbxContent>
                    <w:p w14:paraId="57561E3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24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C8F936" wp14:editId="76E46F6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3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F974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F936" id="Text Box 228" o:spid="_x0000_s1046" type="#_x0000_t202" style="position:absolute;margin-left:202pt;margin-top:362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" filled="f" stroked="f">
                <v:textbox inset="0,0,0,0">
                  <w:txbxContent>
                    <w:p w14:paraId="454F974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</w:t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6B61">
        <w:rPr>
          <w:rFonts w:ascii="Comic Sans MS" w:hAnsi="Comic Sans MS" w:cs="Arial"/>
          <w:b/>
          <w:color w:val="7F7F7F" w:themeColor="text1" w:themeTint="8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="00AA4743">
        <w:t>M</w: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510" w14:textId="77777777" w:rsidR="00913013" w:rsidRDefault="00913013">
      <w:r>
        <w:separator/>
      </w:r>
    </w:p>
  </w:endnote>
  <w:endnote w:type="continuationSeparator" w:id="0">
    <w:p w14:paraId="3849DFC0" w14:textId="77777777" w:rsidR="00913013" w:rsidRDefault="0091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bcBullet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EA7F" w14:textId="77777777" w:rsidR="00913013" w:rsidRDefault="00913013">
      <w:r>
        <w:separator/>
      </w:r>
    </w:p>
  </w:footnote>
  <w:footnote w:type="continuationSeparator" w:id="0">
    <w:p w14:paraId="1BD730AE" w14:textId="77777777" w:rsidR="00913013" w:rsidRDefault="0091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E7BF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494848">
    <w:abstractNumId w:val="9"/>
  </w:num>
  <w:num w:numId="2" w16cid:durableId="1909918695">
    <w:abstractNumId w:val="7"/>
  </w:num>
  <w:num w:numId="3" w16cid:durableId="1287469580">
    <w:abstractNumId w:val="6"/>
  </w:num>
  <w:num w:numId="4" w16cid:durableId="1440832713">
    <w:abstractNumId w:val="5"/>
  </w:num>
  <w:num w:numId="5" w16cid:durableId="981427718">
    <w:abstractNumId w:val="4"/>
  </w:num>
  <w:num w:numId="6" w16cid:durableId="642321071">
    <w:abstractNumId w:val="8"/>
  </w:num>
  <w:num w:numId="7" w16cid:durableId="2011059015">
    <w:abstractNumId w:val="3"/>
  </w:num>
  <w:num w:numId="8" w16cid:durableId="1752119176">
    <w:abstractNumId w:val="2"/>
  </w:num>
  <w:num w:numId="9" w16cid:durableId="363402836">
    <w:abstractNumId w:val="1"/>
  </w:num>
  <w:num w:numId="10" w16cid:durableId="1833329409">
    <w:abstractNumId w:val="0"/>
  </w:num>
  <w:num w:numId="11" w16cid:durableId="1268780491">
    <w:abstractNumId w:val="14"/>
  </w:num>
  <w:num w:numId="12" w16cid:durableId="1939749849">
    <w:abstractNumId w:val="10"/>
  </w:num>
  <w:num w:numId="13" w16cid:durableId="306595726">
    <w:abstractNumId w:val="13"/>
  </w:num>
  <w:num w:numId="14" w16cid:durableId="511725154">
    <w:abstractNumId w:val="12"/>
  </w:num>
  <w:num w:numId="15" w16cid:durableId="948395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20510"/>
    <w:rsid w:val="00023250"/>
    <w:rsid w:val="0002777D"/>
    <w:rsid w:val="00032DBA"/>
    <w:rsid w:val="00055F8D"/>
    <w:rsid w:val="000877A4"/>
    <w:rsid w:val="000C2ED6"/>
    <w:rsid w:val="000C3A08"/>
    <w:rsid w:val="000D3070"/>
    <w:rsid w:val="000D5D3D"/>
    <w:rsid w:val="000E32BD"/>
    <w:rsid w:val="000E5397"/>
    <w:rsid w:val="000F6884"/>
    <w:rsid w:val="000F71FF"/>
    <w:rsid w:val="00124E58"/>
    <w:rsid w:val="00144343"/>
    <w:rsid w:val="0014699E"/>
    <w:rsid w:val="00164D3F"/>
    <w:rsid w:val="00174844"/>
    <w:rsid w:val="001844BF"/>
    <w:rsid w:val="00184C67"/>
    <w:rsid w:val="00187C42"/>
    <w:rsid w:val="00190BC8"/>
    <w:rsid w:val="00190D60"/>
    <w:rsid w:val="00194765"/>
    <w:rsid w:val="001A4CA4"/>
    <w:rsid w:val="001B32F2"/>
    <w:rsid w:val="001E5185"/>
    <w:rsid w:val="001F5E64"/>
    <w:rsid w:val="00206B61"/>
    <w:rsid w:val="00213DB3"/>
    <w:rsid w:val="00215570"/>
    <w:rsid w:val="00215A45"/>
    <w:rsid w:val="00222136"/>
    <w:rsid w:val="00236358"/>
    <w:rsid w:val="00236FD0"/>
    <w:rsid w:val="002462D9"/>
    <w:rsid w:val="00264F70"/>
    <w:rsid w:val="00284F12"/>
    <w:rsid w:val="0029028F"/>
    <w:rsid w:val="00296F3F"/>
    <w:rsid w:val="002B1E02"/>
    <w:rsid w:val="002C08BC"/>
    <w:rsid w:val="002C35F7"/>
    <w:rsid w:val="002D2D8A"/>
    <w:rsid w:val="002D6E43"/>
    <w:rsid w:val="002F0AEB"/>
    <w:rsid w:val="0033356B"/>
    <w:rsid w:val="00350640"/>
    <w:rsid w:val="003732DA"/>
    <w:rsid w:val="003743CF"/>
    <w:rsid w:val="003763D1"/>
    <w:rsid w:val="0037725E"/>
    <w:rsid w:val="00380B5D"/>
    <w:rsid w:val="00380C9F"/>
    <w:rsid w:val="00393C08"/>
    <w:rsid w:val="00394414"/>
    <w:rsid w:val="00394ED5"/>
    <w:rsid w:val="003A44AF"/>
    <w:rsid w:val="003B7587"/>
    <w:rsid w:val="003C1C93"/>
    <w:rsid w:val="003C2170"/>
    <w:rsid w:val="003D3593"/>
    <w:rsid w:val="003E0B50"/>
    <w:rsid w:val="004203BE"/>
    <w:rsid w:val="00421337"/>
    <w:rsid w:val="00436C5B"/>
    <w:rsid w:val="00453D3E"/>
    <w:rsid w:val="00456E19"/>
    <w:rsid w:val="004629DF"/>
    <w:rsid w:val="0048007A"/>
    <w:rsid w:val="00490F4F"/>
    <w:rsid w:val="004B2483"/>
    <w:rsid w:val="004B2E97"/>
    <w:rsid w:val="004C1FC0"/>
    <w:rsid w:val="004C6EE1"/>
    <w:rsid w:val="004C787F"/>
    <w:rsid w:val="00516F08"/>
    <w:rsid w:val="00522790"/>
    <w:rsid w:val="00523ABD"/>
    <w:rsid w:val="00524BBD"/>
    <w:rsid w:val="00530AF1"/>
    <w:rsid w:val="005506E3"/>
    <w:rsid w:val="005577F7"/>
    <w:rsid w:val="005848F0"/>
    <w:rsid w:val="00593D63"/>
    <w:rsid w:val="0059690B"/>
    <w:rsid w:val="005A5EC8"/>
    <w:rsid w:val="005B43FF"/>
    <w:rsid w:val="005B4F56"/>
    <w:rsid w:val="005B7866"/>
    <w:rsid w:val="00605769"/>
    <w:rsid w:val="00647FE7"/>
    <w:rsid w:val="00651F9C"/>
    <w:rsid w:val="00681C27"/>
    <w:rsid w:val="00685F8D"/>
    <w:rsid w:val="006A65B0"/>
    <w:rsid w:val="006D64B2"/>
    <w:rsid w:val="006E29F9"/>
    <w:rsid w:val="006F27EA"/>
    <w:rsid w:val="006F69EC"/>
    <w:rsid w:val="00701254"/>
    <w:rsid w:val="007041E4"/>
    <w:rsid w:val="0070753C"/>
    <w:rsid w:val="0070786F"/>
    <w:rsid w:val="00713F30"/>
    <w:rsid w:val="0073033D"/>
    <w:rsid w:val="00730D8F"/>
    <w:rsid w:val="00733748"/>
    <w:rsid w:val="00742189"/>
    <w:rsid w:val="00744EA7"/>
    <w:rsid w:val="00754090"/>
    <w:rsid w:val="00782EB2"/>
    <w:rsid w:val="00796726"/>
    <w:rsid w:val="007A4C23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22F5A"/>
    <w:rsid w:val="00835E85"/>
    <w:rsid w:val="00841065"/>
    <w:rsid w:val="0084273F"/>
    <w:rsid w:val="00851A42"/>
    <w:rsid w:val="00852988"/>
    <w:rsid w:val="008607B7"/>
    <w:rsid w:val="00866718"/>
    <w:rsid w:val="00892B10"/>
    <w:rsid w:val="0089678D"/>
    <w:rsid w:val="008A0005"/>
    <w:rsid w:val="008B536F"/>
    <w:rsid w:val="008C7FE0"/>
    <w:rsid w:val="008D21C3"/>
    <w:rsid w:val="008D5A62"/>
    <w:rsid w:val="008E02B2"/>
    <w:rsid w:val="008F66E7"/>
    <w:rsid w:val="00900346"/>
    <w:rsid w:val="00902848"/>
    <w:rsid w:val="0091225B"/>
    <w:rsid w:val="00913013"/>
    <w:rsid w:val="00925343"/>
    <w:rsid w:val="00933436"/>
    <w:rsid w:val="00940F18"/>
    <w:rsid w:val="0094155C"/>
    <w:rsid w:val="009429B8"/>
    <w:rsid w:val="00944813"/>
    <w:rsid w:val="00961310"/>
    <w:rsid w:val="00962C7E"/>
    <w:rsid w:val="00976A0F"/>
    <w:rsid w:val="00983828"/>
    <w:rsid w:val="009911F3"/>
    <w:rsid w:val="009916DB"/>
    <w:rsid w:val="009A266F"/>
    <w:rsid w:val="009C438E"/>
    <w:rsid w:val="009D45B7"/>
    <w:rsid w:val="009D56D4"/>
    <w:rsid w:val="009E08FE"/>
    <w:rsid w:val="009E0C63"/>
    <w:rsid w:val="009E4798"/>
    <w:rsid w:val="009F08D6"/>
    <w:rsid w:val="009F2C50"/>
    <w:rsid w:val="00A01F2D"/>
    <w:rsid w:val="00A20556"/>
    <w:rsid w:val="00A3453A"/>
    <w:rsid w:val="00A5380F"/>
    <w:rsid w:val="00A67E51"/>
    <w:rsid w:val="00A72C57"/>
    <w:rsid w:val="00A842F7"/>
    <w:rsid w:val="00A843A1"/>
    <w:rsid w:val="00A9094F"/>
    <w:rsid w:val="00AA15E6"/>
    <w:rsid w:val="00AA25FE"/>
    <w:rsid w:val="00AA4743"/>
    <w:rsid w:val="00AB6661"/>
    <w:rsid w:val="00AC3FF1"/>
    <w:rsid w:val="00AD148A"/>
    <w:rsid w:val="00AE5663"/>
    <w:rsid w:val="00AF3D9C"/>
    <w:rsid w:val="00B00C94"/>
    <w:rsid w:val="00B34567"/>
    <w:rsid w:val="00B449D0"/>
    <w:rsid w:val="00B55990"/>
    <w:rsid w:val="00B62ACF"/>
    <w:rsid w:val="00B71E36"/>
    <w:rsid w:val="00B80D62"/>
    <w:rsid w:val="00B81AA8"/>
    <w:rsid w:val="00B84147"/>
    <w:rsid w:val="00B8524D"/>
    <w:rsid w:val="00B87FC2"/>
    <w:rsid w:val="00B929A9"/>
    <w:rsid w:val="00BA396A"/>
    <w:rsid w:val="00BA7E32"/>
    <w:rsid w:val="00BB757B"/>
    <w:rsid w:val="00BC1091"/>
    <w:rsid w:val="00BC59D1"/>
    <w:rsid w:val="00BD1DAC"/>
    <w:rsid w:val="00BE1E9C"/>
    <w:rsid w:val="00C10DB3"/>
    <w:rsid w:val="00C1656B"/>
    <w:rsid w:val="00C213BB"/>
    <w:rsid w:val="00C26529"/>
    <w:rsid w:val="00C26740"/>
    <w:rsid w:val="00C446BE"/>
    <w:rsid w:val="00C507C9"/>
    <w:rsid w:val="00C54BC7"/>
    <w:rsid w:val="00C55100"/>
    <w:rsid w:val="00C55FAA"/>
    <w:rsid w:val="00C71784"/>
    <w:rsid w:val="00C7779E"/>
    <w:rsid w:val="00C80EC0"/>
    <w:rsid w:val="00C83579"/>
    <w:rsid w:val="00C912C8"/>
    <w:rsid w:val="00C91C21"/>
    <w:rsid w:val="00CB0B1A"/>
    <w:rsid w:val="00CC3F51"/>
    <w:rsid w:val="00CD4651"/>
    <w:rsid w:val="00CE3D08"/>
    <w:rsid w:val="00CE470C"/>
    <w:rsid w:val="00CE6A69"/>
    <w:rsid w:val="00CE7A71"/>
    <w:rsid w:val="00CF17E1"/>
    <w:rsid w:val="00CF7A63"/>
    <w:rsid w:val="00D026D5"/>
    <w:rsid w:val="00D05582"/>
    <w:rsid w:val="00D12DA3"/>
    <w:rsid w:val="00D16CEF"/>
    <w:rsid w:val="00D33014"/>
    <w:rsid w:val="00D350E8"/>
    <w:rsid w:val="00D3519B"/>
    <w:rsid w:val="00D431BD"/>
    <w:rsid w:val="00D45F68"/>
    <w:rsid w:val="00D502D3"/>
    <w:rsid w:val="00D513DD"/>
    <w:rsid w:val="00D53217"/>
    <w:rsid w:val="00DC2208"/>
    <w:rsid w:val="00DD19F0"/>
    <w:rsid w:val="00DD4680"/>
    <w:rsid w:val="00DE68B8"/>
    <w:rsid w:val="00DF3CC2"/>
    <w:rsid w:val="00E050A4"/>
    <w:rsid w:val="00E20BC7"/>
    <w:rsid w:val="00E247ED"/>
    <w:rsid w:val="00E247EF"/>
    <w:rsid w:val="00E76CCF"/>
    <w:rsid w:val="00E8345A"/>
    <w:rsid w:val="00E97DCF"/>
    <w:rsid w:val="00EA57E3"/>
    <w:rsid w:val="00EA7C22"/>
    <w:rsid w:val="00EB10EA"/>
    <w:rsid w:val="00EB1AF4"/>
    <w:rsid w:val="00EC3FEA"/>
    <w:rsid w:val="00F12F72"/>
    <w:rsid w:val="00F340E7"/>
    <w:rsid w:val="00F36E14"/>
    <w:rsid w:val="00F46A00"/>
    <w:rsid w:val="00F575C2"/>
    <w:rsid w:val="00F61B89"/>
    <w:rsid w:val="00F6665B"/>
    <w:rsid w:val="00F7747A"/>
    <w:rsid w:val="00F80DF6"/>
    <w:rsid w:val="00F853D5"/>
    <w:rsid w:val="00FC3BB9"/>
    <w:rsid w:val="00FD6544"/>
    <w:rsid w:val="00FF1A86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331B6A4F"/>
  <w15:docId w15:val="{837F2C1F-936A-447C-B73B-A27E4EB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ore7@houstonis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ores.Stewart@houstonis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moore7@houston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ores.Stewart@houstonisd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1</Pages>
  <Words>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Moore, Jennifer K</cp:lastModifiedBy>
  <cp:revision>2</cp:revision>
  <cp:lastPrinted>2011-08-08T18:58:00Z</cp:lastPrinted>
  <dcterms:created xsi:type="dcterms:W3CDTF">2023-09-05T13:17:00Z</dcterms:created>
  <dcterms:modified xsi:type="dcterms:W3CDTF">2023-09-05T13:17:00Z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