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5"/>
        <w:gridCol w:w="2118"/>
        <w:gridCol w:w="4140"/>
        <w:gridCol w:w="1352"/>
        <w:gridCol w:w="1348"/>
      </w:tblGrid>
      <w:tr w:rsidR="00B01019" w:rsidRPr="00A30936">
        <w:trPr>
          <w:trHeight w:val="435"/>
        </w:trPr>
        <w:tc>
          <w:tcPr>
            <w:tcW w:w="1230" w:type="dxa"/>
            <w:shd w:val="clear" w:color="auto" w:fill="E6E6E6"/>
            <w:vAlign w:val="center"/>
          </w:tcPr>
          <w:p w:rsidR="00B01019" w:rsidRPr="00A30936" w:rsidRDefault="00B01019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TEACHER:</w:t>
            </w:r>
          </w:p>
        </w:tc>
        <w:tc>
          <w:tcPr>
            <w:tcW w:w="2118" w:type="dxa"/>
            <w:vAlign w:val="center"/>
          </w:tcPr>
          <w:p w:rsidR="00B01019" w:rsidRPr="00A30936" w:rsidRDefault="00B01019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4140" w:type="dxa"/>
            <w:vMerge w:val="restart"/>
            <w:tcBorders>
              <w:top w:val="nil"/>
              <w:bottom w:val="nil"/>
            </w:tcBorders>
            <w:vAlign w:val="center"/>
          </w:tcPr>
          <w:p w:rsidR="00B01019" w:rsidRPr="00A30936" w:rsidRDefault="00B01019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A30936">
              <w:rPr>
                <w:rFonts w:ascii="Georgia" w:hAnsi="Georgia" w:cs="Georgia"/>
                <w:b/>
                <w:bCs/>
                <w:sz w:val="20"/>
                <w:szCs w:val="20"/>
              </w:rPr>
              <w:t>Charles H. Milby High School</w:t>
            </w:r>
          </w:p>
          <w:p w:rsidR="00B01019" w:rsidRPr="00A30936" w:rsidRDefault="00B01019">
            <w:pPr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Weekly Lesson Plan</w:t>
            </w:r>
          </w:p>
          <w:p w:rsidR="00B01019" w:rsidRPr="00A30936" w:rsidRDefault="00B01019">
            <w:pPr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  <w:p w:rsidR="00B01019" w:rsidRPr="00A30936" w:rsidRDefault="00B01019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Week#</w:t>
            </w:r>
            <w:r>
              <w:rPr>
                <w:rFonts w:ascii="Georgia" w:hAnsi="Georgia" w:cs="Georgi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52" w:type="dxa"/>
            <w:shd w:val="clear" w:color="auto" w:fill="E6E6E6"/>
            <w:vAlign w:val="center"/>
          </w:tcPr>
          <w:p w:rsidR="00B01019" w:rsidRPr="00A30936" w:rsidRDefault="00B01019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6-Weeks Cycle:</w:t>
            </w:r>
          </w:p>
        </w:tc>
        <w:tc>
          <w:tcPr>
            <w:tcW w:w="1348" w:type="dxa"/>
            <w:vAlign w:val="center"/>
          </w:tcPr>
          <w:p w:rsidR="00B01019" w:rsidRPr="00A30936" w:rsidRDefault="00B01019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1.</w:t>
            </w:r>
            <w:r>
              <w:rPr>
                <w:rFonts w:ascii="Georgia" w:hAnsi="Georgia" w:cs="Georgia"/>
                <w:b/>
                <w:bCs/>
                <w:sz w:val="16"/>
                <w:szCs w:val="16"/>
              </w:rPr>
              <w:t>5</w:t>
            </w:r>
          </w:p>
        </w:tc>
      </w:tr>
      <w:tr w:rsidR="00B01019" w:rsidRPr="00A30936">
        <w:trPr>
          <w:trHeight w:val="435"/>
        </w:trPr>
        <w:tc>
          <w:tcPr>
            <w:tcW w:w="1230" w:type="dxa"/>
            <w:shd w:val="clear" w:color="auto" w:fill="E6E6E6"/>
            <w:vAlign w:val="center"/>
          </w:tcPr>
          <w:p w:rsidR="00B01019" w:rsidRPr="00A30936" w:rsidRDefault="00B01019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SUBJECT(S):</w:t>
            </w:r>
          </w:p>
        </w:tc>
        <w:tc>
          <w:tcPr>
            <w:tcW w:w="2118" w:type="dxa"/>
            <w:vAlign w:val="center"/>
          </w:tcPr>
          <w:p w:rsidR="00B01019" w:rsidRPr="00A30936" w:rsidRDefault="00B01019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Biology</w:t>
            </w:r>
          </w:p>
        </w:tc>
        <w:tc>
          <w:tcPr>
            <w:tcW w:w="4140" w:type="dxa"/>
            <w:vMerge/>
            <w:tcBorders>
              <w:top w:val="nil"/>
              <w:bottom w:val="nil"/>
            </w:tcBorders>
            <w:vAlign w:val="center"/>
          </w:tcPr>
          <w:p w:rsidR="00B01019" w:rsidRPr="00A30936" w:rsidRDefault="00B01019">
            <w:pPr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E6E6E6"/>
            <w:vAlign w:val="center"/>
          </w:tcPr>
          <w:p w:rsidR="00B01019" w:rsidRPr="00A30936" w:rsidRDefault="00B01019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WEEK OF:</w:t>
            </w:r>
          </w:p>
        </w:tc>
        <w:tc>
          <w:tcPr>
            <w:tcW w:w="1348" w:type="dxa"/>
            <w:vAlign w:val="center"/>
          </w:tcPr>
          <w:p w:rsidR="00B01019" w:rsidRPr="00A30936" w:rsidRDefault="00B01019" w:rsidP="00160250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sz w:val="16"/>
                <w:szCs w:val="16"/>
              </w:rPr>
              <w:t>9/23</w:t>
            </w: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-9/</w:t>
            </w:r>
            <w:r>
              <w:rPr>
                <w:rFonts w:ascii="Georgia" w:hAnsi="Georgia" w:cs="Georgia"/>
                <w:b/>
                <w:bCs/>
                <w:sz w:val="16"/>
                <w:szCs w:val="16"/>
              </w:rPr>
              <w:t>27</w:t>
            </w: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/13</w:t>
            </w:r>
          </w:p>
        </w:tc>
      </w:tr>
    </w:tbl>
    <w:p w:rsidR="00B01019" w:rsidRPr="00A30936" w:rsidRDefault="00B01019" w:rsidP="00514FBB">
      <w:pPr>
        <w:rPr>
          <w:rFonts w:ascii="Georgia" w:hAnsi="Georgia" w:cs="Georgia"/>
          <w:b/>
          <w:bCs/>
          <w:sz w:val="20"/>
          <w:szCs w:val="20"/>
        </w:rPr>
      </w:pPr>
    </w:p>
    <w:tbl>
      <w:tblPr>
        <w:tblW w:w="107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240"/>
        <w:gridCol w:w="3420"/>
        <w:gridCol w:w="3420"/>
      </w:tblGrid>
      <w:tr w:rsidR="00B01019" w:rsidRPr="00A30936">
        <w:trPr>
          <w:trHeight w:val="305"/>
        </w:trPr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B01019" w:rsidRPr="00A30936" w:rsidRDefault="00B01019">
            <w:pPr>
              <w:rPr>
                <w:rFonts w:ascii="Georgia" w:hAnsi="Georgia" w:cs="Georgia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E6E6E6"/>
            <w:vAlign w:val="center"/>
          </w:tcPr>
          <w:p w:rsidR="00B01019" w:rsidRPr="00A30936" w:rsidRDefault="00B01019">
            <w:pPr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3420" w:type="dxa"/>
            <w:shd w:val="clear" w:color="auto" w:fill="E6E6E6"/>
            <w:vAlign w:val="center"/>
          </w:tcPr>
          <w:p w:rsidR="00B01019" w:rsidRPr="00A30936" w:rsidRDefault="00B01019">
            <w:pPr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TUESDAY/WEDNESDAY</w:t>
            </w:r>
          </w:p>
        </w:tc>
        <w:tc>
          <w:tcPr>
            <w:tcW w:w="3420" w:type="dxa"/>
            <w:shd w:val="clear" w:color="auto" w:fill="E6E6E6"/>
            <w:vAlign w:val="center"/>
          </w:tcPr>
          <w:p w:rsidR="00B01019" w:rsidRPr="00A30936" w:rsidRDefault="00B01019">
            <w:pPr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THURSDAY/FRIDAY</w:t>
            </w:r>
          </w:p>
        </w:tc>
      </w:tr>
      <w:tr w:rsidR="00B01019" w:rsidRPr="00A30936">
        <w:trPr>
          <w:cantSplit/>
          <w:trHeight w:val="1457"/>
        </w:trPr>
        <w:tc>
          <w:tcPr>
            <w:tcW w:w="630" w:type="dxa"/>
            <w:vMerge w:val="restart"/>
            <w:shd w:val="clear" w:color="auto" w:fill="E6E6E6"/>
            <w:textDirection w:val="btLr"/>
            <w:vAlign w:val="center"/>
          </w:tcPr>
          <w:p w:rsidR="00B01019" w:rsidRPr="00A30936" w:rsidRDefault="00B01019">
            <w:pPr>
              <w:ind w:left="113" w:right="113"/>
              <w:jc w:val="center"/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  <w:t>OBJECTIVES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B01019" w:rsidRPr="00A30936" w:rsidRDefault="00B01019" w:rsidP="0077336B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TEKS:</w:t>
            </w:r>
          </w:p>
          <w:p w:rsidR="00B01019" w:rsidRPr="00A30936" w:rsidRDefault="00B01019" w:rsidP="007020EF">
            <w:pPr>
              <w:rPr>
                <w:rFonts w:ascii="Georgia" w:hAnsi="Georgia" w:cs="Georgia"/>
                <w:b/>
                <w:bCs/>
              </w:rPr>
            </w:pPr>
            <w:r w:rsidRPr="00A30936">
              <w:rPr>
                <w:rFonts w:ascii="Georgia" w:hAnsi="Georgia" w:cs="Georgia"/>
                <w:b/>
                <w:bCs/>
              </w:rPr>
              <w:t>9A, 9D</w:t>
            </w:r>
          </w:p>
        </w:tc>
        <w:tc>
          <w:tcPr>
            <w:tcW w:w="3420" w:type="dxa"/>
            <w:vAlign w:val="center"/>
          </w:tcPr>
          <w:p w:rsidR="00B01019" w:rsidRPr="00A30936" w:rsidRDefault="00B01019" w:rsidP="0077336B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TEKS:</w:t>
            </w:r>
          </w:p>
          <w:p w:rsidR="00B01019" w:rsidRPr="00A30936" w:rsidRDefault="00B01019" w:rsidP="00F720F6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4A, 4B</w:t>
            </w:r>
            <w:r w:rsidRPr="007020EF">
              <w:rPr>
                <w:rFonts w:ascii="Georgia" w:hAnsi="Georgia" w:cs="Georgia"/>
                <w:b/>
                <w:bCs/>
                <w:i/>
                <w:iCs/>
              </w:rPr>
              <w:t>(CA2</w:t>
            </w:r>
            <w:r>
              <w:rPr>
                <w:rFonts w:ascii="Georgia" w:hAnsi="Georgia" w:cs="Georgia"/>
                <w:b/>
                <w:bCs/>
                <w:i/>
                <w:iCs/>
              </w:rPr>
              <w:t xml:space="preserve">: </w:t>
            </w:r>
            <w:r w:rsidRPr="007020EF">
              <w:rPr>
                <w:rFonts w:ascii="Georgia" w:hAnsi="Georgia" w:cs="Georgia"/>
                <w:b/>
                <w:bCs/>
                <w:i/>
                <w:iCs/>
              </w:rPr>
              <w:t>9A, 9D)</w:t>
            </w:r>
          </w:p>
        </w:tc>
        <w:tc>
          <w:tcPr>
            <w:tcW w:w="3420" w:type="dxa"/>
            <w:shd w:val="clear" w:color="auto" w:fill="FFFFFF"/>
            <w:vAlign w:val="center"/>
          </w:tcPr>
          <w:p w:rsidR="00B01019" w:rsidRPr="00A30936" w:rsidRDefault="00B01019" w:rsidP="00E3350A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TEKS:</w:t>
            </w:r>
          </w:p>
          <w:p w:rsidR="00B01019" w:rsidRPr="00A30936" w:rsidRDefault="00B01019" w:rsidP="00C04DCC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4A, 4B</w:t>
            </w:r>
          </w:p>
        </w:tc>
      </w:tr>
      <w:tr w:rsidR="00B01019" w:rsidRPr="00A30936">
        <w:trPr>
          <w:cantSplit/>
          <w:trHeight w:val="701"/>
        </w:trPr>
        <w:tc>
          <w:tcPr>
            <w:tcW w:w="630" w:type="dxa"/>
            <w:vMerge/>
            <w:shd w:val="clear" w:color="auto" w:fill="E6E6E6"/>
            <w:textDirection w:val="btLr"/>
            <w:vAlign w:val="center"/>
          </w:tcPr>
          <w:p w:rsidR="00B01019" w:rsidRPr="00A30936" w:rsidRDefault="00B01019">
            <w:pPr>
              <w:ind w:left="113" w:right="113"/>
              <w:jc w:val="center"/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FFFFFF"/>
            <w:vAlign w:val="center"/>
          </w:tcPr>
          <w:p w:rsidR="00B01019" w:rsidRPr="005452E5" w:rsidRDefault="00B01019" w:rsidP="0077336B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5452E5">
              <w:rPr>
                <w:rFonts w:ascii="Georgia" w:hAnsi="Georgia" w:cs="Georgia"/>
                <w:b/>
                <w:bCs/>
                <w:sz w:val="16"/>
                <w:szCs w:val="16"/>
              </w:rPr>
              <w:t>ELPS:</w:t>
            </w:r>
          </w:p>
          <w:p w:rsidR="00B01019" w:rsidRPr="005452E5" w:rsidRDefault="00B01019" w:rsidP="0077336B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5452E5">
              <w:rPr>
                <w:rFonts w:ascii="Georgia" w:hAnsi="Georgia" w:cs="Georgia"/>
                <w:b/>
                <w:bCs/>
              </w:rPr>
              <w:t>Active Reading, Listening</w:t>
            </w:r>
            <w:r>
              <w:rPr>
                <w:rFonts w:ascii="Georgia" w:hAnsi="Georgia" w:cs="Georgia"/>
                <w:b/>
                <w:bCs/>
              </w:rPr>
              <w:t>,</w:t>
            </w:r>
            <w:r w:rsidRPr="005452E5">
              <w:rPr>
                <w:rFonts w:ascii="Georgia" w:hAnsi="Georgia" w:cs="Georgia"/>
                <w:b/>
                <w:bCs/>
              </w:rPr>
              <w:t xml:space="preserve"> and Writing Skills</w:t>
            </w:r>
          </w:p>
        </w:tc>
        <w:tc>
          <w:tcPr>
            <w:tcW w:w="3420" w:type="dxa"/>
            <w:vAlign w:val="center"/>
          </w:tcPr>
          <w:p w:rsidR="00B01019" w:rsidRPr="00A30936" w:rsidRDefault="00B01019" w:rsidP="0077336B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ELPS:</w:t>
            </w:r>
          </w:p>
          <w:p w:rsidR="00B01019" w:rsidRPr="00A30936" w:rsidRDefault="00B01019" w:rsidP="0077336B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5452E5">
              <w:rPr>
                <w:rFonts w:ascii="Georgia" w:hAnsi="Georgia" w:cs="Georgia"/>
                <w:b/>
                <w:bCs/>
              </w:rPr>
              <w:t>Active Reading, Listening</w:t>
            </w:r>
            <w:r>
              <w:rPr>
                <w:rFonts w:ascii="Georgia" w:hAnsi="Georgia" w:cs="Georgia"/>
                <w:b/>
                <w:bCs/>
              </w:rPr>
              <w:t>,</w:t>
            </w:r>
            <w:r w:rsidRPr="005452E5">
              <w:rPr>
                <w:rFonts w:ascii="Georgia" w:hAnsi="Georgia" w:cs="Georgia"/>
                <w:b/>
                <w:bCs/>
              </w:rPr>
              <w:t xml:space="preserve"> and Writing Skills</w:t>
            </w:r>
          </w:p>
        </w:tc>
        <w:tc>
          <w:tcPr>
            <w:tcW w:w="3420" w:type="dxa"/>
            <w:shd w:val="clear" w:color="auto" w:fill="FFFFFF"/>
            <w:vAlign w:val="center"/>
          </w:tcPr>
          <w:p w:rsidR="00B01019" w:rsidRPr="00A30936" w:rsidRDefault="00B01019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ELPS:</w:t>
            </w:r>
          </w:p>
          <w:p w:rsidR="00B01019" w:rsidRPr="00A30936" w:rsidRDefault="00B01019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5452E5">
              <w:rPr>
                <w:rFonts w:ascii="Georgia" w:hAnsi="Georgia" w:cs="Georgia"/>
                <w:b/>
                <w:bCs/>
              </w:rPr>
              <w:t>Active Reading, Listening</w:t>
            </w:r>
            <w:r>
              <w:rPr>
                <w:rFonts w:ascii="Georgia" w:hAnsi="Georgia" w:cs="Georgia"/>
                <w:b/>
                <w:bCs/>
              </w:rPr>
              <w:t>,</w:t>
            </w:r>
            <w:r w:rsidRPr="005452E5">
              <w:rPr>
                <w:rFonts w:ascii="Georgia" w:hAnsi="Georgia" w:cs="Georgia"/>
                <w:b/>
                <w:bCs/>
              </w:rPr>
              <w:t xml:space="preserve"> and Writing Skills</w:t>
            </w:r>
          </w:p>
        </w:tc>
      </w:tr>
      <w:tr w:rsidR="00B01019" w:rsidRPr="00A30936">
        <w:trPr>
          <w:cantSplit/>
          <w:trHeight w:val="1349"/>
        </w:trPr>
        <w:tc>
          <w:tcPr>
            <w:tcW w:w="630" w:type="dxa"/>
            <w:vMerge w:val="restart"/>
            <w:shd w:val="clear" w:color="auto" w:fill="E6E6E6"/>
            <w:textDirection w:val="btLr"/>
            <w:vAlign w:val="center"/>
          </w:tcPr>
          <w:p w:rsidR="00B01019" w:rsidRPr="00A30936" w:rsidRDefault="00B01019">
            <w:pPr>
              <w:ind w:left="113" w:right="113"/>
              <w:jc w:val="center"/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  <w:t>AIM VIA INQUIRY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B01019" w:rsidRPr="00A30936" w:rsidRDefault="00B01019" w:rsidP="0077336B">
            <w:pPr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420" w:type="dxa"/>
            <w:vAlign w:val="center"/>
          </w:tcPr>
          <w:p w:rsidR="00B01019" w:rsidRPr="00A30936" w:rsidRDefault="00B01019" w:rsidP="0077336B">
            <w:pPr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420" w:type="dxa"/>
            <w:shd w:val="clear" w:color="auto" w:fill="FFFFFF"/>
            <w:vAlign w:val="center"/>
          </w:tcPr>
          <w:p w:rsidR="00B01019" w:rsidRPr="00A30936" w:rsidRDefault="00B01019">
            <w:pPr>
              <w:rPr>
                <w:rFonts w:ascii="Georgia" w:hAnsi="Georgia" w:cs="Georgia"/>
                <w:b/>
                <w:bCs/>
              </w:rPr>
            </w:pPr>
          </w:p>
        </w:tc>
      </w:tr>
      <w:tr w:rsidR="00B01019" w:rsidRPr="00A30936">
        <w:trPr>
          <w:cantSplit/>
          <w:trHeight w:val="1151"/>
        </w:trPr>
        <w:tc>
          <w:tcPr>
            <w:tcW w:w="630" w:type="dxa"/>
            <w:vMerge/>
            <w:shd w:val="clear" w:color="auto" w:fill="E6E6E6"/>
            <w:textDirection w:val="btLr"/>
            <w:vAlign w:val="center"/>
          </w:tcPr>
          <w:p w:rsidR="00B01019" w:rsidRPr="00A30936" w:rsidRDefault="00B01019">
            <w:pPr>
              <w:ind w:left="113" w:right="113"/>
              <w:jc w:val="center"/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FFFFFF"/>
            <w:vAlign w:val="center"/>
          </w:tcPr>
          <w:p w:rsidR="00B01019" w:rsidRPr="00A30936" w:rsidRDefault="00B01019" w:rsidP="0077336B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Sentence Stem:</w:t>
            </w:r>
          </w:p>
          <w:p w:rsidR="00B01019" w:rsidRPr="00A30936" w:rsidRDefault="00B01019" w:rsidP="00F720F6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All enzymes are proteins, but</w:t>
            </w:r>
            <w:r w:rsidRPr="00A30936">
              <w:rPr>
                <w:rFonts w:ascii="Georgia" w:hAnsi="Georgia" w:cs="Georgia"/>
                <w:b/>
                <w:bCs/>
              </w:rPr>
              <w:t>…</w:t>
            </w:r>
          </w:p>
          <w:p w:rsidR="00B01019" w:rsidRPr="00A30936" w:rsidRDefault="00B01019" w:rsidP="00F720F6">
            <w:pPr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420" w:type="dxa"/>
            <w:vAlign w:val="center"/>
          </w:tcPr>
          <w:p w:rsidR="00B01019" w:rsidRPr="00A30936" w:rsidRDefault="00B01019" w:rsidP="0077336B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Sentence Stem:</w:t>
            </w:r>
          </w:p>
          <w:p w:rsidR="00B01019" w:rsidRPr="00A30936" w:rsidRDefault="00B01019" w:rsidP="00F720F6">
            <w:pPr>
              <w:rPr>
                <w:rFonts w:ascii="Georgia" w:hAnsi="Georgia" w:cs="Georgia"/>
                <w:b/>
                <w:bCs/>
              </w:rPr>
            </w:pPr>
            <w:r w:rsidRPr="00A30936">
              <w:rPr>
                <w:rFonts w:ascii="Georgia" w:hAnsi="Georgia" w:cs="Georgia"/>
                <w:b/>
                <w:bCs/>
              </w:rPr>
              <w:t>Biomolecules are essential to life because…</w:t>
            </w:r>
          </w:p>
          <w:p w:rsidR="00B01019" w:rsidRPr="00A30936" w:rsidRDefault="00B01019" w:rsidP="0077336B">
            <w:pPr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420" w:type="dxa"/>
            <w:shd w:val="clear" w:color="auto" w:fill="FFFFFF"/>
            <w:vAlign w:val="center"/>
          </w:tcPr>
          <w:p w:rsidR="00B01019" w:rsidRPr="00A30936" w:rsidRDefault="00B01019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Sentence Stem:</w:t>
            </w:r>
          </w:p>
          <w:p w:rsidR="00B01019" w:rsidRPr="00A30936" w:rsidRDefault="00B01019" w:rsidP="0058051A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Adaptations of eukaryotes related to survival and reproduction are…</w:t>
            </w:r>
          </w:p>
        </w:tc>
      </w:tr>
      <w:tr w:rsidR="00B01019" w:rsidRPr="00A30936">
        <w:trPr>
          <w:cantSplit/>
          <w:trHeight w:val="1259"/>
        </w:trPr>
        <w:tc>
          <w:tcPr>
            <w:tcW w:w="630" w:type="dxa"/>
            <w:shd w:val="clear" w:color="auto" w:fill="E6E6E6"/>
            <w:textDirection w:val="btLr"/>
            <w:vAlign w:val="center"/>
          </w:tcPr>
          <w:p w:rsidR="00B01019" w:rsidRPr="00A30936" w:rsidRDefault="00B01019">
            <w:pPr>
              <w:ind w:left="113" w:right="113"/>
              <w:jc w:val="center"/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  <w:t>Warm-up /DO NOW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B01019" w:rsidRPr="00A30936" w:rsidRDefault="00B01019" w:rsidP="00A529DD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Biomolecule Organizer</w:t>
            </w:r>
          </w:p>
        </w:tc>
        <w:tc>
          <w:tcPr>
            <w:tcW w:w="3420" w:type="dxa"/>
            <w:vAlign w:val="center"/>
          </w:tcPr>
          <w:p w:rsidR="00B01019" w:rsidRPr="00A30936" w:rsidRDefault="00B01019" w:rsidP="0077336B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Biomolecule Question/Answer</w:t>
            </w:r>
          </w:p>
        </w:tc>
        <w:tc>
          <w:tcPr>
            <w:tcW w:w="3420" w:type="dxa"/>
            <w:shd w:val="clear" w:color="auto" w:fill="FFFFFF"/>
            <w:vAlign w:val="center"/>
          </w:tcPr>
          <w:p w:rsidR="00B01019" w:rsidRDefault="00B01019" w:rsidP="007B100D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Double Bubble:</w:t>
            </w:r>
          </w:p>
          <w:p w:rsidR="00B01019" w:rsidRPr="00A30936" w:rsidRDefault="00B01019" w:rsidP="007B100D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Eukaryotic vs. Prokaryotic</w:t>
            </w:r>
          </w:p>
        </w:tc>
      </w:tr>
      <w:tr w:rsidR="00B01019" w:rsidRPr="00A30936">
        <w:trPr>
          <w:cantSplit/>
          <w:trHeight w:val="2500"/>
        </w:trPr>
        <w:tc>
          <w:tcPr>
            <w:tcW w:w="630" w:type="dxa"/>
            <w:shd w:val="clear" w:color="auto" w:fill="E6E6E6"/>
            <w:textDirection w:val="btLr"/>
            <w:vAlign w:val="center"/>
          </w:tcPr>
          <w:p w:rsidR="00B01019" w:rsidRPr="00A30936" w:rsidRDefault="00B01019">
            <w:pPr>
              <w:ind w:left="113" w:right="113"/>
              <w:jc w:val="center"/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  <w:t>AGENDA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B01019" w:rsidRDefault="00B01019" w:rsidP="00BA5100">
            <w:pPr>
              <w:rPr>
                <w:rFonts w:ascii="Georgia" w:hAnsi="Georgia" w:cs="Georgia"/>
                <w:b/>
                <w:bCs/>
              </w:rPr>
            </w:pPr>
            <w:r w:rsidRPr="00A30936">
              <w:rPr>
                <w:rFonts w:ascii="Georgia" w:hAnsi="Georgia" w:cs="Georgia"/>
                <w:b/>
                <w:bCs/>
              </w:rPr>
              <w:t>Warm-up</w:t>
            </w:r>
          </w:p>
          <w:p w:rsidR="00B01019" w:rsidRDefault="00B01019" w:rsidP="00BA5100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 xml:space="preserve">Finish Chemical Reactions and </w:t>
            </w:r>
          </w:p>
          <w:p w:rsidR="00B01019" w:rsidRDefault="00B01019" w:rsidP="00BA5100">
            <w:pPr>
              <w:ind w:left="522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Enzymes Notes</w:t>
            </w:r>
          </w:p>
          <w:p w:rsidR="00B01019" w:rsidRDefault="00B01019" w:rsidP="00BA5100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Enzyme Loop Game</w:t>
            </w:r>
          </w:p>
          <w:p w:rsidR="00B01019" w:rsidRPr="00A30936" w:rsidRDefault="00B01019" w:rsidP="00BA5100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Enzyme Manipulative</w:t>
            </w:r>
          </w:p>
        </w:tc>
        <w:tc>
          <w:tcPr>
            <w:tcW w:w="3420" w:type="dxa"/>
            <w:vAlign w:val="center"/>
          </w:tcPr>
          <w:p w:rsidR="00B01019" w:rsidRPr="00A30936" w:rsidRDefault="00B01019" w:rsidP="0077336B">
            <w:pPr>
              <w:rPr>
                <w:rFonts w:ascii="Georgia" w:hAnsi="Georgia" w:cs="Georgia"/>
                <w:b/>
                <w:bCs/>
              </w:rPr>
            </w:pPr>
            <w:r w:rsidRPr="00A30936">
              <w:rPr>
                <w:rFonts w:ascii="Georgia" w:hAnsi="Georgia" w:cs="Georgia"/>
                <w:b/>
                <w:bCs/>
              </w:rPr>
              <w:t>Warm-up</w:t>
            </w:r>
          </w:p>
          <w:p w:rsidR="00B01019" w:rsidRPr="00A30936" w:rsidRDefault="00B01019" w:rsidP="0077336B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Common Assessment 2</w:t>
            </w:r>
          </w:p>
          <w:p w:rsidR="00B01019" w:rsidRDefault="00B01019" w:rsidP="00BA5100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 xml:space="preserve">Introduction to the Cell </w:t>
            </w:r>
          </w:p>
          <w:p w:rsidR="00B01019" w:rsidRPr="00A30936" w:rsidRDefault="00B01019" w:rsidP="00BA5100">
            <w:pPr>
              <w:ind w:left="522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 xml:space="preserve">Notes </w:t>
            </w:r>
          </w:p>
          <w:p w:rsidR="00B01019" w:rsidRPr="00A30936" w:rsidRDefault="00B01019" w:rsidP="0077336B">
            <w:pPr>
              <w:ind w:left="612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420" w:type="dxa"/>
            <w:shd w:val="clear" w:color="auto" w:fill="FFFFFF"/>
            <w:vAlign w:val="center"/>
          </w:tcPr>
          <w:p w:rsidR="00B01019" w:rsidRDefault="00B01019" w:rsidP="00473C25">
            <w:pPr>
              <w:rPr>
                <w:rFonts w:ascii="Georgia" w:hAnsi="Georgia" w:cs="Georgia"/>
                <w:b/>
                <w:bCs/>
              </w:rPr>
            </w:pPr>
            <w:r w:rsidRPr="00A30936">
              <w:rPr>
                <w:rFonts w:ascii="Georgia" w:hAnsi="Georgia" w:cs="Georgia"/>
                <w:b/>
                <w:bCs/>
              </w:rPr>
              <w:t>Warm-up</w:t>
            </w:r>
          </w:p>
          <w:p w:rsidR="00B01019" w:rsidRDefault="00B01019" w:rsidP="00473C25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 xml:space="preserve">Cell Structure and </w:t>
            </w:r>
          </w:p>
          <w:p w:rsidR="00B01019" w:rsidRDefault="00B01019" w:rsidP="006D2432">
            <w:pPr>
              <w:ind w:left="630"/>
              <w:rPr>
                <w:rFonts w:ascii="Georgia" w:hAnsi="Georgia" w:cs="Georgia"/>
                <w:b/>
                <w:bCs/>
              </w:rPr>
            </w:pPr>
            <w:bookmarkStart w:id="0" w:name="_GoBack"/>
            <w:bookmarkEnd w:id="0"/>
            <w:r>
              <w:rPr>
                <w:rFonts w:ascii="Georgia" w:hAnsi="Georgia" w:cs="Georgia"/>
                <w:b/>
                <w:bCs/>
              </w:rPr>
              <w:t>Function Notes</w:t>
            </w:r>
          </w:p>
          <w:p w:rsidR="00B01019" w:rsidRPr="00A30936" w:rsidRDefault="00B01019" w:rsidP="00AB5DF2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 xml:space="preserve">Organelle Graphics </w:t>
            </w:r>
          </w:p>
        </w:tc>
      </w:tr>
      <w:tr w:rsidR="00B01019" w:rsidRPr="00A30936">
        <w:trPr>
          <w:cantSplit/>
          <w:trHeight w:val="2500"/>
        </w:trPr>
        <w:tc>
          <w:tcPr>
            <w:tcW w:w="630" w:type="dxa"/>
            <w:shd w:val="clear" w:color="auto" w:fill="E6E6E6"/>
            <w:textDirection w:val="btLr"/>
            <w:vAlign w:val="center"/>
          </w:tcPr>
          <w:p w:rsidR="00B01019" w:rsidRPr="00A30936" w:rsidRDefault="00B01019">
            <w:pPr>
              <w:ind w:left="113" w:right="113"/>
              <w:jc w:val="center"/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  <w:t>EXIT TICKET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B01019" w:rsidRPr="00A30936" w:rsidRDefault="00B01019" w:rsidP="0077336B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Common Assessment 2 Review/Study Guide</w:t>
            </w:r>
          </w:p>
          <w:p w:rsidR="00B01019" w:rsidRPr="00A30936" w:rsidRDefault="00B01019" w:rsidP="0077336B">
            <w:pPr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420" w:type="dxa"/>
            <w:vAlign w:val="center"/>
          </w:tcPr>
          <w:p w:rsidR="00B01019" w:rsidRPr="00A30936" w:rsidRDefault="00B01019" w:rsidP="0077336B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Plant and Animal Cell Diagrams</w:t>
            </w:r>
          </w:p>
        </w:tc>
        <w:tc>
          <w:tcPr>
            <w:tcW w:w="3420" w:type="dxa"/>
            <w:shd w:val="clear" w:color="auto" w:fill="FFFFFF"/>
            <w:vAlign w:val="center"/>
          </w:tcPr>
          <w:p w:rsidR="00B01019" w:rsidRPr="00A30936" w:rsidRDefault="00B01019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3D Cell Project</w:t>
            </w:r>
          </w:p>
        </w:tc>
      </w:tr>
    </w:tbl>
    <w:p w:rsidR="00B01019" w:rsidRPr="00A30936" w:rsidRDefault="00B01019" w:rsidP="0041796D">
      <w:pPr>
        <w:jc w:val="center"/>
        <w:rPr>
          <w:rFonts w:ascii="Georgia" w:hAnsi="Georgia" w:cs="Georgia"/>
          <w:b/>
          <w:bCs/>
        </w:rPr>
      </w:pPr>
    </w:p>
    <w:sectPr w:rsidR="00B01019" w:rsidRPr="00A30936" w:rsidSect="004179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FBB"/>
    <w:rsid w:val="00047C8F"/>
    <w:rsid w:val="00160250"/>
    <w:rsid w:val="002A27B0"/>
    <w:rsid w:val="002B00E6"/>
    <w:rsid w:val="002F33D3"/>
    <w:rsid w:val="0040165F"/>
    <w:rsid w:val="0041796D"/>
    <w:rsid w:val="0046561C"/>
    <w:rsid w:val="00473C25"/>
    <w:rsid w:val="00514FBB"/>
    <w:rsid w:val="005452E5"/>
    <w:rsid w:val="00547A63"/>
    <w:rsid w:val="0058051A"/>
    <w:rsid w:val="00634901"/>
    <w:rsid w:val="006D2432"/>
    <w:rsid w:val="007020EF"/>
    <w:rsid w:val="0077336B"/>
    <w:rsid w:val="007B100D"/>
    <w:rsid w:val="007C5436"/>
    <w:rsid w:val="007F0AFA"/>
    <w:rsid w:val="0081763C"/>
    <w:rsid w:val="008F721A"/>
    <w:rsid w:val="00A30936"/>
    <w:rsid w:val="00A529DD"/>
    <w:rsid w:val="00AB5DF2"/>
    <w:rsid w:val="00B01019"/>
    <w:rsid w:val="00B36E0C"/>
    <w:rsid w:val="00B6326B"/>
    <w:rsid w:val="00BA5100"/>
    <w:rsid w:val="00BC7D9F"/>
    <w:rsid w:val="00C04DCC"/>
    <w:rsid w:val="00C91BA1"/>
    <w:rsid w:val="00D167D1"/>
    <w:rsid w:val="00D541CD"/>
    <w:rsid w:val="00D83427"/>
    <w:rsid w:val="00E3350A"/>
    <w:rsid w:val="00F720F6"/>
    <w:rsid w:val="00FF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F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83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155</Words>
  <Characters>886</Characters>
  <Application>Microsoft Office Outlook</Application>
  <DocSecurity>0</DocSecurity>
  <Lines>0</Lines>
  <Paragraphs>0</Paragraphs>
  <ScaleCrop>false</ScaleCrop>
  <Company>HISD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</dc:title>
  <dc:subject/>
  <dc:creator>HISD</dc:creator>
  <cp:keywords/>
  <dc:description/>
  <cp:lastModifiedBy>HISD</cp:lastModifiedBy>
  <cp:revision>2</cp:revision>
  <cp:lastPrinted>2013-09-22T16:26:00Z</cp:lastPrinted>
  <dcterms:created xsi:type="dcterms:W3CDTF">2013-09-27T17:01:00Z</dcterms:created>
  <dcterms:modified xsi:type="dcterms:W3CDTF">2013-09-27T17:01:00Z</dcterms:modified>
</cp:coreProperties>
</file>