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88" w:tblpY="-144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594"/>
        <w:gridCol w:w="6930"/>
        <w:gridCol w:w="3690"/>
      </w:tblGrid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D527E1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D527E1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D527E1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D527E1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A31552" w:rsidRDefault="00A3155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045DE">
              <w:rPr>
                <w:b/>
              </w:rPr>
              <w:t xml:space="preserve">         MONDAY 04-</w:t>
            </w:r>
            <w:r w:rsidR="00734B4C">
              <w:rPr>
                <w:b/>
              </w:rPr>
              <w:t xml:space="preserve">20 </w:t>
            </w:r>
            <w:r w:rsidR="00A63E56">
              <w:rPr>
                <w:b/>
              </w:rPr>
              <w:t>2015  EVEN</w:t>
            </w:r>
            <w:r w:rsidR="00E3763B">
              <w:rPr>
                <w:b/>
              </w:rPr>
              <w:t xml:space="preserve">  </w:t>
            </w:r>
          </w:p>
          <w:p w:rsidR="00410B02" w:rsidRPr="00FB4EF7" w:rsidRDefault="00410B0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734B4C">
              <w:rPr>
                <w:b/>
              </w:rPr>
              <w:t>TUESDAY 04/21/15 ODD</w:t>
            </w:r>
          </w:p>
          <w:p w:rsidR="00A31552" w:rsidRDefault="00A31552" w:rsidP="00D527E1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0B0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5DE3" w:rsidRPr="00A54F56" w:rsidRDefault="00410B02" w:rsidP="00385DE3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85DE3" w:rsidRDefault="00385DE3" w:rsidP="00385DE3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Antonio M. Ruiz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new vocabulary about etiquette and holiday celebrations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 to and understand descriptions of behavior and etiquette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 to and understand celebration vocabulary</w:t>
            </w:r>
          </w:p>
          <w:p w:rsidR="00A63E56" w:rsidRPr="00A54F56" w:rsidRDefault="00A63E56" w:rsidP="00734B4C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3943F1" w:rsidRDefault="003943F1" w:rsidP="003943F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17125D" w:rsidRDefault="003943F1" w:rsidP="003943F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NOW</w:t>
            </w:r>
            <w:r w:rsidR="00C57B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57B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943F1" w:rsidRDefault="00C57B2E" w:rsidP="003943F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Flash Card / </w:t>
            </w:r>
            <w:proofErr w:type="spellStart"/>
            <w:r w:rsidR="003943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 w:rsidR="003943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cultural:</w:t>
            </w:r>
            <w:r w:rsidR="003943F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943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Antonio M. Ruiz </w:t>
            </w:r>
            <w:r w:rsidR="003943F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210)</w:t>
            </w:r>
          </w:p>
          <w:p w:rsidR="0017125D" w:rsidRDefault="0017125D" w:rsidP="003943F1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Duolingo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57B2E" w:rsidRDefault="00C57B2E" w:rsidP="00C57B2E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C57B2E" w:rsidRPr="00E9136F" w:rsidRDefault="00C57B2E" w:rsidP="00C57B2E"/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27E1">
              <w:rPr>
                <w:sz w:val="22"/>
                <w:u w:val="single"/>
              </w:rPr>
              <w:t>DIRECT  TEACH</w:t>
            </w:r>
            <w:r>
              <w:rPr>
                <w:sz w:val="22"/>
                <w:u w:val="single"/>
              </w:rPr>
              <w:t>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Presentation: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gramática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(pp. 212-213)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 the new vocabulary about etiquette and holiday celebrations.</w:t>
            </w:r>
          </w:p>
          <w:p w:rsidR="00C57B2E" w:rsidRDefault="00C57B2E" w:rsidP="00C57B2E"/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  <w:r w:rsidRPr="00B15226">
              <w:rPr>
                <w:b/>
                <w:sz w:val="22"/>
                <w:u w:val="single"/>
              </w:rPr>
              <w:t>GUIDE PRACTICE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buenos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modales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213)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Track 3. Students listen to descriptions of behavior and etiquette and indicate comprehension.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Vamos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celebrar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213)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Track 4. Students indicate listening comprehension of celebration vocabulary.</w:t>
            </w:r>
          </w:p>
          <w:p w:rsidR="00C57B2E" w:rsidRPr="00B15226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Practice Workbook 4B-1, 4B-2</w:t>
            </w:r>
          </w:p>
          <w:p w:rsidR="00C57B2E" w:rsidRPr="00B15226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31552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sz w:val="22"/>
                <w:u w:val="single"/>
              </w:rPr>
              <w:t>Re-TEACH, INTRODUCE  HOMEWOK</w:t>
            </w:r>
            <w:r w:rsidRPr="00D527E1">
              <w:rPr>
                <w:sz w:val="22"/>
                <w:u w:val="single"/>
              </w:rPr>
              <w:t>:</w:t>
            </w:r>
            <w:r w:rsidRPr="00D527E1">
              <w:rPr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 Online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211)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Go Online at home or in class to view the Online Atlas.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 Online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213)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B2E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EXIT TICKET: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</w:p>
          <w:p w:rsidR="00C57B2E" w:rsidRPr="00C57B2E" w:rsidRDefault="00C57B2E" w:rsidP="00C57B2E">
            <w:pPr>
              <w:keepLines/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KAHOOT CHECKING FOR UNDESRTANDING.</w:t>
            </w:r>
          </w:p>
        </w:tc>
        <w:tc>
          <w:tcPr>
            <w:tcW w:w="3690" w:type="dxa"/>
          </w:tcPr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choose a Spanish-speaking country and research that country’s independence day or other national holiday. Ask students to prepare a poster, and then use their posters to create a bulletin board.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Special Needs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students create a specific physical action or pose that they can associate with different greetings: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saludar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sonreír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darse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mano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besarse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abrazarse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Have students take turns saying a word while the rest of the group performs the pose or action.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Guided Practice Activities for Vocabulary and Grammar: Vocabulary Flash Cards, Vocabulary Check. Have students fill in vocabulary flash cards as in-class work or homework.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Learning Difficulties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use hand puppets to demonstrate their understanding of greetings and leave-taking. Give them situations that describe people meeting and saying good-bye, and have them act out the exchanges with the puppets.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Heritage Language Learners</w:t>
            </w:r>
          </w:p>
          <w:p w:rsidR="007B022B" w:rsidRDefault="007B022B" w:rsidP="007B022B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Realidades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hispanohablantes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primera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vista</w:t>
            </w:r>
            <w:r w:rsidR="00434109">
              <w:rPr>
                <w:rFonts w:ascii="Arial" w:hAnsi="Arial" w:cs="Arial"/>
                <w:color w:val="000000"/>
                <w:sz w:val="20"/>
                <w:szCs w:val="20"/>
              </w:rPr>
              <w:t>, 4B. Assign for</w:t>
            </w:r>
          </w:p>
          <w:p w:rsidR="00A31552" w:rsidRPr="00182B1E" w:rsidRDefault="00A31552" w:rsidP="00D527E1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86363E" w:rsidTr="00333829">
        <w:trPr>
          <w:trHeight w:val="7190"/>
        </w:trPr>
        <w:tc>
          <w:tcPr>
            <w:tcW w:w="911" w:type="dxa"/>
            <w:textDirection w:val="btLr"/>
          </w:tcPr>
          <w:p w:rsidR="0086363E" w:rsidRDefault="0086363E" w:rsidP="0086363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86363E" w:rsidRDefault="0086363E" w:rsidP="0086363E">
            <w:pPr>
              <w:ind w:left="113" w:right="113"/>
            </w:pPr>
            <w:r>
              <w:rPr>
                <w:b/>
              </w:rPr>
              <w:t xml:space="preserve">                                             WED  04-22 -15  EVEN  </w:t>
            </w:r>
          </w:p>
        </w:tc>
        <w:tc>
          <w:tcPr>
            <w:tcW w:w="2594" w:type="dxa"/>
          </w:tcPr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63E" w:rsidRPr="002255DC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5DC">
              <w:rPr>
                <w:b/>
                <w:sz w:val="20"/>
                <w:szCs w:val="20"/>
              </w:rPr>
              <w:t xml:space="preserve">CULTURAL DAY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Understand vocabulary about celebrations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dictation sentences about a wedding and evaluate the manners described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 paragraph with new vocabulary and the imperfect tense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and write about social customs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about social occasions using the imperfect tense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about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Euskadi</w:t>
            </w:r>
            <w:proofErr w:type="spellEnd"/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about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Día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Raza</w:t>
            </w:r>
            <w:proofErr w:type="spellEnd"/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speak about celebrations</w:t>
            </w:r>
          </w:p>
          <w:p w:rsidR="0086363E" w:rsidRPr="00A54F56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86363E" w:rsidRDefault="0086363E" w:rsidP="0086363E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213794">
              <w:t xml:space="preserve"> </w:t>
            </w:r>
            <w:r w:rsidRPr="00D527E1">
              <w:rPr>
                <w:bCs w:val="0"/>
                <w:sz w:val="22"/>
                <w:szCs w:val="24"/>
                <w:u w:val="single"/>
              </w:rPr>
              <w:t xml:space="preserve"> 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NOW: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Euskadi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216)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 over the information and have students respond to the question.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cultural: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218)</w:t>
            </w:r>
          </w:p>
          <w:p w:rsidR="0086363E" w:rsidRPr="00E9136F" w:rsidRDefault="0086363E" w:rsidP="0086363E"/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527E1">
              <w:rPr>
                <w:sz w:val="22"/>
                <w:u w:val="single"/>
              </w:rPr>
              <w:t>DIRECT  TEACH</w:t>
            </w:r>
            <w:r>
              <w:rPr>
                <w:sz w:val="22"/>
                <w:u w:val="single"/>
              </w:rPr>
              <w:t>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intruso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216)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read and write about celebrations.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mi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familia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217)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complete a paragraph with new vocabulary.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217)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speak and write about social customs.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>GUIDE PRACTICE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Escucha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escribe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216)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Play Track 6. Students listen to descriptions of wedding guests, write from dictation, and evaluate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manners  with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teachers help.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6363E" w:rsidRPr="00B15226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5226">
              <w:rPr>
                <w:b/>
                <w:sz w:val="22"/>
                <w:u w:val="single"/>
              </w:rPr>
              <w:t>INDEPENDENT  PRACTICE</w:t>
            </w:r>
            <w:proofErr w:type="gramEnd"/>
            <w:r w:rsidRPr="00B15226">
              <w:rPr>
                <w:b/>
                <w:sz w:val="22"/>
                <w:u w:val="single"/>
              </w:rPr>
              <w:t xml:space="preserve">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hacían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218)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with a partner, students speak about social occasions.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63E" w:rsidRPr="00B15226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</w:p>
          <w:p w:rsidR="0086363E" w:rsidRDefault="0086363E" w:rsidP="0086363E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>
              <w:rPr>
                <w:u w:val="single"/>
              </w:rPr>
              <w:t>KAHOOT CHECKING FOR UNDESRTANDING.</w:t>
            </w:r>
          </w:p>
          <w:p w:rsidR="0086363E" w:rsidRPr="00A611FA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90" w:type="dxa"/>
          </w:tcPr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  <w:r w:rsidRPr="0086363E">
              <w:rPr>
                <w:sz w:val="16"/>
              </w:rPr>
              <w:t>RESOURCES, MATERIALS AND MODIFICATIONS.</w:t>
            </w: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  <w:r w:rsidRPr="0086363E">
              <w:rPr>
                <w:sz w:val="16"/>
              </w:rPr>
              <w:t>One Note</w:t>
            </w: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  <w:r w:rsidRPr="0086363E">
              <w:rPr>
                <w:sz w:val="16"/>
              </w:rPr>
              <w:t>On-line book</w:t>
            </w: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  <w:r w:rsidRPr="0086363E">
              <w:rPr>
                <w:sz w:val="16"/>
              </w:rPr>
              <w:t>You tube</w:t>
            </w: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  <w:r w:rsidRPr="0086363E">
              <w:rPr>
                <w:sz w:val="16"/>
              </w:rPr>
              <w:t xml:space="preserve">Digital resources </w:t>
            </w: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</w:p>
          <w:p w:rsidR="0086363E" w:rsidRPr="0086363E" w:rsidRDefault="0086363E" w:rsidP="0086363E">
            <w:pPr>
              <w:spacing w:before="240"/>
              <w:jc w:val="center"/>
              <w:rPr>
                <w:sz w:val="16"/>
              </w:rPr>
            </w:pPr>
          </w:p>
          <w:p w:rsidR="0086363E" w:rsidRDefault="0086363E" w:rsidP="0086363E">
            <w:pPr>
              <w:spacing w:before="240"/>
              <w:jc w:val="center"/>
              <w:rPr>
                <w:sz w:val="16"/>
              </w:rPr>
            </w:pPr>
          </w:p>
        </w:tc>
      </w:tr>
      <w:tr w:rsidR="0086363E" w:rsidTr="00333829">
        <w:trPr>
          <w:trHeight w:val="704"/>
        </w:trPr>
        <w:tc>
          <w:tcPr>
            <w:tcW w:w="911" w:type="dxa"/>
          </w:tcPr>
          <w:p w:rsidR="0086363E" w:rsidRDefault="0086363E" w:rsidP="0086363E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09F" w:rsidRDefault="0086363E" w:rsidP="0086363E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  <w:p w:rsidR="0086363E" w:rsidRPr="00A3109F" w:rsidRDefault="0086363E" w:rsidP="00A3109F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86363E" w:rsidRPr="00213794" w:rsidRDefault="0086363E" w:rsidP="0086363E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86363E" w:rsidRDefault="0086363E" w:rsidP="0086363E">
            <w:pPr>
              <w:rPr>
                <w:b/>
              </w:rPr>
            </w:pP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One Note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On-line book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You tube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 xml:space="preserve">Digital resources </w:t>
            </w:r>
          </w:p>
          <w:p w:rsidR="0086363E" w:rsidRDefault="0086363E" w:rsidP="0086363E">
            <w:pPr>
              <w:rPr>
                <w:b/>
              </w:rPr>
            </w:pPr>
          </w:p>
          <w:p w:rsidR="0086363E" w:rsidRPr="00182B1E" w:rsidRDefault="0086363E" w:rsidP="0086363E">
            <w:pPr>
              <w:rPr>
                <w:b/>
              </w:rPr>
            </w:pPr>
          </w:p>
          <w:p w:rsidR="0086363E" w:rsidRPr="00182B1E" w:rsidRDefault="0086363E" w:rsidP="0086363E">
            <w:pPr>
              <w:pStyle w:val="Heading1"/>
              <w:rPr>
                <w:b w:val="0"/>
                <w:sz w:val="24"/>
                <w:szCs w:val="24"/>
              </w:rPr>
            </w:pPr>
            <w:r w:rsidRPr="00182B1E">
              <w:rPr>
                <w:sz w:val="24"/>
                <w:szCs w:val="24"/>
              </w:rPr>
              <w:t>Advanced Learners</w:t>
            </w:r>
          </w:p>
          <w:p w:rsidR="0086363E" w:rsidRPr="00182B1E" w:rsidRDefault="0086363E" w:rsidP="0086363E">
            <w:pPr>
              <w:pStyle w:val="Heading1"/>
              <w:rPr>
                <w:sz w:val="28"/>
                <w:szCs w:val="28"/>
              </w:rPr>
            </w:pPr>
            <w:r w:rsidRPr="00182B1E">
              <w:rPr>
                <w:sz w:val="28"/>
                <w:szCs w:val="28"/>
              </w:rPr>
              <w:t>Students with Special Needs</w:t>
            </w:r>
          </w:p>
          <w:p w:rsidR="0086363E" w:rsidRPr="00182B1E" w:rsidRDefault="0086363E" w:rsidP="0086363E">
            <w:pPr>
              <w:pStyle w:val="Heading1"/>
            </w:pPr>
            <w:r w:rsidRPr="00182B1E">
              <w:rPr>
                <w:b w:val="0"/>
              </w:rPr>
              <w:t>.</w:t>
            </w:r>
          </w:p>
        </w:tc>
      </w:tr>
      <w:tr w:rsidR="0086363E" w:rsidTr="00333829">
        <w:trPr>
          <w:trHeight w:val="7190"/>
        </w:trPr>
        <w:tc>
          <w:tcPr>
            <w:tcW w:w="911" w:type="dxa"/>
            <w:textDirection w:val="btLr"/>
          </w:tcPr>
          <w:p w:rsidR="0086363E" w:rsidRDefault="0086363E" w:rsidP="0086363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THURDAY-04-23--15 ODD </w:t>
            </w:r>
          </w:p>
          <w:p w:rsidR="0086363E" w:rsidRDefault="0086363E" w:rsidP="0086363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FRIDAY 04-24  -15 EVEN </w:t>
            </w:r>
          </w:p>
          <w:p w:rsidR="0086363E" w:rsidRPr="00FB4EF7" w:rsidRDefault="0086363E" w:rsidP="0086363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86363E" w:rsidRDefault="0086363E" w:rsidP="0086363E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86363E" w:rsidRDefault="0086363E" w:rsidP="0086363E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additional vocabulary and grammar in visual and story context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Watch and listen to the video and understand new vocabulary and grammar in authentic context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 and demonstrate comprehension of statements about the video</w:t>
            </w:r>
          </w:p>
          <w:p w:rsidR="0086363E" w:rsidRPr="00A106E0" w:rsidRDefault="0086363E" w:rsidP="0086363E">
            <w:pPr>
              <w:keepLine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930" w:type="dxa"/>
          </w:tcPr>
          <w:p w:rsidR="0086363E" w:rsidRPr="00A611FA" w:rsidRDefault="0086363E" w:rsidP="0086363E">
            <w:pPr>
              <w:pStyle w:val="Heading1"/>
            </w:pPr>
            <w:r w:rsidRPr="00213794">
              <w:t xml:space="preserve"> </w:t>
            </w:r>
          </w:p>
          <w:p w:rsidR="0086363E" w:rsidRDefault="0086363E" w:rsidP="0086363E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86363E" w:rsidRDefault="0086363E" w:rsidP="0086363E">
            <w:pPr>
              <w:pStyle w:val="Heading1"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DO NOW: Flash Card</w:t>
            </w:r>
          </w:p>
          <w:p w:rsidR="0086363E" w:rsidRPr="00E9136F" w:rsidRDefault="0086363E" w:rsidP="0086363E"/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527E1">
              <w:rPr>
                <w:sz w:val="22"/>
                <w:u w:val="single"/>
              </w:rPr>
              <w:t>DIRECT  TEACH</w:t>
            </w:r>
            <w:r>
              <w:rPr>
                <w:sz w:val="22"/>
                <w:u w:val="single"/>
              </w:rPr>
              <w:t>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Presentation: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Videohistoria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La fiesta de San Pedro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(pp. 214-215)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 additional vocabulary and grammar by showing transparencies and having students look at pictures and read dialog between characters in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Videohistoria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Preview the video.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 Activity 1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Assign Video Activity 1 for in-class work.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View: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Videohistoria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215)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video for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Capítulo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4B. Through multiple viewings, students learn new vocabulary and grammar in context.</w:t>
            </w:r>
          </w:p>
          <w:p w:rsidR="0086363E" w:rsidRDefault="0086363E" w:rsidP="0086363E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86363E" w:rsidRDefault="0086363E" w:rsidP="0086363E"/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GUIDE PRACTICE: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Practice Workbook 4B-3, 4B-4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Assign 4B-3 and 4B-4 for homework or in-class work.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86363E" w:rsidRPr="00B15226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 Online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215)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Go Online at home or in class for more practice with the new vocabulary.</w:t>
            </w:r>
          </w:p>
          <w:p w:rsidR="0086363E" w:rsidRPr="00B15226" w:rsidRDefault="0086363E" w:rsidP="0086363E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sz w:val="22"/>
                <w:u w:val="single"/>
              </w:rPr>
              <w:t>Re-TEACH, INTRODUCE  HOMEWOK</w:t>
            </w:r>
            <w:r w:rsidRPr="00D527E1">
              <w:rPr>
                <w:sz w:val="22"/>
                <w:u w:val="single"/>
              </w:rPr>
              <w:t>:</w:t>
            </w:r>
            <w:r w:rsidRPr="00D527E1">
              <w:rPr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Prueba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4B-1: Vocabulary recognition</w:t>
            </w:r>
          </w:p>
          <w:p w:rsidR="0086363E" w:rsidRDefault="0086363E" w:rsidP="0086363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Remind students to prepare for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Prueba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4B-1, which will be administered during the next class period, and ask if they have any questions about the material to be covered.</w:t>
            </w:r>
          </w:p>
          <w:p w:rsidR="0086363E" w:rsidRPr="00A611FA" w:rsidRDefault="0086363E" w:rsidP="0086363E">
            <w:pPr>
              <w:pStyle w:val="Heading1"/>
            </w:pPr>
          </w:p>
        </w:tc>
        <w:tc>
          <w:tcPr>
            <w:tcW w:w="3690" w:type="dxa"/>
          </w:tcPr>
          <w:p w:rsidR="0086363E" w:rsidRDefault="0086363E" w:rsidP="0086363E">
            <w:pPr>
              <w:rPr>
                <w:b/>
              </w:rPr>
            </w:pP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One Note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On-line book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>You tube</w:t>
            </w:r>
          </w:p>
          <w:p w:rsidR="0086363E" w:rsidRDefault="0086363E" w:rsidP="0086363E">
            <w:pPr>
              <w:rPr>
                <w:b/>
              </w:rPr>
            </w:pPr>
            <w:r>
              <w:rPr>
                <w:b/>
              </w:rPr>
              <w:t xml:space="preserve">Digital resources </w:t>
            </w:r>
          </w:p>
          <w:p w:rsidR="0086363E" w:rsidRDefault="0086363E" w:rsidP="0086363E">
            <w:pPr>
              <w:rPr>
                <w:b/>
              </w:rPr>
            </w:pPr>
          </w:p>
          <w:p w:rsidR="0086363E" w:rsidRPr="00182B1E" w:rsidRDefault="0086363E" w:rsidP="0086363E">
            <w:pPr>
              <w:rPr>
                <w:b/>
              </w:rPr>
            </w:pPr>
          </w:p>
          <w:p w:rsidR="0086363E" w:rsidRPr="00182B1E" w:rsidRDefault="0086363E" w:rsidP="0086363E">
            <w:pPr>
              <w:pStyle w:val="Heading1"/>
              <w:rPr>
                <w:b w:val="0"/>
                <w:sz w:val="24"/>
                <w:szCs w:val="24"/>
              </w:rPr>
            </w:pPr>
            <w:r w:rsidRPr="00182B1E">
              <w:rPr>
                <w:sz w:val="24"/>
                <w:szCs w:val="24"/>
              </w:rPr>
              <w:t>Advanced Learners</w:t>
            </w:r>
          </w:p>
          <w:p w:rsidR="0086363E" w:rsidRPr="00182B1E" w:rsidRDefault="0086363E" w:rsidP="0086363E">
            <w:pPr>
              <w:pStyle w:val="Heading1"/>
              <w:rPr>
                <w:sz w:val="28"/>
                <w:szCs w:val="28"/>
              </w:rPr>
            </w:pPr>
            <w:r w:rsidRPr="00182B1E">
              <w:rPr>
                <w:sz w:val="28"/>
                <w:szCs w:val="28"/>
              </w:rPr>
              <w:t>Students with Special Needs</w:t>
            </w:r>
          </w:p>
          <w:p w:rsidR="0086363E" w:rsidRPr="00182B1E" w:rsidRDefault="0086363E" w:rsidP="0086363E">
            <w:pPr>
              <w:pStyle w:val="Heading1"/>
            </w:pPr>
            <w:r w:rsidRPr="00182B1E">
              <w:rPr>
                <w:b w:val="0"/>
              </w:rPr>
              <w:t>.</w:t>
            </w:r>
          </w:p>
        </w:tc>
      </w:tr>
    </w:tbl>
    <w:p w:rsidR="00CB37DD" w:rsidRDefault="00CB37DD" w:rsidP="007A7837"/>
    <w:sectPr w:rsidR="00CB37DD" w:rsidSect="00D527E1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63" w:rsidRDefault="002A2163">
      <w:r>
        <w:separator/>
      </w:r>
    </w:p>
  </w:endnote>
  <w:endnote w:type="continuationSeparator" w:id="0">
    <w:p w:rsidR="002A2163" w:rsidRDefault="002A2163">
      <w:r>
        <w:continuationSeparator/>
      </w:r>
    </w:p>
  </w:endnote>
  <w:endnote w:type="continuationNotice" w:id="1">
    <w:p w:rsidR="002A2163" w:rsidRDefault="002A2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63" w:rsidRDefault="002A2163">
      <w:r>
        <w:separator/>
      </w:r>
    </w:p>
  </w:footnote>
  <w:footnote w:type="continuationSeparator" w:id="0">
    <w:p w:rsidR="002A2163" w:rsidRDefault="002A2163">
      <w:r>
        <w:continuationSeparator/>
      </w:r>
    </w:p>
  </w:footnote>
  <w:footnote w:type="continuationNotice" w:id="1">
    <w:p w:rsidR="002A2163" w:rsidRDefault="002A21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:rsidR="007460C1" w:rsidRPr="00F85C3D" w:rsidRDefault="007460C1" w:rsidP="00F85C3D">
    <w:pPr>
      <w:pStyle w:val="Header"/>
      <w:rPr>
        <w:b/>
        <w:sz w:val="22"/>
        <w:szCs w:val="22"/>
      </w:rPr>
    </w:pPr>
  </w:p>
  <w:p w:rsidR="007460C1" w:rsidRDefault="007460C1" w:rsidP="00476AF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400"/>
      </w:tabs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</w:t>
    </w:r>
    <w:r w:rsidR="007477AE">
      <w:rPr>
        <w:b/>
        <w:sz w:val="22"/>
        <w:szCs w:val="22"/>
      </w:rPr>
      <w:t>WEEK OF 0</w:t>
    </w:r>
    <w:r w:rsidR="00102F7C">
      <w:rPr>
        <w:b/>
        <w:sz w:val="22"/>
        <w:szCs w:val="22"/>
      </w:rPr>
      <w:t>4</w:t>
    </w:r>
    <w:r w:rsidR="008F4477">
      <w:rPr>
        <w:b/>
        <w:sz w:val="22"/>
        <w:szCs w:val="22"/>
      </w:rPr>
      <w:t>-</w:t>
    </w:r>
    <w:r w:rsidR="0021246A">
      <w:rPr>
        <w:b/>
        <w:sz w:val="22"/>
        <w:szCs w:val="22"/>
      </w:rPr>
      <w:t>0</w:t>
    </w:r>
    <w:r w:rsidR="00102F7C">
      <w:rPr>
        <w:b/>
        <w:sz w:val="22"/>
        <w:szCs w:val="22"/>
      </w:rPr>
      <w:t>6</w:t>
    </w:r>
    <w:r w:rsidR="008F4477">
      <w:rPr>
        <w:b/>
        <w:sz w:val="22"/>
        <w:szCs w:val="22"/>
      </w:rPr>
      <w:t>-</w:t>
    </w:r>
    <w:r w:rsidR="004E4389">
      <w:rPr>
        <w:b/>
        <w:sz w:val="22"/>
        <w:szCs w:val="22"/>
      </w:rPr>
      <w:t>04-</w:t>
    </w:r>
    <w:r w:rsidR="00102F7C">
      <w:rPr>
        <w:b/>
        <w:sz w:val="22"/>
        <w:szCs w:val="22"/>
      </w:rPr>
      <w:t>1</w:t>
    </w:r>
    <w:r w:rsidR="004E4389">
      <w:rPr>
        <w:b/>
        <w:sz w:val="22"/>
        <w:szCs w:val="22"/>
      </w:rPr>
      <w:t>0</w:t>
    </w:r>
    <w:r w:rsidR="007477AE">
      <w:rPr>
        <w:b/>
        <w:sz w:val="22"/>
        <w:szCs w:val="22"/>
      </w:rPr>
      <w:t>-</w:t>
    </w:r>
    <w:r w:rsidR="00683518">
      <w:rPr>
        <w:b/>
        <w:sz w:val="22"/>
        <w:szCs w:val="22"/>
      </w:rPr>
      <w:t>2015</w:t>
    </w:r>
    <w:r w:rsidR="00476AFD">
      <w:rPr>
        <w:b/>
        <w:sz w:val="22"/>
        <w:szCs w:val="22"/>
      </w:rPr>
      <w:tab/>
    </w:r>
  </w:p>
  <w:p w:rsidR="007460C1" w:rsidRPr="00F85C3D" w:rsidRDefault="007460C1" w:rsidP="00A02AB0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4E1"/>
    <w:multiLevelType w:val="multilevel"/>
    <w:tmpl w:val="77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2082C"/>
    <w:rsid w:val="00022EA1"/>
    <w:rsid w:val="00022FD4"/>
    <w:rsid w:val="00036871"/>
    <w:rsid w:val="00043750"/>
    <w:rsid w:val="00045C71"/>
    <w:rsid w:val="000475EA"/>
    <w:rsid w:val="0005184D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CF1"/>
    <w:rsid w:val="00085EE8"/>
    <w:rsid w:val="00090E36"/>
    <w:rsid w:val="00094312"/>
    <w:rsid w:val="00094F7C"/>
    <w:rsid w:val="00095C54"/>
    <w:rsid w:val="00096BB9"/>
    <w:rsid w:val="000A0A5D"/>
    <w:rsid w:val="000A17F9"/>
    <w:rsid w:val="000A71F1"/>
    <w:rsid w:val="000A75B5"/>
    <w:rsid w:val="000C482B"/>
    <w:rsid w:val="000D5BEB"/>
    <w:rsid w:val="000E278D"/>
    <w:rsid w:val="000E2E71"/>
    <w:rsid w:val="000E5D18"/>
    <w:rsid w:val="000E7304"/>
    <w:rsid w:val="000F15C2"/>
    <w:rsid w:val="0010023D"/>
    <w:rsid w:val="00102ED0"/>
    <w:rsid w:val="00102F7C"/>
    <w:rsid w:val="00103711"/>
    <w:rsid w:val="001045C2"/>
    <w:rsid w:val="001155A3"/>
    <w:rsid w:val="0012027F"/>
    <w:rsid w:val="00127339"/>
    <w:rsid w:val="00136BC4"/>
    <w:rsid w:val="0014590F"/>
    <w:rsid w:val="00151F6B"/>
    <w:rsid w:val="00161087"/>
    <w:rsid w:val="0016576D"/>
    <w:rsid w:val="0017125D"/>
    <w:rsid w:val="001721B8"/>
    <w:rsid w:val="001803E5"/>
    <w:rsid w:val="00180499"/>
    <w:rsid w:val="0018064D"/>
    <w:rsid w:val="00181A00"/>
    <w:rsid w:val="00182535"/>
    <w:rsid w:val="00182B1E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F2B06"/>
    <w:rsid w:val="001F424E"/>
    <w:rsid w:val="001F57F0"/>
    <w:rsid w:val="001F75C5"/>
    <w:rsid w:val="00210AB1"/>
    <w:rsid w:val="0021246A"/>
    <w:rsid w:val="00213794"/>
    <w:rsid w:val="002255DC"/>
    <w:rsid w:val="00230608"/>
    <w:rsid w:val="00237CEE"/>
    <w:rsid w:val="00245268"/>
    <w:rsid w:val="00253F83"/>
    <w:rsid w:val="00255415"/>
    <w:rsid w:val="00270925"/>
    <w:rsid w:val="00270B10"/>
    <w:rsid w:val="002852AA"/>
    <w:rsid w:val="0029297D"/>
    <w:rsid w:val="00292A86"/>
    <w:rsid w:val="00294D59"/>
    <w:rsid w:val="002A1D5E"/>
    <w:rsid w:val="002A2163"/>
    <w:rsid w:val="002A3B42"/>
    <w:rsid w:val="002A3C3D"/>
    <w:rsid w:val="002A7C9A"/>
    <w:rsid w:val="002B75DA"/>
    <w:rsid w:val="002C198E"/>
    <w:rsid w:val="002E030F"/>
    <w:rsid w:val="002E1FEE"/>
    <w:rsid w:val="00307B93"/>
    <w:rsid w:val="00310231"/>
    <w:rsid w:val="0031302D"/>
    <w:rsid w:val="00321874"/>
    <w:rsid w:val="00321A52"/>
    <w:rsid w:val="00323223"/>
    <w:rsid w:val="003238FA"/>
    <w:rsid w:val="00323C27"/>
    <w:rsid w:val="00327FED"/>
    <w:rsid w:val="0033012D"/>
    <w:rsid w:val="00333829"/>
    <w:rsid w:val="00333D9D"/>
    <w:rsid w:val="00336B0F"/>
    <w:rsid w:val="003406A8"/>
    <w:rsid w:val="0034197F"/>
    <w:rsid w:val="00351459"/>
    <w:rsid w:val="00352C0E"/>
    <w:rsid w:val="00353466"/>
    <w:rsid w:val="00357698"/>
    <w:rsid w:val="00362479"/>
    <w:rsid w:val="00363BD4"/>
    <w:rsid w:val="00367851"/>
    <w:rsid w:val="00374507"/>
    <w:rsid w:val="00384B3C"/>
    <w:rsid w:val="00385DE3"/>
    <w:rsid w:val="00390D02"/>
    <w:rsid w:val="00390DBA"/>
    <w:rsid w:val="003943F1"/>
    <w:rsid w:val="003A1A8C"/>
    <w:rsid w:val="003A2CB8"/>
    <w:rsid w:val="003B0172"/>
    <w:rsid w:val="003C06AC"/>
    <w:rsid w:val="003C07E1"/>
    <w:rsid w:val="003C3A09"/>
    <w:rsid w:val="003C3A0F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0B02"/>
    <w:rsid w:val="00413555"/>
    <w:rsid w:val="00414C78"/>
    <w:rsid w:val="00415344"/>
    <w:rsid w:val="00424104"/>
    <w:rsid w:val="00433EF3"/>
    <w:rsid w:val="00434109"/>
    <w:rsid w:val="004357FE"/>
    <w:rsid w:val="004423F9"/>
    <w:rsid w:val="004514BB"/>
    <w:rsid w:val="004523B9"/>
    <w:rsid w:val="00456C87"/>
    <w:rsid w:val="00456DAB"/>
    <w:rsid w:val="00457949"/>
    <w:rsid w:val="00466DEA"/>
    <w:rsid w:val="0046746F"/>
    <w:rsid w:val="00473090"/>
    <w:rsid w:val="00476AFD"/>
    <w:rsid w:val="00476CE9"/>
    <w:rsid w:val="00480709"/>
    <w:rsid w:val="00485560"/>
    <w:rsid w:val="004A2CF2"/>
    <w:rsid w:val="004A3ED6"/>
    <w:rsid w:val="004B06F8"/>
    <w:rsid w:val="004B2FC9"/>
    <w:rsid w:val="004C022D"/>
    <w:rsid w:val="004C09FB"/>
    <w:rsid w:val="004C588C"/>
    <w:rsid w:val="004C6748"/>
    <w:rsid w:val="004D26CD"/>
    <w:rsid w:val="004D3595"/>
    <w:rsid w:val="004D3DA8"/>
    <w:rsid w:val="004D745A"/>
    <w:rsid w:val="004E4389"/>
    <w:rsid w:val="004E5783"/>
    <w:rsid w:val="00501308"/>
    <w:rsid w:val="005036F0"/>
    <w:rsid w:val="00503BB3"/>
    <w:rsid w:val="005116A8"/>
    <w:rsid w:val="00512FDD"/>
    <w:rsid w:val="0052266C"/>
    <w:rsid w:val="00527885"/>
    <w:rsid w:val="005305A1"/>
    <w:rsid w:val="005330DD"/>
    <w:rsid w:val="005506A0"/>
    <w:rsid w:val="00550BC3"/>
    <w:rsid w:val="00551A2B"/>
    <w:rsid w:val="0056067F"/>
    <w:rsid w:val="005663E0"/>
    <w:rsid w:val="00573AA8"/>
    <w:rsid w:val="00577A32"/>
    <w:rsid w:val="005840C2"/>
    <w:rsid w:val="0058513D"/>
    <w:rsid w:val="00586E25"/>
    <w:rsid w:val="005A18A9"/>
    <w:rsid w:val="005A67FA"/>
    <w:rsid w:val="005A69C4"/>
    <w:rsid w:val="005B2DAC"/>
    <w:rsid w:val="005C1557"/>
    <w:rsid w:val="005D0129"/>
    <w:rsid w:val="005D103D"/>
    <w:rsid w:val="005E0E1B"/>
    <w:rsid w:val="005E286A"/>
    <w:rsid w:val="005E2B72"/>
    <w:rsid w:val="005F70A2"/>
    <w:rsid w:val="00603FC8"/>
    <w:rsid w:val="00612537"/>
    <w:rsid w:val="0061771A"/>
    <w:rsid w:val="00622E05"/>
    <w:rsid w:val="00625698"/>
    <w:rsid w:val="0062792E"/>
    <w:rsid w:val="00630ECC"/>
    <w:rsid w:val="00634ACD"/>
    <w:rsid w:val="00640BEC"/>
    <w:rsid w:val="00641DE6"/>
    <w:rsid w:val="00651590"/>
    <w:rsid w:val="006520F1"/>
    <w:rsid w:val="00655722"/>
    <w:rsid w:val="0066121A"/>
    <w:rsid w:val="006639BB"/>
    <w:rsid w:val="00680658"/>
    <w:rsid w:val="00682EA4"/>
    <w:rsid w:val="00683518"/>
    <w:rsid w:val="006934F6"/>
    <w:rsid w:val="00697D33"/>
    <w:rsid w:val="006A46AD"/>
    <w:rsid w:val="006A4A4F"/>
    <w:rsid w:val="006B015F"/>
    <w:rsid w:val="006B28F7"/>
    <w:rsid w:val="006B5883"/>
    <w:rsid w:val="006C089C"/>
    <w:rsid w:val="006C0C95"/>
    <w:rsid w:val="006C1866"/>
    <w:rsid w:val="006C29F1"/>
    <w:rsid w:val="006C2AE5"/>
    <w:rsid w:val="006C5229"/>
    <w:rsid w:val="006D1B9C"/>
    <w:rsid w:val="006D3E84"/>
    <w:rsid w:val="006E0A8B"/>
    <w:rsid w:val="006E1A15"/>
    <w:rsid w:val="006E6989"/>
    <w:rsid w:val="0070080B"/>
    <w:rsid w:val="00701B5C"/>
    <w:rsid w:val="00704CE2"/>
    <w:rsid w:val="00734B4C"/>
    <w:rsid w:val="007460C1"/>
    <w:rsid w:val="007477AE"/>
    <w:rsid w:val="00763F1C"/>
    <w:rsid w:val="00773AF9"/>
    <w:rsid w:val="00783319"/>
    <w:rsid w:val="00783DCA"/>
    <w:rsid w:val="00784F24"/>
    <w:rsid w:val="0079036D"/>
    <w:rsid w:val="007A0344"/>
    <w:rsid w:val="007A1F8D"/>
    <w:rsid w:val="007A4823"/>
    <w:rsid w:val="007A5B63"/>
    <w:rsid w:val="007A6331"/>
    <w:rsid w:val="007A7837"/>
    <w:rsid w:val="007B022B"/>
    <w:rsid w:val="007B23A0"/>
    <w:rsid w:val="007B57D9"/>
    <w:rsid w:val="007C2388"/>
    <w:rsid w:val="007C7D12"/>
    <w:rsid w:val="007D03D1"/>
    <w:rsid w:val="007D03E2"/>
    <w:rsid w:val="007D39DB"/>
    <w:rsid w:val="007D3B0E"/>
    <w:rsid w:val="007E30B3"/>
    <w:rsid w:val="007E5316"/>
    <w:rsid w:val="007F4F2E"/>
    <w:rsid w:val="008028A6"/>
    <w:rsid w:val="00815768"/>
    <w:rsid w:val="00817A03"/>
    <w:rsid w:val="008368AB"/>
    <w:rsid w:val="008417AE"/>
    <w:rsid w:val="008438DE"/>
    <w:rsid w:val="008501A0"/>
    <w:rsid w:val="008534A3"/>
    <w:rsid w:val="00855111"/>
    <w:rsid w:val="0086363E"/>
    <w:rsid w:val="008640CD"/>
    <w:rsid w:val="008728B7"/>
    <w:rsid w:val="0087439E"/>
    <w:rsid w:val="0087482B"/>
    <w:rsid w:val="00874CE6"/>
    <w:rsid w:val="008864C9"/>
    <w:rsid w:val="008867A9"/>
    <w:rsid w:val="00891DA7"/>
    <w:rsid w:val="00895CBB"/>
    <w:rsid w:val="008A1FF3"/>
    <w:rsid w:val="008B4910"/>
    <w:rsid w:val="008D7D85"/>
    <w:rsid w:val="008E26F4"/>
    <w:rsid w:val="008E39A3"/>
    <w:rsid w:val="008F21F3"/>
    <w:rsid w:val="008F318D"/>
    <w:rsid w:val="008F4477"/>
    <w:rsid w:val="008F650F"/>
    <w:rsid w:val="008F7B75"/>
    <w:rsid w:val="00901769"/>
    <w:rsid w:val="00903098"/>
    <w:rsid w:val="009045DE"/>
    <w:rsid w:val="009149C7"/>
    <w:rsid w:val="00915211"/>
    <w:rsid w:val="00917306"/>
    <w:rsid w:val="009266CF"/>
    <w:rsid w:val="00935C18"/>
    <w:rsid w:val="00937B3F"/>
    <w:rsid w:val="0094031C"/>
    <w:rsid w:val="0095259F"/>
    <w:rsid w:val="00952789"/>
    <w:rsid w:val="00953215"/>
    <w:rsid w:val="00953DBF"/>
    <w:rsid w:val="00963173"/>
    <w:rsid w:val="009753A7"/>
    <w:rsid w:val="00976848"/>
    <w:rsid w:val="0098080D"/>
    <w:rsid w:val="009818B8"/>
    <w:rsid w:val="00981BB2"/>
    <w:rsid w:val="0098758C"/>
    <w:rsid w:val="00994591"/>
    <w:rsid w:val="00996ED6"/>
    <w:rsid w:val="009972F5"/>
    <w:rsid w:val="009A3D27"/>
    <w:rsid w:val="009B370C"/>
    <w:rsid w:val="009B43D2"/>
    <w:rsid w:val="009B6B21"/>
    <w:rsid w:val="009C1599"/>
    <w:rsid w:val="009C2BD1"/>
    <w:rsid w:val="009C2ECE"/>
    <w:rsid w:val="009C55E7"/>
    <w:rsid w:val="009D032B"/>
    <w:rsid w:val="009D1B1B"/>
    <w:rsid w:val="009E5E93"/>
    <w:rsid w:val="009F0C9C"/>
    <w:rsid w:val="00A00620"/>
    <w:rsid w:val="00A02AB0"/>
    <w:rsid w:val="00A05019"/>
    <w:rsid w:val="00A106E0"/>
    <w:rsid w:val="00A11211"/>
    <w:rsid w:val="00A16FA0"/>
    <w:rsid w:val="00A20751"/>
    <w:rsid w:val="00A23927"/>
    <w:rsid w:val="00A30994"/>
    <w:rsid w:val="00A3109F"/>
    <w:rsid w:val="00A31552"/>
    <w:rsid w:val="00A3222A"/>
    <w:rsid w:val="00A40285"/>
    <w:rsid w:val="00A40531"/>
    <w:rsid w:val="00A45217"/>
    <w:rsid w:val="00A54F56"/>
    <w:rsid w:val="00A611FA"/>
    <w:rsid w:val="00A63E56"/>
    <w:rsid w:val="00A64F84"/>
    <w:rsid w:val="00A701A2"/>
    <w:rsid w:val="00A71890"/>
    <w:rsid w:val="00A84A83"/>
    <w:rsid w:val="00A85228"/>
    <w:rsid w:val="00A87D01"/>
    <w:rsid w:val="00A92ADB"/>
    <w:rsid w:val="00A96828"/>
    <w:rsid w:val="00AB0D04"/>
    <w:rsid w:val="00AB2645"/>
    <w:rsid w:val="00AB59C9"/>
    <w:rsid w:val="00AC0128"/>
    <w:rsid w:val="00AC25A1"/>
    <w:rsid w:val="00AC3496"/>
    <w:rsid w:val="00AD5121"/>
    <w:rsid w:val="00AD7E18"/>
    <w:rsid w:val="00AE1AB9"/>
    <w:rsid w:val="00AE4530"/>
    <w:rsid w:val="00AE71C5"/>
    <w:rsid w:val="00AE78A3"/>
    <w:rsid w:val="00AF11A1"/>
    <w:rsid w:val="00AF1B56"/>
    <w:rsid w:val="00AF456E"/>
    <w:rsid w:val="00B03826"/>
    <w:rsid w:val="00B15226"/>
    <w:rsid w:val="00B15E2A"/>
    <w:rsid w:val="00B20D42"/>
    <w:rsid w:val="00B33556"/>
    <w:rsid w:val="00B34BAF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779C4"/>
    <w:rsid w:val="00B83B8D"/>
    <w:rsid w:val="00B91356"/>
    <w:rsid w:val="00B9373A"/>
    <w:rsid w:val="00B946EA"/>
    <w:rsid w:val="00BA0062"/>
    <w:rsid w:val="00BA0853"/>
    <w:rsid w:val="00BA52A5"/>
    <w:rsid w:val="00BD4296"/>
    <w:rsid w:val="00BD5883"/>
    <w:rsid w:val="00BE04AD"/>
    <w:rsid w:val="00BE1F9F"/>
    <w:rsid w:val="00BE5470"/>
    <w:rsid w:val="00BF04EF"/>
    <w:rsid w:val="00BF233C"/>
    <w:rsid w:val="00BF596D"/>
    <w:rsid w:val="00BF6794"/>
    <w:rsid w:val="00C0214C"/>
    <w:rsid w:val="00C0788D"/>
    <w:rsid w:val="00C07A7F"/>
    <w:rsid w:val="00C11F58"/>
    <w:rsid w:val="00C147CD"/>
    <w:rsid w:val="00C23885"/>
    <w:rsid w:val="00C24C15"/>
    <w:rsid w:val="00C3457D"/>
    <w:rsid w:val="00C41614"/>
    <w:rsid w:val="00C44B0A"/>
    <w:rsid w:val="00C46523"/>
    <w:rsid w:val="00C53C5C"/>
    <w:rsid w:val="00C5448E"/>
    <w:rsid w:val="00C570D6"/>
    <w:rsid w:val="00C57B2E"/>
    <w:rsid w:val="00C60B9F"/>
    <w:rsid w:val="00C63961"/>
    <w:rsid w:val="00C6430A"/>
    <w:rsid w:val="00C6776B"/>
    <w:rsid w:val="00C834E4"/>
    <w:rsid w:val="00C83B88"/>
    <w:rsid w:val="00C83D4C"/>
    <w:rsid w:val="00C85A26"/>
    <w:rsid w:val="00C86A6C"/>
    <w:rsid w:val="00CA0E7B"/>
    <w:rsid w:val="00CA29BD"/>
    <w:rsid w:val="00CA46B0"/>
    <w:rsid w:val="00CB0609"/>
    <w:rsid w:val="00CB3087"/>
    <w:rsid w:val="00CB37DD"/>
    <w:rsid w:val="00CB5B86"/>
    <w:rsid w:val="00CB7D6D"/>
    <w:rsid w:val="00CC0C67"/>
    <w:rsid w:val="00CC62E7"/>
    <w:rsid w:val="00CD0E08"/>
    <w:rsid w:val="00CD0E5C"/>
    <w:rsid w:val="00CD4F3E"/>
    <w:rsid w:val="00D01F22"/>
    <w:rsid w:val="00D05EF3"/>
    <w:rsid w:val="00D1326E"/>
    <w:rsid w:val="00D16120"/>
    <w:rsid w:val="00D204BF"/>
    <w:rsid w:val="00D35D52"/>
    <w:rsid w:val="00D41423"/>
    <w:rsid w:val="00D43AE8"/>
    <w:rsid w:val="00D4471F"/>
    <w:rsid w:val="00D527E1"/>
    <w:rsid w:val="00D53C9C"/>
    <w:rsid w:val="00D545AD"/>
    <w:rsid w:val="00D57873"/>
    <w:rsid w:val="00D62105"/>
    <w:rsid w:val="00D64F9F"/>
    <w:rsid w:val="00D66286"/>
    <w:rsid w:val="00D72684"/>
    <w:rsid w:val="00D72A47"/>
    <w:rsid w:val="00D730E1"/>
    <w:rsid w:val="00D73CA3"/>
    <w:rsid w:val="00D75656"/>
    <w:rsid w:val="00D91540"/>
    <w:rsid w:val="00D94EC6"/>
    <w:rsid w:val="00D979F0"/>
    <w:rsid w:val="00DA34A9"/>
    <w:rsid w:val="00DA39BF"/>
    <w:rsid w:val="00DA5547"/>
    <w:rsid w:val="00DB7312"/>
    <w:rsid w:val="00DC448C"/>
    <w:rsid w:val="00DC482F"/>
    <w:rsid w:val="00DD3172"/>
    <w:rsid w:val="00DD65C7"/>
    <w:rsid w:val="00DE7DEA"/>
    <w:rsid w:val="00DF3148"/>
    <w:rsid w:val="00DF4D2A"/>
    <w:rsid w:val="00DF5199"/>
    <w:rsid w:val="00DF704B"/>
    <w:rsid w:val="00E03421"/>
    <w:rsid w:val="00E03FEF"/>
    <w:rsid w:val="00E07E61"/>
    <w:rsid w:val="00E10BE4"/>
    <w:rsid w:val="00E151BE"/>
    <w:rsid w:val="00E23F26"/>
    <w:rsid w:val="00E324E1"/>
    <w:rsid w:val="00E32A49"/>
    <w:rsid w:val="00E373D3"/>
    <w:rsid w:val="00E3763B"/>
    <w:rsid w:val="00E5281D"/>
    <w:rsid w:val="00E6219D"/>
    <w:rsid w:val="00E6407A"/>
    <w:rsid w:val="00E6477F"/>
    <w:rsid w:val="00E86E29"/>
    <w:rsid w:val="00E9136F"/>
    <w:rsid w:val="00E94D81"/>
    <w:rsid w:val="00E95B04"/>
    <w:rsid w:val="00EA6910"/>
    <w:rsid w:val="00EC2B6E"/>
    <w:rsid w:val="00EC775A"/>
    <w:rsid w:val="00EC7831"/>
    <w:rsid w:val="00ED133D"/>
    <w:rsid w:val="00ED671A"/>
    <w:rsid w:val="00EE1AB7"/>
    <w:rsid w:val="00EE4451"/>
    <w:rsid w:val="00EE6130"/>
    <w:rsid w:val="00F01D90"/>
    <w:rsid w:val="00F04B56"/>
    <w:rsid w:val="00F04C98"/>
    <w:rsid w:val="00F07594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0F92"/>
    <w:rsid w:val="00F91F72"/>
    <w:rsid w:val="00FA666D"/>
    <w:rsid w:val="00FB3DE6"/>
    <w:rsid w:val="00FB4151"/>
    <w:rsid w:val="00FB4EF7"/>
    <w:rsid w:val="00FB542C"/>
    <w:rsid w:val="00FC4FD2"/>
    <w:rsid w:val="00FC50D4"/>
    <w:rsid w:val="00FC5FF1"/>
    <w:rsid w:val="00FE6066"/>
    <w:rsid w:val="00FE6BCD"/>
    <w:rsid w:val="00FE7F9A"/>
    <w:rsid w:val="00FF04F0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74A33-2A39-41ED-B7C5-417004DD4AA2}">
  <ds:schemaRefs>
    <ds:schemaRef ds:uri="http://schemas.microsoft.com/office/2006/metadata/properties"/>
    <ds:schemaRef ds:uri="http://schemas.microsoft.com/office/infopath/2007/PartnerControls"/>
    <ds:schemaRef ds:uri="10c15aef-5645-4b33-af00-e0f73ef0c268"/>
  </ds:schemaRefs>
</ds:datastoreItem>
</file>

<file path=customXml/itemProps4.xml><?xml version="1.0" encoding="utf-8"?>
<ds:datastoreItem xmlns:ds="http://schemas.openxmlformats.org/officeDocument/2006/customXml" ds:itemID="{DFB24019-7296-42C0-B320-E2C2FAA7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103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5426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Salvador, Rosa Y</cp:lastModifiedBy>
  <cp:revision>22</cp:revision>
  <cp:lastPrinted>2015-03-09T23:36:00Z</cp:lastPrinted>
  <dcterms:created xsi:type="dcterms:W3CDTF">2015-04-01T16:22:00Z</dcterms:created>
  <dcterms:modified xsi:type="dcterms:W3CDTF">2015-04-20T16:17:00Z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