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188" w:tblpY="-144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1"/>
        <w:gridCol w:w="2594"/>
        <w:gridCol w:w="6930"/>
        <w:gridCol w:w="3690"/>
      </w:tblGrid>
      <w:tr w:rsidR="00A31552" w:rsidTr="00333829">
        <w:trPr>
          <w:trHeight w:val="704"/>
        </w:trPr>
        <w:tc>
          <w:tcPr>
            <w:tcW w:w="911" w:type="dxa"/>
          </w:tcPr>
          <w:p w:rsidR="00A31552" w:rsidRDefault="00A31552" w:rsidP="00D527E1">
            <w:pPr>
              <w:pStyle w:val="Heading1"/>
              <w:spacing w:before="240"/>
              <w:jc w:val="center"/>
              <w:rPr>
                <w:sz w:val="16"/>
              </w:rPr>
            </w:pPr>
            <w:r w:rsidRPr="00D53C9C">
              <w:rPr>
                <w:sz w:val="16"/>
              </w:rPr>
              <w:t xml:space="preserve">  M </w:t>
            </w:r>
            <w:proofErr w:type="spellStart"/>
            <w:r w:rsidRPr="00D53C9C">
              <w:rPr>
                <w:sz w:val="16"/>
              </w:rPr>
              <w:t>M</w:t>
            </w:r>
            <w:proofErr w:type="spellEnd"/>
          </w:p>
        </w:tc>
        <w:tc>
          <w:tcPr>
            <w:tcW w:w="2594" w:type="dxa"/>
          </w:tcPr>
          <w:p w:rsidR="00A31552" w:rsidRPr="00A54F56" w:rsidRDefault="00A31552" w:rsidP="00D527E1">
            <w:pPr>
              <w:spacing w:before="240"/>
              <w:jc w:val="center"/>
              <w:rPr>
                <w:sz w:val="20"/>
                <w:szCs w:val="20"/>
              </w:rPr>
            </w:pPr>
            <w:r w:rsidRPr="00D53C9C">
              <w:rPr>
                <w:sz w:val="20"/>
                <w:szCs w:val="20"/>
              </w:rPr>
              <w:t>STUDENT OBJECTIVE</w:t>
            </w:r>
          </w:p>
        </w:tc>
        <w:tc>
          <w:tcPr>
            <w:tcW w:w="6930" w:type="dxa"/>
          </w:tcPr>
          <w:p w:rsidR="00A31552" w:rsidRPr="00213794" w:rsidRDefault="00A31552" w:rsidP="00D527E1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TEACHING, *RETEACHING A </w:t>
            </w:r>
            <w:r w:rsidRPr="00D53C9C">
              <w:rPr>
                <w:sz w:val="16"/>
              </w:rPr>
              <w:t> ENMENT ACTIVITIES   √√ REQUIRED MODIFICATIONS</w:t>
            </w:r>
          </w:p>
        </w:tc>
        <w:tc>
          <w:tcPr>
            <w:tcW w:w="3690" w:type="dxa"/>
          </w:tcPr>
          <w:p w:rsidR="00A31552" w:rsidRDefault="00A31552" w:rsidP="00D527E1">
            <w:pPr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RESOURCES, </w:t>
            </w:r>
            <w:r w:rsidRPr="00D53C9C">
              <w:rPr>
                <w:sz w:val="16"/>
              </w:rPr>
              <w:t>MATERIALS</w:t>
            </w:r>
            <w:r>
              <w:rPr>
                <w:sz w:val="16"/>
              </w:rPr>
              <w:t xml:space="preserve"> AND MODIFICATIONS.</w:t>
            </w:r>
          </w:p>
        </w:tc>
      </w:tr>
      <w:tr w:rsidR="00A31552" w:rsidTr="00333829">
        <w:trPr>
          <w:trHeight w:val="7190"/>
        </w:trPr>
        <w:tc>
          <w:tcPr>
            <w:tcW w:w="911" w:type="dxa"/>
            <w:textDirection w:val="btLr"/>
          </w:tcPr>
          <w:p w:rsidR="00A31552" w:rsidRDefault="00A31552" w:rsidP="00D527E1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9045DE">
              <w:rPr>
                <w:b/>
              </w:rPr>
              <w:t xml:space="preserve">         MONDAY </w:t>
            </w:r>
            <w:r w:rsidR="00135DF6">
              <w:rPr>
                <w:b/>
              </w:rPr>
              <w:t>05-</w:t>
            </w:r>
            <w:r w:rsidR="009045DE">
              <w:rPr>
                <w:b/>
              </w:rPr>
              <w:t>04-</w:t>
            </w:r>
            <w:r w:rsidR="00135DF6">
              <w:rPr>
                <w:b/>
              </w:rPr>
              <w:t>15-</w:t>
            </w:r>
            <w:r w:rsidR="00A63E56">
              <w:rPr>
                <w:b/>
              </w:rPr>
              <w:t xml:space="preserve"> EVEN</w:t>
            </w:r>
            <w:r w:rsidR="00E3763B">
              <w:rPr>
                <w:b/>
              </w:rPr>
              <w:t xml:space="preserve">  </w:t>
            </w:r>
          </w:p>
          <w:p w:rsidR="00410B02" w:rsidRPr="00FB4EF7" w:rsidRDefault="00410B02" w:rsidP="00D527E1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453EAB">
              <w:rPr>
                <w:b/>
              </w:rPr>
              <w:t xml:space="preserve">TUESDAY </w:t>
            </w:r>
            <w:r w:rsidR="00135DF6">
              <w:rPr>
                <w:b/>
              </w:rPr>
              <w:t xml:space="preserve"> 05</w:t>
            </w:r>
            <w:r w:rsidR="002A6A97">
              <w:rPr>
                <w:b/>
              </w:rPr>
              <w:t>-</w:t>
            </w:r>
            <w:r w:rsidR="00135DF6">
              <w:rPr>
                <w:b/>
              </w:rPr>
              <w:t>05-15  Odd</w:t>
            </w:r>
          </w:p>
          <w:p w:rsidR="00A31552" w:rsidRDefault="00A31552" w:rsidP="00D527E1">
            <w:pPr>
              <w:ind w:left="113" w:right="113"/>
              <w:jc w:val="center"/>
            </w:pPr>
          </w:p>
        </w:tc>
        <w:tc>
          <w:tcPr>
            <w:tcW w:w="2594" w:type="dxa"/>
          </w:tcPr>
          <w:p w:rsidR="00A31552" w:rsidRDefault="00410B02" w:rsidP="00FE7F9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10B02" w:rsidRDefault="00410B02" w:rsidP="00FE7F9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6A97" w:rsidRDefault="00E0697F" w:rsidP="002A6A9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STARR</w:t>
            </w:r>
            <w:r w:rsidR="006C33FC">
              <w:rPr>
                <w:rFonts w:ascii="Arial" w:hAnsi="Arial" w:cs="Arial"/>
                <w:color w:val="000000"/>
                <w:sz w:val="20"/>
                <w:szCs w:val="20"/>
              </w:rPr>
              <w:t xml:space="preserve">  TESTING</w:t>
            </w:r>
          </w:p>
          <w:p w:rsidR="005A1CB5" w:rsidRPr="00A54F56" w:rsidRDefault="005A1CB5" w:rsidP="002A6A97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A1CB5" w:rsidRDefault="005A1CB5" w:rsidP="005A1CB5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11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</w:t>
            </w:r>
            <w:r w:rsidRPr="007411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411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will  received</w:t>
            </w:r>
            <w:proofErr w:type="gramEnd"/>
            <w:r w:rsidRPr="007411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 </w:t>
            </w:r>
            <w:proofErr w:type="spellStart"/>
            <w:r w:rsidRPr="007411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instrutions</w:t>
            </w:r>
            <w:proofErr w:type="spellEnd"/>
            <w:r w:rsidRPr="007411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on how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to organized and create an in class project describing Themselves.</w:t>
            </w:r>
          </w:p>
          <w:p w:rsidR="00E0697F" w:rsidRDefault="00E0697F" w:rsidP="005A1CB5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0697F" w:rsidRDefault="00E0697F" w:rsidP="005A1CB5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Make up work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assigments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E0697F" w:rsidRDefault="00E0697F" w:rsidP="005A1CB5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0697F" w:rsidRPr="007411D0" w:rsidRDefault="00E0697F" w:rsidP="005A1CB5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3E56" w:rsidRPr="00A54F56" w:rsidRDefault="00A63E56" w:rsidP="007411D0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0" w:type="dxa"/>
          </w:tcPr>
          <w:p w:rsidR="00A31552" w:rsidRDefault="00A31552" w:rsidP="00D527E1">
            <w:pPr>
              <w:pStyle w:val="Heading1"/>
              <w:rPr>
                <w:b w:val="0"/>
                <w:sz w:val="22"/>
                <w:szCs w:val="24"/>
              </w:rPr>
            </w:pPr>
            <w:r w:rsidRPr="00213794">
              <w:t xml:space="preserve"> </w:t>
            </w:r>
            <w:r w:rsidRPr="00D527E1">
              <w:rPr>
                <w:bCs w:val="0"/>
                <w:sz w:val="22"/>
                <w:szCs w:val="24"/>
                <w:u w:val="single"/>
              </w:rPr>
              <w:t xml:space="preserve">DO NOW:  </w:t>
            </w:r>
            <w:r w:rsidRPr="00D527E1">
              <w:rPr>
                <w:b w:val="0"/>
                <w:sz w:val="22"/>
                <w:szCs w:val="24"/>
              </w:rPr>
              <w:t xml:space="preserve"> </w:t>
            </w:r>
            <w:r w:rsidR="006C33FC">
              <w:rPr>
                <w:b w:val="0"/>
                <w:sz w:val="22"/>
                <w:szCs w:val="24"/>
              </w:rPr>
              <w:t>Crossword</w:t>
            </w:r>
          </w:p>
          <w:p w:rsidR="00A31552" w:rsidRDefault="00A31552" w:rsidP="00A611FA"/>
          <w:p w:rsidR="005A1CB5" w:rsidRDefault="00A31552" w:rsidP="005A1CB5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0963">
              <w:rPr>
                <w:b/>
                <w:sz w:val="22"/>
                <w:u w:val="single"/>
              </w:rPr>
              <w:t>DIRECT  TEACH</w:t>
            </w:r>
            <w:r w:rsidR="005A1CB5">
              <w:rPr>
                <w:b/>
                <w:sz w:val="22"/>
                <w:u w:val="single"/>
              </w:rPr>
              <w:t>:</w:t>
            </w:r>
            <w:r w:rsidR="002A6A97" w:rsidRPr="004B0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A1CB5" w:rsidRPr="007411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5A1C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5A1CB5" w:rsidRPr="007411D0" w:rsidRDefault="005A1CB5" w:rsidP="005A1CB5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</w:t>
            </w:r>
            <w:r w:rsidRPr="007411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ow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to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organized and create an in class project describing yourselves.</w:t>
            </w:r>
          </w:p>
          <w:p w:rsidR="002A6A97" w:rsidRDefault="002A6A97" w:rsidP="002A6A97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31552" w:rsidRPr="004B0963" w:rsidRDefault="00A31552" w:rsidP="00A611F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31552" w:rsidRDefault="00A31552" w:rsidP="0067665B">
            <w:pPr>
              <w:keepLines/>
              <w:tabs>
                <w:tab w:val="left" w:pos="4410"/>
              </w:tabs>
              <w:suppressAutoHyphens/>
              <w:autoSpaceDE w:val="0"/>
              <w:autoSpaceDN w:val="0"/>
              <w:adjustRightInd w:val="0"/>
              <w:ind w:right="-108"/>
              <w:rPr>
                <w:color w:val="000000"/>
                <w:shd w:val="clear" w:color="auto" w:fill="FFFFFF"/>
              </w:rPr>
            </w:pPr>
            <w:r w:rsidRPr="004B0963">
              <w:rPr>
                <w:b/>
                <w:sz w:val="22"/>
                <w:u w:val="single"/>
              </w:rPr>
              <w:t>GUIDE PRACTICE:</w:t>
            </w:r>
            <w:r w:rsidRPr="00D527E1">
              <w:rPr>
                <w:sz w:val="22"/>
                <w:u w:val="single"/>
              </w:rPr>
              <w:t xml:space="preserve"> </w:t>
            </w:r>
            <w:r w:rsidR="004B0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35DF6">
              <w:rPr>
                <w:color w:val="000000"/>
                <w:shd w:val="clear" w:color="auto" w:fill="FFFFFF"/>
              </w:rPr>
              <w:t>Think about your childhood: what you were like, things you used to do, and what you weren’t allowed to do.</w:t>
            </w:r>
          </w:p>
          <w:p w:rsidR="00135DF6" w:rsidRPr="00CB0EE3" w:rsidRDefault="00135DF6" w:rsidP="0067665B">
            <w:pPr>
              <w:keepLines/>
              <w:tabs>
                <w:tab w:val="left" w:pos="4410"/>
              </w:tabs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CB0EE3" w:rsidRPr="00A63E56" w:rsidRDefault="00A63E56" w:rsidP="0067665B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b/>
                <w:sz w:val="22"/>
                <w:u w:val="single"/>
              </w:rPr>
            </w:pPr>
            <w:proofErr w:type="gramStart"/>
            <w:r w:rsidRPr="00A63E56">
              <w:rPr>
                <w:b/>
                <w:sz w:val="22"/>
                <w:u w:val="single"/>
              </w:rPr>
              <w:t>INDEPENDENT  PRACTICE</w:t>
            </w:r>
            <w:proofErr w:type="gramEnd"/>
            <w:r w:rsidRPr="00A63E56">
              <w:rPr>
                <w:b/>
                <w:sz w:val="22"/>
                <w:u w:val="single"/>
              </w:rPr>
              <w:t xml:space="preserve">: </w:t>
            </w:r>
            <w:r w:rsidR="00CB0EE3">
              <w:rPr>
                <w:b/>
                <w:sz w:val="22"/>
                <w:u w:val="single"/>
              </w:rPr>
              <w:t xml:space="preserve"> </w:t>
            </w:r>
            <w:r w:rsidR="00135DF6">
              <w:rPr>
                <w:color w:val="000000"/>
                <w:shd w:val="clear" w:color="auto" w:fill="FFFFFF"/>
              </w:rPr>
              <w:t xml:space="preserve"> Copy and complete the chart on a sheet of paper, providing at least two pieces of information about yourself in each column.</w:t>
            </w:r>
          </w:p>
          <w:p w:rsidR="00A31552" w:rsidRDefault="00A31552" w:rsidP="00D527E1">
            <w:pPr>
              <w:pStyle w:val="Heading1"/>
              <w:rPr>
                <w:b w:val="0"/>
                <w:sz w:val="22"/>
                <w:szCs w:val="24"/>
              </w:rPr>
            </w:pPr>
            <w:r w:rsidRPr="00D527E1">
              <w:rPr>
                <w:sz w:val="22"/>
                <w:szCs w:val="24"/>
                <w:u w:val="single"/>
              </w:rPr>
              <w:t xml:space="preserve">Re-TEACH, </w:t>
            </w:r>
            <w:proofErr w:type="gramStart"/>
            <w:r w:rsidRPr="00D527E1">
              <w:rPr>
                <w:sz w:val="22"/>
                <w:szCs w:val="24"/>
                <w:u w:val="single"/>
              </w:rPr>
              <w:t>INTRODUCE  HOMEWOK</w:t>
            </w:r>
            <w:proofErr w:type="gramEnd"/>
            <w:r w:rsidRPr="00D527E1">
              <w:rPr>
                <w:sz w:val="22"/>
                <w:szCs w:val="24"/>
                <w:u w:val="single"/>
              </w:rPr>
              <w:t>:</w:t>
            </w:r>
            <w:r w:rsidRPr="00D527E1">
              <w:rPr>
                <w:b w:val="0"/>
                <w:sz w:val="22"/>
                <w:szCs w:val="24"/>
              </w:rPr>
              <w:t xml:space="preserve"> </w:t>
            </w:r>
            <w:r w:rsidR="005A1CB5">
              <w:rPr>
                <w:b w:val="0"/>
                <w:sz w:val="22"/>
                <w:szCs w:val="24"/>
              </w:rPr>
              <w:t xml:space="preserve"> Gather  pictures and memories of your childhood.</w:t>
            </w:r>
          </w:p>
          <w:p w:rsidR="00A31552" w:rsidRDefault="00A31552" w:rsidP="00A611FA"/>
          <w:p w:rsidR="00A31552" w:rsidRPr="00A611FA" w:rsidRDefault="00A31552" w:rsidP="00A611FA"/>
          <w:p w:rsidR="00A31552" w:rsidRPr="00A611FA" w:rsidRDefault="00A31552" w:rsidP="00E0697F">
            <w:pPr>
              <w:pStyle w:val="Heading1"/>
            </w:pPr>
            <w:r w:rsidRPr="00817A03">
              <w:rPr>
                <w:sz w:val="24"/>
                <w:szCs w:val="24"/>
                <w:u w:val="single"/>
              </w:rPr>
              <w:t>EXIT TICKET</w:t>
            </w:r>
            <w:r>
              <w:rPr>
                <w:sz w:val="24"/>
                <w:szCs w:val="24"/>
              </w:rPr>
              <w:t xml:space="preserve">:  </w:t>
            </w:r>
            <w:r>
              <w:t xml:space="preserve"> </w:t>
            </w:r>
          </w:p>
        </w:tc>
        <w:tc>
          <w:tcPr>
            <w:tcW w:w="3690" w:type="dxa"/>
          </w:tcPr>
          <w:p w:rsidR="00ED72AC" w:rsidRDefault="00ED72AC" w:rsidP="00ED72AC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D72AC" w:rsidRDefault="00ED72AC" w:rsidP="00ED72AC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D72AC" w:rsidRDefault="00ED72AC" w:rsidP="00ED72AC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31552" w:rsidRPr="00182B1E" w:rsidRDefault="00A31552" w:rsidP="00D527E1">
            <w:pPr>
              <w:rPr>
                <w:b/>
              </w:rPr>
            </w:pPr>
          </w:p>
          <w:p w:rsidR="006C33FC" w:rsidRDefault="006C33FC" w:rsidP="006C33FC">
            <w:r>
              <w:t>http://www.pearsonsuccessnet.com</w:t>
            </w:r>
          </w:p>
          <w:p w:rsidR="006C33FC" w:rsidRDefault="006C33FC" w:rsidP="006C33FC">
            <w:r>
              <w:t>Textbook</w:t>
            </w:r>
            <w:bookmarkStart w:id="0" w:name="_GoBack"/>
            <w:bookmarkEnd w:id="0"/>
          </w:p>
          <w:p w:rsidR="006C33FC" w:rsidRDefault="006C33FC" w:rsidP="006C33FC">
            <w:r>
              <w:t>hand outs</w:t>
            </w:r>
          </w:p>
          <w:p w:rsidR="006C33FC" w:rsidRDefault="006C33FC" w:rsidP="006C33FC">
            <w:r>
              <w:t>projector</w:t>
            </w:r>
          </w:p>
          <w:p w:rsidR="006C33FC" w:rsidRDefault="006C33FC" w:rsidP="006C33FC">
            <w:r>
              <w:t>CD player</w:t>
            </w:r>
          </w:p>
          <w:p w:rsidR="006C33FC" w:rsidRDefault="006C33FC" w:rsidP="006C33FC">
            <w:r>
              <w:t>Other</w:t>
            </w:r>
          </w:p>
          <w:p w:rsidR="00A31552" w:rsidRPr="00182B1E" w:rsidRDefault="00A31552" w:rsidP="00D527E1">
            <w:pPr>
              <w:pStyle w:val="Heading1"/>
            </w:pPr>
          </w:p>
        </w:tc>
      </w:tr>
      <w:tr w:rsidR="00A31552" w:rsidTr="00333829">
        <w:trPr>
          <w:trHeight w:val="704"/>
        </w:trPr>
        <w:tc>
          <w:tcPr>
            <w:tcW w:w="911" w:type="dxa"/>
          </w:tcPr>
          <w:p w:rsidR="00A31552" w:rsidRDefault="00A31552" w:rsidP="00FA168A">
            <w:pPr>
              <w:pStyle w:val="Heading1"/>
              <w:spacing w:before="240"/>
              <w:jc w:val="center"/>
              <w:rPr>
                <w:sz w:val="16"/>
              </w:rPr>
            </w:pPr>
            <w:r w:rsidRPr="00D53C9C">
              <w:rPr>
                <w:sz w:val="16"/>
              </w:rPr>
              <w:lastRenderedPageBreak/>
              <w:t xml:space="preserve">  M </w:t>
            </w:r>
            <w:proofErr w:type="spellStart"/>
            <w:r w:rsidRPr="00D53C9C">
              <w:rPr>
                <w:sz w:val="16"/>
              </w:rPr>
              <w:t>M</w:t>
            </w:r>
            <w:proofErr w:type="spellEnd"/>
          </w:p>
        </w:tc>
        <w:tc>
          <w:tcPr>
            <w:tcW w:w="2594" w:type="dxa"/>
          </w:tcPr>
          <w:p w:rsidR="00A31552" w:rsidRPr="00A54F56" w:rsidRDefault="00A31552" w:rsidP="00FA168A">
            <w:pPr>
              <w:spacing w:before="240"/>
              <w:jc w:val="center"/>
              <w:rPr>
                <w:sz w:val="20"/>
                <w:szCs w:val="20"/>
              </w:rPr>
            </w:pPr>
            <w:r w:rsidRPr="00D53C9C">
              <w:rPr>
                <w:sz w:val="20"/>
                <w:szCs w:val="20"/>
              </w:rPr>
              <w:t>STUDENT OBJECTIVE</w:t>
            </w:r>
          </w:p>
        </w:tc>
        <w:tc>
          <w:tcPr>
            <w:tcW w:w="6930" w:type="dxa"/>
          </w:tcPr>
          <w:p w:rsidR="00A31552" w:rsidRPr="00213794" w:rsidRDefault="00A31552" w:rsidP="00FA168A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TEACHING, *RETEACHING A </w:t>
            </w:r>
            <w:r w:rsidRPr="00D53C9C">
              <w:rPr>
                <w:sz w:val="16"/>
              </w:rPr>
              <w:t> ENMENT ACTIVITIES   √√ REQUIRED MODIFICATIONS</w:t>
            </w:r>
          </w:p>
        </w:tc>
        <w:tc>
          <w:tcPr>
            <w:tcW w:w="3690" w:type="dxa"/>
          </w:tcPr>
          <w:p w:rsidR="00A31552" w:rsidRDefault="00A31552" w:rsidP="00FA168A">
            <w:pPr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RESOURCES, </w:t>
            </w:r>
            <w:r w:rsidRPr="00D53C9C">
              <w:rPr>
                <w:sz w:val="16"/>
              </w:rPr>
              <w:t>MATERIALS</w:t>
            </w:r>
            <w:r>
              <w:rPr>
                <w:sz w:val="16"/>
              </w:rPr>
              <w:t xml:space="preserve"> AND MODIFICATIONS.</w:t>
            </w:r>
          </w:p>
        </w:tc>
      </w:tr>
      <w:tr w:rsidR="00A31552" w:rsidTr="00333829">
        <w:trPr>
          <w:trHeight w:val="7190"/>
        </w:trPr>
        <w:tc>
          <w:tcPr>
            <w:tcW w:w="911" w:type="dxa"/>
            <w:textDirection w:val="btLr"/>
          </w:tcPr>
          <w:p w:rsidR="009045DE" w:rsidRDefault="00A31552" w:rsidP="00410B0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9045DE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</w:t>
            </w:r>
            <w:r w:rsidR="00453EA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A31552" w:rsidRDefault="009045DE" w:rsidP="009045DE">
            <w:pPr>
              <w:ind w:left="113" w:right="113"/>
            </w:pPr>
            <w:r>
              <w:rPr>
                <w:b/>
              </w:rPr>
              <w:t xml:space="preserve">                       </w:t>
            </w:r>
            <w:r w:rsidR="000539CA">
              <w:rPr>
                <w:b/>
              </w:rPr>
              <w:t xml:space="preserve">                      </w:t>
            </w:r>
            <w:r w:rsidR="00135DF6">
              <w:rPr>
                <w:b/>
              </w:rPr>
              <w:t>WED  05-05-</w:t>
            </w:r>
            <w:r w:rsidR="00A31552">
              <w:rPr>
                <w:b/>
              </w:rPr>
              <w:t xml:space="preserve">15  </w:t>
            </w:r>
            <w:r w:rsidR="00410B02">
              <w:rPr>
                <w:b/>
              </w:rPr>
              <w:t xml:space="preserve">EVEN </w:t>
            </w:r>
            <w:r w:rsidR="00E3763B">
              <w:rPr>
                <w:b/>
              </w:rPr>
              <w:t xml:space="preserve"> </w:t>
            </w:r>
          </w:p>
        </w:tc>
        <w:tc>
          <w:tcPr>
            <w:tcW w:w="2594" w:type="dxa"/>
          </w:tcPr>
          <w:p w:rsidR="00A31552" w:rsidRDefault="00A31552" w:rsidP="00FA168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1552" w:rsidRDefault="00A31552" w:rsidP="00FA168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1552" w:rsidRPr="00090E36" w:rsidRDefault="00A31552" w:rsidP="00FA168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5DC">
              <w:rPr>
                <w:b/>
                <w:sz w:val="20"/>
                <w:szCs w:val="20"/>
              </w:rPr>
              <w:t xml:space="preserve">CULTURAL DAY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Understand vocabulary about celebrations</w:t>
            </w:r>
          </w:p>
          <w:p w:rsidR="00135DF6" w:rsidRDefault="00135DF6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82E58" w:rsidRDefault="00A82E58" w:rsidP="00135DF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dictation sentences </w:t>
            </w:r>
          </w:p>
          <w:p w:rsidR="005A1CB5" w:rsidRDefault="00A82E58" w:rsidP="009045D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Write and speak about celebration</w:t>
            </w:r>
            <w:r w:rsidR="005A1CB5"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</w:p>
          <w:p w:rsidR="005A1CB5" w:rsidRDefault="005A1CB5" w:rsidP="009045D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1CB5" w:rsidRPr="005A1CB5" w:rsidRDefault="005A1CB5" w:rsidP="009045D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Lwearn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about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Cinco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de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Mayo Celebration.</w:t>
            </w:r>
          </w:p>
        </w:tc>
        <w:tc>
          <w:tcPr>
            <w:tcW w:w="6930" w:type="dxa"/>
          </w:tcPr>
          <w:p w:rsidR="00F04B56" w:rsidRDefault="00A31552" w:rsidP="00F04B56">
            <w:pPr>
              <w:pStyle w:val="Heading1"/>
              <w:rPr>
                <w:bCs w:val="0"/>
                <w:sz w:val="22"/>
                <w:szCs w:val="24"/>
                <w:u w:val="single"/>
              </w:rPr>
            </w:pPr>
            <w:r w:rsidRPr="00213794">
              <w:t xml:space="preserve"> </w:t>
            </w:r>
            <w:r w:rsidR="00F04B56" w:rsidRPr="00D527E1">
              <w:rPr>
                <w:bCs w:val="0"/>
                <w:sz w:val="22"/>
                <w:szCs w:val="24"/>
                <w:u w:val="single"/>
              </w:rPr>
              <w:t xml:space="preserve"> </w:t>
            </w:r>
          </w:p>
          <w:p w:rsidR="00F04B56" w:rsidRPr="00A82E58" w:rsidRDefault="00F04B56" w:rsidP="00F04B56">
            <w:pPr>
              <w:pStyle w:val="Heading1"/>
              <w:rPr>
                <w:bCs w:val="0"/>
                <w:sz w:val="22"/>
                <w:szCs w:val="24"/>
              </w:rPr>
            </w:pPr>
          </w:p>
          <w:p w:rsidR="00A82E58" w:rsidRDefault="00A82E58" w:rsidP="00135DF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E58">
              <w:rPr>
                <w:rFonts w:ascii="Arial" w:hAnsi="Arial" w:cs="Arial"/>
                <w:b/>
                <w:color w:val="000000"/>
                <w:sz w:val="20"/>
                <w:szCs w:val="20"/>
              </w:rPr>
              <w:t>DO NOW: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A82E58" w:rsidRPr="00E9136F" w:rsidRDefault="00A82E58" w:rsidP="00A82E58"/>
          <w:p w:rsidR="00A82E58" w:rsidRDefault="00A82E58" w:rsidP="00135DF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E58">
              <w:rPr>
                <w:b/>
                <w:sz w:val="22"/>
                <w:u w:val="single"/>
              </w:rPr>
              <w:t>DIRECT  TEACH:</w:t>
            </w:r>
            <w:r w:rsidRPr="00D527E1">
              <w:rPr>
                <w:sz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82E58" w:rsidRDefault="00A82E58" w:rsidP="00135DF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226">
              <w:rPr>
                <w:b/>
                <w:sz w:val="22"/>
                <w:u w:val="single"/>
              </w:rPr>
              <w:t>GUIDE PRACTICE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82E58" w:rsidRPr="00B15226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A82E58" w:rsidRDefault="00A82E58" w:rsidP="00135DF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226">
              <w:rPr>
                <w:b/>
                <w:sz w:val="22"/>
                <w:u w:val="single"/>
              </w:rPr>
              <w:t xml:space="preserve">INDEPENDENT  PRACTICE: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u w:val="single"/>
              </w:rPr>
            </w:pPr>
          </w:p>
          <w:p w:rsidR="00A82E58" w:rsidRDefault="00A82E58" w:rsidP="00A82E58">
            <w:pPr>
              <w:pStyle w:val="Heading1"/>
              <w:rPr>
                <w:bCs w:val="0"/>
                <w:sz w:val="22"/>
                <w:szCs w:val="24"/>
                <w:u w:val="single"/>
              </w:rPr>
            </w:pPr>
            <w:r>
              <w:rPr>
                <w:u w:val="single"/>
              </w:rPr>
              <w:t>KAHOOT CHECKING FOR UNDESRTANDING</w:t>
            </w:r>
          </w:p>
          <w:p w:rsidR="00A31552" w:rsidRPr="00A611FA" w:rsidRDefault="00A31552" w:rsidP="00A82E58">
            <w:pPr>
              <w:pStyle w:val="Heading1"/>
            </w:pPr>
          </w:p>
        </w:tc>
        <w:tc>
          <w:tcPr>
            <w:tcW w:w="3690" w:type="dxa"/>
          </w:tcPr>
          <w:p w:rsidR="00A31552" w:rsidRDefault="00A31552" w:rsidP="00FA168A">
            <w:pPr>
              <w:rPr>
                <w:b/>
              </w:rPr>
            </w:pPr>
          </w:p>
          <w:p w:rsidR="00B15226" w:rsidRDefault="00B15226" w:rsidP="00FA168A">
            <w:pPr>
              <w:rPr>
                <w:b/>
              </w:rPr>
            </w:pPr>
          </w:p>
          <w:p w:rsidR="00B15226" w:rsidRDefault="00B15226" w:rsidP="00FA168A">
            <w:pPr>
              <w:rPr>
                <w:b/>
              </w:rPr>
            </w:pPr>
          </w:p>
          <w:p w:rsidR="00B15226" w:rsidRDefault="00B15226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Advanced Learners</w:t>
            </w:r>
          </w:p>
          <w:p w:rsidR="00B15226" w:rsidRDefault="00B15226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Have students work in pairs to conduct an interview of a celebrity. Have students create questions and fictional answers about the celebrity’s childhood. Try to record the conversations and play them for the class.</w:t>
            </w:r>
          </w:p>
          <w:p w:rsidR="00B15226" w:rsidRDefault="00B15226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Students with Learning Difficulties</w:t>
            </w:r>
          </w:p>
          <w:p w:rsidR="00B15226" w:rsidRDefault="00B15226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 the format of the test with students, selecting a few sample questions to help students prepare.</w:t>
            </w:r>
          </w:p>
          <w:p w:rsidR="00B15226" w:rsidRDefault="00B15226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reading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selection and answer the questions.</w:t>
            </w:r>
          </w:p>
          <w:p w:rsidR="00A31552" w:rsidRPr="00182B1E" w:rsidRDefault="00A31552" w:rsidP="00FA168A">
            <w:pPr>
              <w:pStyle w:val="Heading1"/>
            </w:pPr>
          </w:p>
        </w:tc>
      </w:tr>
      <w:tr w:rsidR="00A31552" w:rsidTr="00333829">
        <w:trPr>
          <w:trHeight w:val="704"/>
        </w:trPr>
        <w:tc>
          <w:tcPr>
            <w:tcW w:w="911" w:type="dxa"/>
          </w:tcPr>
          <w:p w:rsidR="00A31552" w:rsidRDefault="00A31552" w:rsidP="00FA168A">
            <w:pPr>
              <w:pStyle w:val="Heading1"/>
              <w:spacing w:before="240"/>
              <w:jc w:val="center"/>
              <w:rPr>
                <w:sz w:val="16"/>
              </w:rPr>
            </w:pPr>
            <w:r w:rsidRPr="00D53C9C">
              <w:rPr>
                <w:sz w:val="16"/>
              </w:rPr>
              <w:lastRenderedPageBreak/>
              <w:t xml:space="preserve">  M </w:t>
            </w:r>
            <w:proofErr w:type="spellStart"/>
            <w:r w:rsidRPr="00D53C9C">
              <w:rPr>
                <w:sz w:val="16"/>
              </w:rPr>
              <w:t>M</w:t>
            </w:r>
            <w:proofErr w:type="spellEnd"/>
          </w:p>
        </w:tc>
        <w:tc>
          <w:tcPr>
            <w:tcW w:w="2594" w:type="dxa"/>
          </w:tcPr>
          <w:p w:rsidR="00A31552" w:rsidRPr="00A54F56" w:rsidRDefault="00A31552" w:rsidP="00FA168A">
            <w:pPr>
              <w:spacing w:before="240"/>
              <w:jc w:val="center"/>
              <w:rPr>
                <w:sz w:val="20"/>
                <w:szCs w:val="20"/>
              </w:rPr>
            </w:pPr>
            <w:r w:rsidRPr="00D53C9C">
              <w:rPr>
                <w:sz w:val="20"/>
                <w:szCs w:val="20"/>
              </w:rPr>
              <w:t>STUDENT OBJECTIVE</w:t>
            </w:r>
          </w:p>
        </w:tc>
        <w:tc>
          <w:tcPr>
            <w:tcW w:w="6930" w:type="dxa"/>
          </w:tcPr>
          <w:p w:rsidR="00A31552" w:rsidRPr="00213794" w:rsidRDefault="00A31552" w:rsidP="00FA168A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TEACHING, *RETEACHING A </w:t>
            </w:r>
            <w:r w:rsidRPr="00D53C9C">
              <w:rPr>
                <w:sz w:val="16"/>
              </w:rPr>
              <w:t> ENMENT ACTIVITIES   √√ REQUIRED MODIFICATIONS</w:t>
            </w:r>
          </w:p>
        </w:tc>
        <w:tc>
          <w:tcPr>
            <w:tcW w:w="3690" w:type="dxa"/>
          </w:tcPr>
          <w:p w:rsidR="00A31552" w:rsidRDefault="00A31552" w:rsidP="00FA168A">
            <w:pPr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RESOURCES, </w:t>
            </w:r>
            <w:r w:rsidRPr="00D53C9C">
              <w:rPr>
                <w:sz w:val="16"/>
              </w:rPr>
              <w:t>MATERIALS</w:t>
            </w:r>
            <w:r>
              <w:rPr>
                <w:sz w:val="16"/>
              </w:rPr>
              <w:t xml:space="preserve"> AND MODIFICATIONS.</w:t>
            </w:r>
          </w:p>
        </w:tc>
      </w:tr>
      <w:tr w:rsidR="00A31552" w:rsidTr="00333829">
        <w:trPr>
          <w:trHeight w:val="7190"/>
        </w:trPr>
        <w:tc>
          <w:tcPr>
            <w:tcW w:w="911" w:type="dxa"/>
            <w:textDirection w:val="btLr"/>
          </w:tcPr>
          <w:p w:rsidR="00410B02" w:rsidRDefault="00A31552" w:rsidP="00A106E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135DF6">
              <w:rPr>
                <w:b/>
              </w:rPr>
              <w:t xml:space="preserve">THURDAY 05-07-15 </w:t>
            </w:r>
            <w:r w:rsidR="00410B02">
              <w:rPr>
                <w:b/>
              </w:rPr>
              <w:t xml:space="preserve"> ODD </w:t>
            </w:r>
          </w:p>
          <w:p w:rsidR="00A31552" w:rsidRDefault="00410B02" w:rsidP="00A106E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B15226">
              <w:rPr>
                <w:b/>
              </w:rPr>
              <w:t xml:space="preserve">    </w:t>
            </w:r>
            <w:r w:rsidR="00317941">
              <w:rPr>
                <w:b/>
              </w:rPr>
              <w:t xml:space="preserve"> </w:t>
            </w:r>
            <w:r w:rsidR="00135DF6">
              <w:rPr>
                <w:b/>
              </w:rPr>
              <w:t>FRIDAY 05 -08</w:t>
            </w:r>
            <w:r>
              <w:rPr>
                <w:b/>
              </w:rPr>
              <w:t xml:space="preserve"> -15 EVEN </w:t>
            </w:r>
          </w:p>
          <w:p w:rsidR="00A31552" w:rsidRPr="00FB4EF7" w:rsidRDefault="00A31552" w:rsidP="00A106E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</w:p>
          <w:p w:rsidR="00A31552" w:rsidRDefault="00A31552" w:rsidP="00A106E0">
            <w:pPr>
              <w:ind w:left="113" w:right="113"/>
              <w:jc w:val="center"/>
            </w:pPr>
          </w:p>
        </w:tc>
        <w:tc>
          <w:tcPr>
            <w:tcW w:w="2594" w:type="dxa"/>
          </w:tcPr>
          <w:p w:rsidR="00A31552" w:rsidRDefault="006B5883" w:rsidP="00A106E0">
            <w:pPr>
              <w:pStyle w:val="Heading1"/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A31552" w:rsidRDefault="00A31552" w:rsidP="00135DF6">
            <w:pPr>
              <w:keepLines/>
              <w:suppressAutoHyphens/>
              <w:autoSpaceDE w:val="0"/>
              <w:autoSpaceDN w:val="0"/>
              <w:adjustRightInd w:val="0"/>
            </w:pPr>
          </w:p>
          <w:p w:rsidR="005A1CB5" w:rsidRDefault="005A1CB5" w:rsidP="00135DF6">
            <w:pPr>
              <w:keepLines/>
              <w:suppressAutoHyphens/>
              <w:autoSpaceDE w:val="0"/>
              <w:autoSpaceDN w:val="0"/>
              <w:adjustRightInd w:val="0"/>
            </w:pPr>
          </w:p>
          <w:p w:rsidR="005A1CB5" w:rsidRDefault="005A1CB5" w:rsidP="00135DF6">
            <w:pPr>
              <w:keepLines/>
              <w:suppressAutoHyphens/>
              <w:autoSpaceDE w:val="0"/>
              <w:autoSpaceDN w:val="0"/>
              <w:adjustRightInd w:val="0"/>
            </w:pPr>
            <w:r>
              <w:t xml:space="preserve">Students will complete </w:t>
            </w:r>
          </w:p>
          <w:p w:rsidR="005A1CB5" w:rsidRDefault="005A1CB5" w:rsidP="00135DF6">
            <w:pPr>
              <w:keepLines/>
              <w:suppressAutoHyphens/>
              <w:autoSpaceDE w:val="0"/>
              <w:autoSpaceDN w:val="0"/>
              <w:adjustRightInd w:val="0"/>
            </w:pPr>
            <w:r>
              <w:t>The oral present</w:t>
            </w:r>
            <w:r w:rsidR="00A906D0">
              <w:t xml:space="preserve">ation </w:t>
            </w:r>
            <w:proofErr w:type="gramStart"/>
            <w:r w:rsidR="00A906D0">
              <w:t>about  their</w:t>
            </w:r>
            <w:proofErr w:type="gramEnd"/>
            <w:r w:rsidR="00A906D0">
              <w:t xml:space="preserve"> </w:t>
            </w:r>
            <w:r>
              <w:t xml:space="preserve"> childhood.</w:t>
            </w:r>
          </w:p>
          <w:p w:rsidR="002C3380" w:rsidRDefault="002C3380" w:rsidP="00135DF6">
            <w:pPr>
              <w:keepLines/>
              <w:suppressAutoHyphens/>
              <w:autoSpaceDE w:val="0"/>
              <w:autoSpaceDN w:val="0"/>
              <w:adjustRightInd w:val="0"/>
            </w:pPr>
          </w:p>
          <w:p w:rsidR="002C3380" w:rsidRPr="00A106E0" w:rsidRDefault="002C3380" w:rsidP="00135DF6">
            <w:pPr>
              <w:keepLines/>
              <w:suppressAutoHyphens/>
              <w:autoSpaceDE w:val="0"/>
              <w:autoSpaceDN w:val="0"/>
              <w:adjustRightInd w:val="0"/>
            </w:pPr>
            <w:r>
              <w:t xml:space="preserve"> Students will be able to present to </w:t>
            </w:r>
            <w:proofErr w:type="gramStart"/>
            <w:r>
              <w:t>class  their</w:t>
            </w:r>
            <w:proofErr w:type="gramEnd"/>
            <w:r>
              <w:t xml:space="preserve"> oral presentation. </w:t>
            </w:r>
          </w:p>
        </w:tc>
        <w:tc>
          <w:tcPr>
            <w:tcW w:w="6930" w:type="dxa"/>
          </w:tcPr>
          <w:p w:rsidR="00410B02" w:rsidRDefault="00410B02" w:rsidP="00A106E0">
            <w:pPr>
              <w:pStyle w:val="Heading1"/>
              <w:rPr>
                <w:sz w:val="22"/>
                <w:szCs w:val="24"/>
                <w:u w:val="single"/>
              </w:rPr>
            </w:pPr>
          </w:p>
          <w:p w:rsidR="001923B8" w:rsidRPr="00135DF6" w:rsidRDefault="00E9136F" w:rsidP="001923B8">
            <w:pPr>
              <w:pStyle w:val="NormalWeb"/>
              <w:spacing w:before="0" w:beforeAutospacing="0" w:after="0" w:afterAutospacing="0"/>
              <w:rPr>
                <w:b/>
                <w:sz w:val="22"/>
                <w:u w:val="single"/>
              </w:rPr>
            </w:pPr>
            <w:r w:rsidRPr="00135DF6">
              <w:rPr>
                <w:b/>
                <w:sz w:val="22"/>
                <w:u w:val="single"/>
              </w:rPr>
              <w:t>DO NOW:</w:t>
            </w:r>
            <w:r w:rsidR="001923B8" w:rsidRPr="00135DF6">
              <w:rPr>
                <w:b/>
                <w:sz w:val="22"/>
                <w:u w:val="single"/>
              </w:rPr>
              <w:t xml:space="preserve"> </w:t>
            </w:r>
          </w:p>
          <w:p w:rsidR="003D077D" w:rsidRPr="003D077D" w:rsidRDefault="003D077D" w:rsidP="003D077D"/>
          <w:p w:rsidR="00E9136F" w:rsidRPr="00E9136F" w:rsidRDefault="00E9136F" w:rsidP="00E9136F"/>
          <w:p w:rsidR="001923B8" w:rsidRDefault="00A31552" w:rsidP="001923B8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77D">
              <w:rPr>
                <w:b/>
                <w:sz w:val="22"/>
                <w:u w:val="single"/>
              </w:rPr>
              <w:t>DIRECT  TEACH</w:t>
            </w:r>
            <w:r w:rsidR="001923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923B8" w:rsidRDefault="001923B8" w:rsidP="001923B8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77D" w:rsidRPr="003D077D" w:rsidRDefault="003D077D" w:rsidP="003D077D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77D" w:rsidRDefault="00A31552" w:rsidP="00135DF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5226">
              <w:rPr>
                <w:b/>
                <w:sz w:val="22"/>
                <w:u w:val="single"/>
              </w:rPr>
              <w:t xml:space="preserve">GUIDE PRACTICE: </w:t>
            </w:r>
            <w:r w:rsidR="003D07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91D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923B8" w:rsidRPr="00B15226" w:rsidRDefault="001923B8" w:rsidP="003D077D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b/>
                <w:sz w:val="22"/>
                <w:u w:val="single"/>
              </w:rPr>
            </w:pPr>
          </w:p>
          <w:p w:rsidR="001923B8" w:rsidRDefault="00A31552" w:rsidP="001923B8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5226">
              <w:rPr>
                <w:b/>
                <w:sz w:val="22"/>
                <w:u w:val="single"/>
              </w:rPr>
              <w:t xml:space="preserve">INDEPENDENT  PRACTICE:  </w:t>
            </w:r>
          </w:p>
          <w:p w:rsidR="00A31552" w:rsidRDefault="00A31552" w:rsidP="00A106E0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E9136F" w:rsidRPr="00B15226" w:rsidRDefault="00E9136F" w:rsidP="00A106E0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A31552" w:rsidRDefault="00A31552" w:rsidP="00135DF6">
            <w:pPr>
              <w:keepLines/>
              <w:suppressAutoHyphens/>
              <w:autoSpaceDE w:val="0"/>
              <w:autoSpaceDN w:val="0"/>
              <w:adjustRightInd w:val="0"/>
              <w:ind w:right="-108"/>
            </w:pPr>
            <w:r w:rsidRPr="00B15226">
              <w:rPr>
                <w:sz w:val="22"/>
                <w:u w:val="single"/>
              </w:rPr>
              <w:t>Re-TEACH, INTRODUCE  HOMEWOK</w:t>
            </w:r>
            <w:r w:rsidRPr="00D527E1">
              <w:rPr>
                <w:sz w:val="22"/>
                <w:u w:val="single"/>
              </w:rPr>
              <w:t>:</w:t>
            </w:r>
            <w:r w:rsidRPr="00D527E1">
              <w:rPr>
                <w:sz w:val="22"/>
              </w:rPr>
              <w:t xml:space="preserve"> </w:t>
            </w:r>
            <w:r w:rsidR="00C91D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31552" w:rsidRPr="00A611FA" w:rsidRDefault="00A31552" w:rsidP="00A106E0"/>
          <w:p w:rsidR="00A31552" w:rsidRPr="00A54F56" w:rsidRDefault="00A31552" w:rsidP="00B15226">
            <w:pPr>
              <w:pStyle w:val="Heading1"/>
            </w:pPr>
            <w:r w:rsidRPr="00817A03">
              <w:rPr>
                <w:sz w:val="24"/>
                <w:szCs w:val="24"/>
                <w:u w:val="single"/>
              </w:rPr>
              <w:t>EXIT TICKET</w:t>
            </w:r>
            <w:r>
              <w:rPr>
                <w:sz w:val="24"/>
                <w:szCs w:val="24"/>
              </w:rPr>
              <w:t xml:space="preserve">:  </w:t>
            </w:r>
            <w:r w:rsidRPr="000E5D18">
              <w:t xml:space="preserve"> </w:t>
            </w:r>
            <w:proofErr w:type="spellStart"/>
            <w:r w:rsidR="00C91D44">
              <w:t>kahoot</w:t>
            </w:r>
            <w:proofErr w:type="spellEnd"/>
          </w:p>
        </w:tc>
        <w:tc>
          <w:tcPr>
            <w:tcW w:w="3690" w:type="dxa"/>
          </w:tcPr>
          <w:p w:rsidR="00A31552" w:rsidRPr="00213794" w:rsidRDefault="00A31552" w:rsidP="00A31552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</w:t>
            </w:r>
          </w:p>
        </w:tc>
      </w:tr>
    </w:tbl>
    <w:p w:rsidR="00CB37DD" w:rsidRDefault="00CB37DD" w:rsidP="007A7837"/>
    <w:sectPr w:rsidR="00CB37DD" w:rsidSect="00D527E1">
      <w:headerReference w:type="default" r:id="rId11"/>
      <w:footerReference w:type="default" r:id="rId12"/>
      <w:pgSz w:w="15840" w:h="12240" w:orient="landscape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7F" w:rsidRDefault="009C667F">
      <w:r>
        <w:separator/>
      </w:r>
    </w:p>
  </w:endnote>
  <w:endnote w:type="continuationSeparator" w:id="0">
    <w:p w:rsidR="009C667F" w:rsidRDefault="009C667F">
      <w:r>
        <w:continuationSeparator/>
      </w:r>
    </w:p>
  </w:endnote>
  <w:endnote w:type="continuationNotice" w:id="1">
    <w:p w:rsidR="009C667F" w:rsidRDefault="009C6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7F" w:rsidRDefault="009C667F">
      <w:r>
        <w:separator/>
      </w:r>
    </w:p>
  </w:footnote>
  <w:footnote w:type="continuationSeparator" w:id="0">
    <w:p w:rsidR="009C667F" w:rsidRDefault="009C667F">
      <w:r>
        <w:continuationSeparator/>
      </w:r>
    </w:p>
  </w:footnote>
  <w:footnote w:type="continuationNotice" w:id="1">
    <w:p w:rsidR="009C667F" w:rsidRDefault="009C66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C1" w:rsidRDefault="007460C1" w:rsidP="00F85C3D">
    <w:pPr>
      <w:pStyle w:val="Header"/>
      <w:rPr>
        <w:b/>
        <w:sz w:val="22"/>
        <w:szCs w:val="22"/>
      </w:rPr>
    </w:pPr>
    <w:r w:rsidRPr="00F85C3D">
      <w:rPr>
        <w:b/>
        <w:sz w:val="22"/>
        <w:szCs w:val="22"/>
      </w:rPr>
      <w:t xml:space="preserve">         TEACHER __M. Rodriguez/</w:t>
    </w:r>
    <w:r>
      <w:rPr>
        <w:b/>
        <w:sz w:val="22"/>
        <w:szCs w:val="22"/>
      </w:rPr>
      <w:t xml:space="preserve"> R.</w:t>
    </w:r>
    <w:r w:rsidRPr="00F85C3D">
      <w:rPr>
        <w:b/>
        <w:sz w:val="22"/>
        <w:szCs w:val="22"/>
      </w:rPr>
      <w:t xml:space="preserve"> Salvador____             Houston Independent School District                              SCHOOL Westbury HS</w:t>
    </w:r>
  </w:p>
  <w:p w:rsidR="007460C1" w:rsidRPr="00F85C3D" w:rsidRDefault="007460C1" w:rsidP="00F85C3D">
    <w:pPr>
      <w:pStyle w:val="Header"/>
      <w:rPr>
        <w:b/>
        <w:sz w:val="22"/>
        <w:szCs w:val="22"/>
      </w:rPr>
    </w:pPr>
  </w:p>
  <w:p w:rsidR="007460C1" w:rsidRDefault="007460C1" w:rsidP="00476AFD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right" w:pos="14400"/>
      </w:tabs>
      <w:rPr>
        <w:b/>
        <w:sz w:val="22"/>
        <w:szCs w:val="22"/>
      </w:rPr>
    </w:pPr>
    <w:r w:rsidRPr="00F85C3D">
      <w:rPr>
        <w:b/>
        <w:sz w:val="22"/>
        <w:szCs w:val="22"/>
      </w:rPr>
      <w:t xml:space="preserve">          SUBJECT:  SPANISH level 2                </w:t>
    </w:r>
    <w:r w:rsidRPr="00F85C3D">
      <w:rPr>
        <w:b/>
        <w:sz w:val="22"/>
        <w:szCs w:val="22"/>
      </w:rPr>
      <w:tab/>
      <w:t xml:space="preserve">                            LESSON PLAN              </w:t>
    </w:r>
    <w:r w:rsidRPr="00F85C3D">
      <w:rPr>
        <w:b/>
        <w:sz w:val="22"/>
        <w:szCs w:val="22"/>
      </w:rPr>
      <w:tab/>
    </w:r>
    <w:r w:rsidRPr="00F85C3D">
      <w:rPr>
        <w:b/>
        <w:sz w:val="22"/>
        <w:szCs w:val="22"/>
      </w:rPr>
      <w:tab/>
      <w:t xml:space="preserve">                  </w:t>
    </w:r>
    <w:r w:rsidR="00683518">
      <w:rPr>
        <w:b/>
        <w:sz w:val="22"/>
        <w:szCs w:val="22"/>
      </w:rPr>
      <w:t xml:space="preserve">    </w:t>
    </w:r>
    <w:r w:rsidR="00FB6794">
      <w:rPr>
        <w:b/>
        <w:sz w:val="22"/>
        <w:szCs w:val="22"/>
      </w:rPr>
      <w:t>WEEK OF 05-04</w:t>
    </w:r>
    <w:r w:rsidR="00317941">
      <w:rPr>
        <w:b/>
        <w:sz w:val="22"/>
        <w:szCs w:val="22"/>
      </w:rPr>
      <w:t xml:space="preserve"> </w:t>
    </w:r>
    <w:r w:rsidR="008F4477">
      <w:rPr>
        <w:b/>
        <w:sz w:val="22"/>
        <w:szCs w:val="22"/>
      </w:rPr>
      <w:t>-</w:t>
    </w:r>
    <w:r w:rsidR="00FB6794">
      <w:rPr>
        <w:b/>
        <w:sz w:val="22"/>
        <w:szCs w:val="22"/>
      </w:rPr>
      <w:t>1</w:t>
    </w:r>
    <w:r w:rsidR="00B34EEB">
      <w:rPr>
        <w:b/>
        <w:sz w:val="22"/>
        <w:szCs w:val="22"/>
      </w:rPr>
      <w:t>5</w:t>
    </w:r>
    <w:r w:rsidR="004E4389">
      <w:rPr>
        <w:b/>
        <w:sz w:val="22"/>
        <w:szCs w:val="22"/>
      </w:rPr>
      <w:t>-</w:t>
    </w:r>
    <w:r w:rsidR="00B34EEB">
      <w:rPr>
        <w:b/>
        <w:sz w:val="22"/>
        <w:szCs w:val="22"/>
      </w:rPr>
      <w:t>0</w:t>
    </w:r>
    <w:r w:rsidR="00FB6794">
      <w:rPr>
        <w:b/>
        <w:sz w:val="22"/>
        <w:szCs w:val="22"/>
      </w:rPr>
      <w:t>5—08-</w:t>
    </w:r>
    <w:r w:rsidR="00683518">
      <w:rPr>
        <w:b/>
        <w:sz w:val="22"/>
        <w:szCs w:val="22"/>
      </w:rPr>
      <w:t>15</w:t>
    </w:r>
    <w:r w:rsidR="00476AFD">
      <w:rPr>
        <w:b/>
        <w:sz w:val="22"/>
        <w:szCs w:val="22"/>
      </w:rPr>
      <w:tab/>
    </w:r>
  </w:p>
  <w:p w:rsidR="007460C1" w:rsidRPr="00F85C3D" w:rsidRDefault="007460C1" w:rsidP="00A02AB0">
    <w:pPr>
      <w:pStyle w:val="Head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67A3"/>
    <w:multiLevelType w:val="hybridMultilevel"/>
    <w:tmpl w:val="CAF0D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4734E"/>
    <w:multiLevelType w:val="hybridMultilevel"/>
    <w:tmpl w:val="B184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46FD6"/>
    <w:multiLevelType w:val="hybridMultilevel"/>
    <w:tmpl w:val="38C8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ED2A8A"/>
    <w:multiLevelType w:val="hybridMultilevel"/>
    <w:tmpl w:val="5D6E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F0884"/>
    <w:multiLevelType w:val="hybridMultilevel"/>
    <w:tmpl w:val="7A0A4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334CE"/>
    <w:multiLevelType w:val="hybridMultilevel"/>
    <w:tmpl w:val="F6A48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D54E4C"/>
    <w:multiLevelType w:val="hybridMultilevel"/>
    <w:tmpl w:val="0A748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514E1"/>
    <w:multiLevelType w:val="multilevel"/>
    <w:tmpl w:val="77DA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45919"/>
    <w:multiLevelType w:val="hybridMultilevel"/>
    <w:tmpl w:val="D0062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0653D"/>
    <w:multiLevelType w:val="hybridMultilevel"/>
    <w:tmpl w:val="59E2A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0"/>
    <w:rsid w:val="0002082C"/>
    <w:rsid w:val="00022EA1"/>
    <w:rsid w:val="00022FD4"/>
    <w:rsid w:val="00035998"/>
    <w:rsid w:val="00036871"/>
    <w:rsid w:val="00043750"/>
    <w:rsid w:val="00045C71"/>
    <w:rsid w:val="000475EA"/>
    <w:rsid w:val="0005184D"/>
    <w:rsid w:val="000539CA"/>
    <w:rsid w:val="00057A19"/>
    <w:rsid w:val="00065F94"/>
    <w:rsid w:val="00067790"/>
    <w:rsid w:val="000702F2"/>
    <w:rsid w:val="000704CB"/>
    <w:rsid w:val="00071F8D"/>
    <w:rsid w:val="0007448A"/>
    <w:rsid w:val="00081661"/>
    <w:rsid w:val="00082681"/>
    <w:rsid w:val="000859AC"/>
    <w:rsid w:val="00085CF1"/>
    <w:rsid w:val="00085EE8"/>
    <w:rsid w:val="00090E36"/>
    <w:rsid w:val="00094312"/>
    <w:rsid w:val="00094F7C"/>
    <w:rsid w:val="00095C54"/>
    <w:rsid w:val="00096BB9"/>
    <w:rsid w:val="000A0A5D"/>
    <w:rsid w:val="000A17F9"/>
    <w:rsid w:val="000A71F1"/>
    <w:rsid w:val="000A75B5"/>
    <w:rsid w:val="000C482B"/>
    <w:rsid w:val="000E278D"/>
    <w:rsid w:val="000E2E71"/>
    <w:rsid w:val="000E5D18"/>
    <w:rsid w:val="000E7304"/>
    <w:rsid w:val="000F15C2"/>
    <w:rsid w:val="0010023D"/>
    <w:rsid w:val="00102ED0"/>
    <w:rsid w:val="00102F7C"/>
    <w:rsid w:val="00103711"/>
    <w:rsid w:val="001045C2"/>
    <w:rsid w:val="001155A3"/>
    <w:rsid w:val="0012027F"/>
    <w:rsid w:val="00127339"/>
    <w:rsid w:val="00135DF6"/>
    <w:rsid w:val="00136BC4"/>
    <w:rsid w:val="0014590F"/>
    <w:rsid w:val="00151F6B"/>
    <w:rsid w:val="0016576D"/>
    <w:rsid w:val="001721B8"/>
    <w:rsid w:val="001803E5"/>
    <w:rsid w:val="00180499"/>
    <w:rsid w:val="0018064D"/>
    <w:rsid w:val="00181A00"/>
    <w:rsid w:val="00182535"/>
    <w:rsid w:val="00182B1E"/>
    <w:rsid w:val="001923B8"/>
    <w:rsid w:val="001A3B6C"/>
    <w:rsid w:val="001A5BFC"/>
    <w:rsid w:val="001A78E0"/>
    <w:rsid w:val="001B0691"/>
    <w:rsid w:val="001B5DE0"/>
    <w:rsid w:val="001B603A"/>
    <w:rsid w:val="001C00A3"/>
    <w:rsid w:val="001C1C73"/>
    <w:rsid w:val="001C56BA"/>
    <w:rsid w:val="001C6D4B"/>
    <w:rsid w:val="001D3A46"/>
    <w:rsid w:val="001E3F9C"/>
    <w:rsid w:val="001E63E0"/>
    <w:rsid w:val="001E6974"/>
    <w:rsid w:val="001F2B06"/>
    <w:rsid w:val="001F424E"/>
    <w:rsid w:val="001F57F0"/>
    <w:rsid w:val="001F75C5"/>
    <w:rsid w:val="00210AB1"/>
    <w:rsid w:val="0021246A"/>
    <w:rsid w:val="00213794"/>
    <w:rsid w:val="00230608"/>
    <w:rsid w:val="00237CEE"/>
    <w:rsid w:val="00245268"/>
    <w:rsid w:val="00253F83"/>
    <w:rsid w:val="00255415"/>
    <w:rsid w:val="00270925"/>
    <w:rsid w:val="00270B10"/>
    <w:rsid w:val="002852AA"/>
    <w:rsid w:val="0029297D"/>
    <w:rsid w:val="00292A86"/>
    <w:rsid w:val="00294D59"/>
    <w:rsid w:val="002A1D5E"/>
    <w:rsid w:val="002A3B42"/>
    <w:rsid w:val="002A3C3D"/>
    <w:rsid w:val="002A6A97"/>
    <w:rsid w:val="002A7C9A"/>
    <w:rsid w:val="002B75DA"/>
    <w:rsid w:val="002C198E"/>
    <w:rsid w:val="002C3380"/>
    <w:rsid w:val="002D6A99"/>
    <w:rsid w:val="002E030F"/>
    <w:rsid w:val="002E1FEE"/>
    <w:rsid w:val="0030264B"/>
    <w:rsid w:val="00307B93"/>
    <w:rsid w:val="00310231"/>
    <w:rsid w:val="0031302D"/>
    <w:rsid w:val="00317941"/>
    <w:rsid w:val="00321874"/>
    <w:rsid w:val="00321A52"/>
    <w:rsid w:val="00323223"/>
    <w:rsid w:val="003238FA"/>
    <w:rsid w:val="00323C27"/>
    <w:rsid w:val="00327FED"/>
    <w:rsid w:val="0033012D"/>
    <w:rsid w:val="00333829"/>
    <w:rsid w:val="00333D9D"/>
    <w:rsid w:val="00336B0F"/>
    <w:rsid w:val="003406A8"/>
    <w:rsid w:val="0034197F"/>
    <w:rsid w:val="00351459"/>
    <w:rsid w:val="00352C0E"/>
    <w:rsid w:val="00353466"/>
    <w:rsid w:val="00357698"/>
    <w:rsid w:val="00362479"/>
    <w:rsid w:val="00363BD4"/>
    <w:rsid w:val="00367851"/>
    <w:rsid w:val="00374507"/>
    <w:rsid w:val="00384B3C"/>
    <w:rsid w:val="00390D02"/>
    <w:rsid w:val="00390DBA"/>
    <w:rsid w:val="003A1A8C"/>
    <w:rsid w:val="003A2CB8"/>
    <w:rsid w:val="003B0172"/>
    <w:rsid w:val="003C06AC"/>
    <w:rsid w:val="003C07E1"/>
    <w:rsid w:val="003C3A09"/>
    <w:rsid w:val="003C3A0F"/>
    <w:rsid w:val="003D077D"/>
    <w:rsid w:val="003D4152"/>
    <w:rsid w:val="003D510D"/>
    <w:rsid w:val="003D5892"/>
    <w:rsid w:val="003E3833"/>
    <w:rsid w:val="003E4532"/>
    <w:rsid w:val="003E6072"/>
    <w:rsid w:val="003F0683"/>
    <w:rsid w:val="003F1461"/>
    <w:rsid w:val="0040203E"/>
    <w:rsid w:val="004040A9"/>
    <w:rsid w:val="00405B6D"/>
    <w:rsid w:val="00410B02"/>
    <w:rsid w:val="00413555"/>
    <w:rsid w:val="00414C78"/>
    <w:rsid w:val="00415344"/>
    <w:rsid w:val="00421792"/>
    <w:rsid w:val="00424104"/>
    <w:rsid w:val="00433EF3"/>
    <w:rsid w:val="004357FE"/>
    <w:rsid w:val="004423F9"/>
    <w:rsid w:val="004514BB"/>
    <w:rsid w:val="004523B9"/>
    <w:rsid w:val="00453EAB"/>
    <w:rsid w:val="00456C87"/>
    <w:rsid w:val="00456DAB"/>
    <w:rsid w:val="00457949"/>
    <w:rsid w:val="00466DEA"/>
    <w:rsid w:val="0046746F"/>
    <w:rsid w:val="00473090"/>
    <w:rsid w:val="00476AFD"/>
    <w:rsid w:val="00476CE9"/>
    <w:rsid w:val="00480709"/>
    <w:rsid w:val="00485560"/>
    <w:rsid w:val="004961A5"/>
    <w:rsid w:val="004A2CF2"/>
    <w:rsid w:val="004A3ED6"/>
    <w:rsid w:val="004B06F8"/>
    <w:rsid w:val="004B0963"/>
    <w:rsid w:val="004B2FC9"/>
    <w:rsid w:val="004C022D"/>
    <w:rsid w:val="004C09FB"/>
    <w:rsid w:val="004C588C"/>
    <w:rsid w:val="004C6748"/>
    <w:rsid w:val="004D26CD"/>
    <w:rsid w:val="004D3595"/>
    <w:rsid w:val="004D745A"/>
    <w:rsid w:val="004E4389"/>
    <w:rsid w:val="00501308"/>
    <w:rsid w:val="005036F0"/>
    <w:rsid w:val="00503BB3"/>
    <w:rsid w:val="005116A8"/>
    <w:rsid w:val="00512FDD"/>
    <w:rsid w:val="0052266C"/>
    <w:rsid w:val="00527885"/>
    <w:rsid w:val="005305A1"/>
    <w:rsid w:val="005330DD"/>
    <w:rsid w:val="005506A0"/>
    <w:rsid w:val="00550BC3"/>
    <w:rsid w:val="00551A2B"/>
    <w:rsid w:val="0056067F"/>
    <w:rsid w:val="005663E0"/>
    <w:rsid w:val="00573AA8"/>
    <w:rsid w:val="00577A32"/>
    <w:rsid w:val="005840C2"/>
    <w:rsid w:val="0058513D"/>
    <w:rsid w:val="00586E25"/>
    <w:rsid w:val="005A18A9"/>
    <w:rsid w:val="005A1CB5"/>
    <w:rsid w:val="005A67FA"/>
    <w:rsid w:val="005A69C4"/>
    <w:rsid w:val="005B2DAC"/>
    <w:rsid w:val="005C1557"/>
    <w:rsid w:val="005D0129"/>
    <w:rsid w:val="005D103D"/>
    <w:rsid w:val="005E0E1B"/>
    <w:rsid w:val="005E286A"/>
    <w:rsid w:val="005E2B72"/>
    <w:rsid w:val="005F70A2"/>
    <w:rsid w:val="00603FC8"/>
    <w:rsid w:val="00612537"/>
    <w:rsid w:val="0061771A"/>
    <w:rsid w:val="00622E05"/>
    <w:rsid w:val="00625698"/>
    <w:rsid w:val="0062792E"/>
    <w:rsid w:val="00630ECC"/>
    <w:rsid w:val="00634465"/>
    <w:rsid w:val="00634ACD"/>
    <w:rsid w:val="00640BEC"/>
    <w:rsid w:val="00641DE6"/>
    <w:rsid w:val="00651590"/>
    <w:rsid w:val="006520F1"/>
    <w:rsid w:val="00655722"/>
    <w:rsid w:val="0066121A"/>
    <w:rsid w:val="006639BB"/>
    <w:rsid w:val="0067665B"/>
    <w:rsid w:val="00680658"/>
    <w:rsid w:val="00682EA4"/>
    <w:rsid w:val="00683518"/>
    <w:rsid w:val="006934F6"/>
    <w:rsid w:val="00697D33"/>
    <w:rsid w:val="006A4A4F"/>
    <w:rsid w:val="006B015F"/>
    <w:rsid w:val="006B28F7"/>
    <w:rsid w:val="006B5883"/>
    <w:rsid w:val="006C089C"/>
    <w:rsid w:val="006C0C95"/>
    <w:rsid w:val="006C1866"/>
    <w:rsid w:val="006C29F1"/>
    <w:rsid w:val="006C2AE5"/>
    <w:rsid w:val="006C33FC"/>
    <w:rsid w:val="006C5229"/>
    <w:rsid w:val="006D1B9C"/>
    <w:rsid w:val="006D3E84"/>
    <w:rsid w:val="006E0A8B"/>
    <w:rsid w:val="006E1A15"/>
    <w:rsid w:val="006E6989"/>
    <w:rsid w:val="0070080B"/>
    <w:rsid w:val="00701B5C"/>
    <w:rsid w:val="00704CE2"/>
    <w:rsid w:val="007411D0"/>
    <w:rsid w:val="00743318"/>
    <w:rsid w:val="007460C1"/>
    <w:rsid w:val="007477AE"/>
    <w:rsid w:val="00763F1C"/>
    <w:rsid w:val="00773AF9"/>
    <w:rsid w:val="00783319"/>
    <w:rsid w:val="00783DCA"/>
    <w:rsid w:val="00784F24"/>
    <w:rsid w:val="0079036D"/>
    <w:rsid w:val="007A0344"/>
    <w:rsid w:val="007A1F8D"/>
    <w:rsid w:val="007A4823"/>
    <w:rsid w:val="007A5B63"/>
    <w:rsid w:val="007A6331"/>
    <w:rsid w:val="007A7837"/>
    <w:rsid w:val="007B23A0"/>
    <w:rsid w:val="007B57D9"/>
    <w:rsid w:val="007C2388"/>
    <w:rsid w:val="007C7D12"/>
    <w:rsid w:val="007D03E2"/>
    <w:rsid w:val="007D39DB"/>
    <w:rsid w:val="007D3B0E"/>
    <w:rsid w:val="007E30B3"/>
    <w:rsid w:val="007E5316"/>
    <w:rsid w:val="007F4F2E"/>
    <w:rsid w:val="008028A6"/>
    <w:rsid w:val="00815768"/>
    <w:rsid w:val="008167E0"/>
    <w:rsid w:val="00817A03"/>
    <w:rsid w:val="008368AB"/>
    <w:rsid w:val="008417AE"/>
    <w:rsid w:val="008438DE"/>
    <w:rsid w:val="008501A0"/>
    <w:rsid w:val="008534A3"/>
    <w:rsid w:val="00855111"/>
    <w:rsid w:val="008640CD"/>
    <w:rsid w:val="008728B7"/>
    <w:rsid w:val="00873C01"/>
    <w:rsid w:val="0087439E"/>
    <w:rsid w:val="0087482B"/>
    <w:rsid w:val="00874CE6"/>
    <w:rsid w:val="008864C9"/>
    <w:rsid w:val="008867A9"/>
    <w:rsid w:val="00891DA7"/>
    <w:rsid w:val="00895CBB"/>
    <w:rsid w:val="008A1FF3"/>
    <w:rsid w:val="008B4910"/>
    <w:rsid w:val="008C16A3"/>
    <w:rsid w:val="008D7D85"/>
    <w:rsid w:val="008E26F4"/>
    <w:rsid w:val="008E2B7A"/>
    <w:rsid w:val="008E39A3"/>
    <w:rsid w:val="008F21F3"/>
    <w:rsid w:val="008F318D"/>
    <w:rsid w:val="008F4477"/>
    <w:rsid w:val="008F650F"/>
    <w:rsid w:val="008F7B75"/>
    <w:rsid w:val="00901769"/>
    <w:rsid w:val="00903098"/>
    <w:rsid w:val="009045DE"/>
    <w:rsid w:val="009149C7"/>
    <w:rsid w:val="00915211"/>
    <w:rsid w:val="00917306"/>
    <w:rsid w:val="009266CF"/>
    <w:rsid w:val="00935C18"/>
    <w:rsid w:val="00937B3F"/>
    <w:rsid w:val="0094031C"/>
    <w:rsid w:val="0095259F"/>
    <w:rsid w:val="00952789"/>
    <w:rsid w:val="00953215"/>
    <w:rsid w:val="00953DBF"/>
    <w:rsid w:val="00963173"/>
    <w:rsid w:val="009753A7"/>
    <w:rsid w:val="00976848"/>
    <w:rsid w:val="0098080D"/>
    <w:rsid w:val="009818B8"/>
    <w:rsid w:val="00981BB2"/>
    <w:rsid w:val="0098758C"/>
    <w:rsid w:val="00994591"/>
    <w:rsid w:val="00996ED6"/>
    <w:rsid w:val="009972F5"/>
    <w:rsid w:val="009A3D27"/>
    <w:rsid w:val="009B370C"/>
    <w:rsid w:val="009B6B21"/>
    <w:rsid w:val="009C1599"/>
    <w:rsid w:val="009C2BD1"/>
    <w:rsid w:val="009C2ECE"/>
    <w:rsid w:val="009C55E7"/>
    <w:rsid w:val="009C667F"/>
    <w:rsid w:val="009D032B"/>
    <w:rsid w:val="009D1B1B"/>
    <w:rsid w:val="009E5E93"/>
    <w:rsid w:val="009F0C9C"/>
    <w:rsid w:val="00A00620"/>
    <w:rsid w:val="00A02AB0"/>
    <w:rsid w:val="00A05019"/>
    <w:rsid w:val="00A106E0"/>
    <w:rsid w:val="00A11211"/>
    <w:rsid w:val="00A16FA0"/>
    <w:rsid w:val="00A20751"/>
    <w:rsid w:val="00A23927"/>
    <w:rsid w:val="00A30994"/>
    <w:rsid w:val="00A31552"/>
    <w:rsid w:val="00A3222A"/>
    <w:rsid w:val="00A40285"/>
    <w:rsid w:val="00A40531"/>
    <w:rsid w:val="00A45217"/>
    <w:rsid w:val="00A54F56"/>
    <w:rsid w:val="00A611FA"/>
    <w:rsid w:val="00A63E56"/>
    <w:rsid w:val="00A64F84"/>
    <w:rsid w:val="00A701A2"/>
    <w:rsid w:val="00A71890"/>
    <w:rsid w:val="00A82E58"/>
    <w:rsid w:val="00A84A83"/>
    <w:rsid w:val="00A85228"/>
    <w:rsid w:val="00A87D01"/>
    <w:rsid w:val="00A906D0"/>
    <w:rsid w:val="00A92ADB"/>
    <w:rsid w:val="00A96828"/>
    <w:rsid w:val="00AB0D04"/>
    <w:rsid w:val="00AB2645"/>
    <w:rsid w:val="00AB59C9"/>
    <w:rsid w:val="00AC0128"/>
    <w:rsid w:val="00AC25A1"/>
    <w:rsid w:val="00AC3496"/>
    <w:rsid w:val="00AD5121"/>
    <w:rsid w:val="00AD7E18"/>
    <w:rsid w:val="00AE1AB9"/>
    <w:rsid w:val="00AE4530"/>
    <w:rsid w:val="00AE71C5"/>
    <w:rsid w:val="00AE78A3"/>
    <w:rsid w:val="00AF11A1"/>
    <w:rsid w:val="00AF1B56"/>
    <w:rsid w:val="00AF456E"/>
    <w:rsid w:val="00B03826"/>
    <w:rsid w:val="00B15226"/>
    <w:rsid w:val="00B15E2A"/>
    <w:rsid w:val="00B20D42"/>
    <w:rsid w:val="00B33556"/>
    <w:rsid w:val="00B34BAF"/>
    <w:rsid w:val="00B34EEB"/>
    <w:rsid w:val="00B36EFC"/>
    <w:rsid w:val="00B413AF"/>
    <w:rsid w:val="00B4472D"/>
    <w:rsid w:val="00B513D0"/>
    <w:rsid w:val="00B53912"/>
    <w:rsid w:val="00B64C0D"/>
    <w:rsid w:val="00B668CF"/>
    <w:rsid w:val="00B67416"/>
    <w:rsid w:val="00B735E5"/>
    <w:rsid w:val="00B779C4"/>
    <w:rsid w:val="00B83B8D"/>
    <w:rsid w:val="00B91356"/>
    <w:rsid w:val="00B9373A"/>
    <w:rsid w:val="00B946EA"/>
    <w:rsid w:val="00BA0062"/>
    <w:rsid w:val="00BA0853"/>
    <w:rsid w:val="00BA52A5"/>
    <w:rsid w:val="00BD4296"/>
    <w:rsid w:val="00BD5883"/>
    <w:rsid w:val="00BE04AD"/>
    <w:rsid w:val="00BE1F9F"/>
    <w:rsid w:val="00BE5470"/>
    <w:rsid w:val="00BF04EF"/>
    <w:rsid w:val="00BF233C"/>
    <w:rsid w:val="00BF596D"/>
    <w:rsid w:val="00BF6794"/>
    <w:rsid w:val="00C0214C"/>
    <w:rsid w:val="00C0788D"/>
    <w:rsid w:val="00C07A7F"/>
    <w:rsid w:val="00C11F58"/>
    <w:rsid w:val="00C147CD"/>
    <w:rsid w:val="00C23885"/>
    <w:rsid w:val="00C24C15"/>
    <w:rsid w:val="00C3457D"/>
    <w:rsid w:val="00C36C84"/>
    <w:rsid w:val="00C41614"/>
    <w:rsid w:val="00C44B0A"/>
    <w:rsid w:val="00C46523"/>
    <w:rsid w:val="00C53C5C"/>
    <w:rsid w:val="00C5448E"/>
    <w:rsid w:val="00C570D6"/>
    <w:rsid w:val="00C60B9F"/>
    <w:rsid w:val="00C63961"/>
    <w:rsid w:val="00C6430A"/>
    <w:rsid w:val="00C6776B"/>
    <w:rsid w:val="00C83B88"/>
    <w:rsid w:val="00C83D4C"/>
    <w:rsid w:val="00C85A26"/>
    <w:rsid w:val="00C86A6C"/>
    <w:rsid w:val="00C91D44"/>
    <w:rsid w:val="00CA0E7B"/>
    <w:rsid w:val="00CA29BD"/>
    <w:rsid w:val="00CA46B0"/>
    <w:rsid w:val="00CB0609"/>
    <w:rsid w:val="00CB0EE3"/>
    <w:rsid w:val="00CB3087"/>
    <w:rsid w:val="00CB37DD"/>
    <w:rsid w:val="00CB5B86"/>
    <w:rsid w:val="00CB7D6D"/>
    <w:rsid w:val="00CC0C67"/>
    <w:rsid w:val="00CC62E7"/>
    <w:rsid w:val="00CD0E08"/>
    <w:rsid w:val="00CD0E5C"/>
    <w:rsid w:val="00CD4F3E"/>
    <w:rsid w:val="00D01F22"/>
    <w:rsid w:val="00D05EF3"/>
    <w:rsid w:val="00D1326E"/>
    <w:rsid w:val="00D16120"/>
    <w:rsid w:val="00D204BF"/>
    <w:rsid w:val="00D35D52"/>
    <w:rsid w:val="00D41423"/>
    <w:rsid w:val="00D43AE8"/>
    <w:rsid w:val="00D4471F"/>
    <w:rsid w:val="00D527E1"/>
    <w:rsid w:val="00D53C9C"/>
    <w:rsid w:val="00D545AD"/>
    <w:rsid w:val="00D57873"/>
    <w:rsid w:val="00D62105"/>
    <w:rsid w:val="00D64F9F"/>
    <w:rsid w:val="00D72684"/>
    <w:rsid w:val="00D72A47"/>
    <w:rsid w:val="00D730E1"/>
    <w:rsid w:val="00D73CA3"/>
    <w:rsid w:val="00D75656"/>
    <w:rsid w:val="00D91540"/>
    <w:rsid w:val="00D94EC6"/>
    <w:rsid w:val="00D979F0"/>
    <w:rsid w:val="00DA34A9"/>
    <w:rsid w:val="00DA39BF"/>
    <w:rsid w:val="00DA5547"/>
    <w:rsid w:val="00DB64EF"/>
    <w:rsid w:val="00DB7312"/>
    <w:rsid w:val="00DC448C"/>
    <w:rsid w:val="00DC482F"/>
    <w:rsid w:val="00DD3172"/>
    <w:rsid w:val="00DD65C7"/>
    <w:rsid w:val="00DE7DEA"/>
    <w:rsid w:val="00DF3148"/>
    <w:rsid w:val="00DF4D2A"/>
    <w:rsid w:val="00DF5199"/>
    <w:rsid w:val="00DF704B"/>
    <w:rsid w:val="00E03421"/>
    <w:rsid w:val="00E03FEF"/>
    <w:rsid w:val="00E0697F"/>
    <w:rsid w:val="00E07E61"/>
    <w:rsid w:val="00E10BE4"/>
    <w:rsid w:val="00E151BE"/>
    <w:rsid w:val="00E23F26"/>
    <w:rsid w:val="00E324E1"/>
    <w:rsid w:val="00E32A49"/>
    <w:rsid w:val="00E373D3"/>
    <w:rsid w:val="00E3763B"/>
    <w:rsid w:val="00E5281D"/>
    <w:rsid w:val="00E6219D"/>
    <w:rsid w:val="00E6407A"/>
    <w:rsid w:val="00E6477F"/>
    <w:rsid w:val="00E86E29"/>
    <w:rsid w:val="00E9136F"/>
    <w:rsid w:val="00E94D81"/>
    <w:rsid w:val="00E95B04"/>
    <w:rsid w:val="00EA6910"/>
    <w:rsid w:val="00EC2B6E"/>
    <w:rsid w:val="00EC775A"/>
    <w:rsid w:val="00EC7831"/>
    <w:rsid w:val="00ED133D"/>
    <w:rsid w:val="00ED671A"/>
    <w:rsid w:val="00ED72AC"/>
    <w:rsid w:val="00EE1AB7"/>
    <w:rsid w:val="00EE4451"/>
    <w:rsid w:val="00EE6130"/>
    <w:rsid w:val="00F01D90"/>
    <w:rsid w:val="00F04B56"/>
    <w:rsid w:val="00F04C98"/>
    <w:rsid w:val="00F07594"/>
    <w:rsid w:val="00F14E31"/>
    <w:rsid w:val="00F1753A"/>
    <w:rsid w:val="00F17DF3"/>
    <w:rsid w:val="00F257BA"/>
    <w:rsid w:val="00F33152"/>
    <w:rsid w:val="00F34604"/>
    <w:rsid w:val="00F41592"/>
    <w:rsid w:val="00F41747"/>
    <w:rsid w:val="00F6090F"/>
    <w:rsid w:val="00F6258C"/>
    <w:rsid w:val="00F65C70"/>
    <w:rsid w:val="00F67607"/>
    <w:rsid w:val="00F70ADE"/>
    <w:rsid w:val="00F70FEB"/>
    <w:rsid w:val="00F73CDA"/>
    <w:rsid w:val="00F8007E"/>
    <w:rsid w:val="00F85C3D"/>
    <w:rsid w:val="00F90F92"/>
    <w:rsid w:val="00F91F72"/>
    <w:rsid w:val="00FA666D"/>
    <w:rsid w:val="00FB3DE6"/>
    <w:rsid w:val="00FB4151"/>
    <w:rsid w:val="00FB4EF7"/>
    <w:rsid w:val="00FB542C"/>
    <w:rsid w:val="00FB6794"/>
    <w:rsid w:val="00FC4FD2"/>
    <w:rsid w:val="00FC50D4"/>
    <w:rsid w:val="00FC5FF1"/>
    <w:rsid w:val="00FE6066"/>
    <w:rsid w:val="00FE6BCD"/>
    <w:rsid w:val="00FE7F9A"/>
    <w:rsid w:val="00FF04F0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0E291E-2085-4598-9074-940D97C4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5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37DD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CB37DD"/>
    <w:pPr>
      <w:keepNext/>
      <w:ind w:left="-108" w:hanging="180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rsid w:val="00CB37DD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CB37DD"/>
    <w:pPr>
      <w:ind w:left="240" w:hanging="240"/>
      <w:jc w:val="center"/>
    </w:pPr>
    <w:rPr>
      <w:iCs/>
    </w:rPr>
  </w:style>
  <w:style w:type="paragraph" w:styleId="IndexHeading">
    <w:name w:val="index heading"/>
    <w:basedOn w:val="Normal"/>
    <w:next w:val="Index1"/>
    <w:semiHidden/>
    <w:rsid w:val="00CB37DD"/>
  </w:style>
  <w:style w:type="paragraph" w:styleId="Header">
    <w:name w:val="header"/>
    <w:basedOn w:val="Normal"/>
    <w:rsid w:val="00CB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37DD"/>
  </w:style>
  <w:style w:type="character" w:styleId="Hyperlink">
    <w:name w:val="Hyperlink"/>
    <w:basedOn w:val="DefaultParagraphFont"/>
    <w:uiPriority w:val="99"/>
    <w:unhideWhenUsed/>
    <w:rsid w:val="00952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5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1C73"/>
    <w:pPr>
      <w:spacing w:before="100" w:beforeAutospacing="1" w:after="100" w:afterAutospacing="1"/>
    </w:pPr>
    <w:rPr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5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7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76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2410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A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mez\Desktop\S1%20LP%20feb%204-8,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F01346D41784EB0A8804F793D65D3" ma:contentTypeVersion="1" ma:contentTypeDescription="Create a new document." ma:contentTypeScope="" ma:versionID="e0b4e77ac6ed4a557310e41bbc171e03">
  <xsd:schema xmlns:xsd="http://www.w3.org/2001/XMLSchema" xmlns:xs="http://www.w3.org/2001/XMLSchema" xmlns:p="http://schemas.microsoft.com/office/2006/metadata/properties" xmlns:ns3="10c15aef-5645-4b33-af00-e0f73ef0c268" targetNamespace="http://schemas.microsoft.com/office/2006/metadata/properties" ma:root="true" ma:fieldsID="e69ec81b584ed3da8b0de7189d800eb2" ns3:_="">
    <xsd:import namespace="10c15aef-5645-4b33-af00-e0f73ef0c26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ef-5645-4b33-af00-e0f73ef0c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c15aef-5645-4b33-af00-e0f73ef0c268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A6FA-DF95-4665-A7A5-65F5B7904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C9704-9D82-426F-BA28-8DBD5959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5aef-5645-4b33-af00-e0f73ef0c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74A33-2A39-41ED-B7C5-417004DD4AA2}">
  <ds:schemaRefs>
    <ds:schemaRef ds:uri="http://schemas.microsoft.com/office/2006/metadata/properties"/>
    <ds:schemaRef ds:uri="http://schemas.microsoft.com/office/infopath/2007/PartnerControls"/>
    <ds:schemaRef ds:uri="10c15aef-5645-4b33-af00-e0f73ef0c268"/>
  </ds:schemaRefs>
</ds:datastoreItem>
</file>

<file path=customXml/itemProps4.xml><?xml version="1.0" encoding="utf-8"?>
<ds:datastoreItem xmlns:ds="http://schemas.openxmlformats.org/officeDocument/2006/customXml" ds:itemID="{EF08DD67-7F63-4D9C-AFF9-BF0DB7CC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LP feb 4-8, 2013.dotx</Template>
  <TotalTime>112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</vt:lpstr>
    </vt:vector>
  </TitlesOfParts>
  <Company>HISD</Company>
  <LinksUpToDate>false</LinksUpToDate>
  <CharactersWithSpaces>2524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http://www.pearsonsuccess.com/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HISD</dc:creator>
  <cp:keywords/>
  <cp:lastModifiedBy>Salvador, Rosa Y</cp:lastModifiedBy>
  <cp:revision>12</cp:revision>
  <cp:lastPrinted>2015-05-02T21:51:00Z</cp:lastPrinted>
  <dcterms:created xsi:type="dcterms:W3CDTF">2015-05-02T21:54:00Z</dcterms:created>
  <dcterms:modified xsi:type="dcterms:W3CDTF">2015-05-06T04:23:00Z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0x010100D61F01346D41784EB0A8804F793D65D3</vt:lpwstr>
  </property>
  <property fmtid="{D5CDD505-2E9C-101B-9397-08002B2CF9AE}" pid="3" name="IsMyDocuments">
    <vt:bool>true</vt:bool>
  </property>
</Properties>
</file>