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CFDBED" w14:textId="77777777" w:rsidR="001A55A9" w:rsidRPr="001A55A9" w:rsidRDefault="001A55A9" w:rsidP="001A55A9">
      <w:pPr>
        <w:jc w:val="center"/>
        <w:rPr>
          <w:rFonts w:asciiTheme="minorHAnsi" w:hAnsiTheme="minorHAnsi"/>
          <w:color w:val="0070C0"/>
          <w:sz w:val="32"/>
          <w:szCs w:val="32"/>
        </w:rPr>
      </w:pPr>
    </w:p>
    <w:p w14:paraId="3D63B55C" w14:textId="6573753E" w:rsidR="00F004D8" w:rsidRDefault="00F81E35" w:rsidP="001A55A9">
      <w:pPr>
        <w:rPr>
          <w:rFonts w:ascii="Bookman Old Style" w:hAnsi="Bookman Old Style"/>
        </w:rPr>
      </w:pPr>
      <w:r>
        <w:rPr>
          <w:rFonts w:ascii="Bookman Old Style" w:hAnsi="Bookman Old Style"/>
        </w:rPr>
        <w:t>SDMC Minutes</w:t>
      </w:r>
    </w:p>
    <w:p w14:paraId="6F45C742" w14:textId="77777777" w:rsidR="00F81E35" w:rsidRDefault="00F81E35" w:rsidP="001A55A9">
      <w:pPr>
        <w:rPr>
          <w:rFonts w:ascii="Bookman Old Style" w:hAnsi="Bookman Old Style"/>
        </w:rPr>
      </w:pPr>
    </w:p>
    <w:p w14:paraId="04A7C7F6" w14:textId="41243C06" w:rsidR="00F81E35" w:rsidRPr="00F81E35" w:rsidRDefault="00F81E35" w:rsidP="00F81E35">
      <w:pPr>
        <w:rPr>
          <w:rFonts w:ascii="Bookman Old Style" w:hAnsi="Bookman Old Style"/>
        </w:rPr>
      </w:pPr>
      <w:r w:rsidRPr="00F81E35">
        <w:rPr>
          <w:rFonts w:ascii="Bookman Old Style" w:hAnsi="Bookman Old Style"/>
          <w:b/>
          <w:bCs/>
        </w:rPr>
        <w:t>Date:</w:t>
      </w:r>
      <w:r w:rsidRPr="00F81E35">
        <w:rPr>
          <w:rFonts w:ascii="Bookman Old Style" w:hAnsi="Bookman Old Style"/>
        </w:rPr>
        <w:t xml:space="preserve"> January 13, 2025</w:t>
      </w:r>
      <w:r w:rsidRPr="00F81E35">
        <w:rPr>
          <w:rFonts w:ascii="Bookman Old Style" w:hAnsi="Bookman Old Style"/>
        </w:rPr>
        <w:br/>
      </w:r>
      <w:r w:rsidRPr="00F81E35">
        <w:rPr>
          <w:rFonts w:ascii="Bookman Old Style" w:hAnsi="Bookman Old Style"/>
          <w:b/>
          <w:bCs/>
        </w:rPr>
        <w:t>Time:</w:t>
      </w:r>
      <w:r w:rsidRPr="00F81E35">
        <w:rPr>
          <w:rFonts w:ascii="Bookman Old Style" w:hAnsi="Bookman Old Style"/>
        </w:rPr>
        <w:t xml:space="preserve"> 4:30 PM</w:t>
      </w:r>
      <w:r w:rsidRPr="00F81E35">
        <w:rPr>
          <w:rFonts w:ascii="Bookman Old Style" w:hAnsi="Bookman Old Style"/>
        </w:rPr>
        <w:br/>
      </w:r>
      <w:r w:rsidRPr="00F81E35">
        <w:rPr>
          <w:rFonts w:ascii="Bookman Old Style" w:hAnsi="Bookman Old Style"/>
          <w:b/>
          <w:bCs/>
        </w:rPr>
        <w:t>Location:</w:t>
      </w:r>
      <w:r w:rsidRPr="00F81E35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Askew Elementary School</w:t>
      </w:r>
      <w:r w:rsidRPr="00F81E35">
        <w:rPr>
          <w:rFonts w:ascii="Bookman Old Style" w:hAnsi="Bookman Old Style"/>
        </w:rPr>
        <w:t xml:space="preserve"> </w:t>
      </w:r>
    </w:p>
    <w:p w14:paraId="22B8D416" w14:textId="77777777" w:rsidR="00F81E35" w:rsidRDefault="00F81E35" w:rsidP="00F81E35">
      <w:pPr>
        <w:rPr>
          <w:rFonts w:ascii="Bookman Old Style" w:hAnsi="Bookman Old Style"/>
          <w:b/>
          <w:bCs/>
        </w:rPr>
      </w:pPr>
    </w:p>
    <w:p w14:paraId="650F18A4" w14:textId="261F8833" w:rsidR="00F81E35" w:rsidRPr="00F81E35" w:rsidRDefault="00F81E35" w:rsidP="00F81E35">
      <w:pPr>
        <w:rPr>
          <w:rFonts w:ascii="Bookman Old Style" w:hAnsi="Bookman Old Style"/>
        </w:rPr>
      </w:pPr>
      <w:r w:rsidRPr="00F81E35">
        <w:rPr>
          <w:rFonts w:ascii="Bookman Old Style" w:hAnsi="Bookman Old Style"/>
          <w:b/>
          <w:bCs/>
        </w:rPr>
        <w:t>1. Call to Order:</w:t>
      </w:r>
      <w:r w:rsidRPr="00F81E35">
        <w:rPr>
          <w:rFonts w:ascii="Bookman Old Style" w:hAnsi="Bookman Old Style"/>
        </w:rPr>
        <w:br/>
        <w:t>Principal Prados called the meeting to order at 4:30 PM.</w:t>
      </w:r>
    </w:p>
    <w:p w14:paraId="0F31445E" w14:textId="77777777" w:rsidR="00F81E35" w:rsidRPr="00F81E35" w:rsidRDefault="00F81E35" w:rsidP="00F81E35">
      <w:pPr>
        <w:rPr>
          <w:rFonts w:ascii="Bookman Old Style" w:hAnsi="Bookman Old Style"/>
        </w:rPr>
      </w:pPr>
      <w:r w:rsidRPr="00F81E35">
        <w:rPr>
          <w:rFonts w:ascii="Bookman Old Style" w:hAnsi="Bookman Old Style"/>
          <w:b/>
          <w:bCs/>
        </w:rPr>
        <w:t>2. Role of SDMC:</w:t>
      </w:r>
      <w:r w:rsidRPr="00F81E35">
        <w:rPr>
          <w:rFonts w:ascii="Bookman Old Style" w:hAnsi="Bookman Old Style"/>
        </w:rPr>
        <w:br/>
        <w:t xml:space="preserve">Principal Prados opened the discussion by outlining the role of the School Decision-Making Committee (SDMC) as a governing board. </w:t>
      </w:r>
    </w:p>
    <w:p w14:paraId="70187621" w14:textId="77777777" w:rsidR="00F81E35" w:rsidRPr="00F81E35" w:rsidRDefault="00F81E35" w:rsidP="00F81E35">
      <w:pPr>
        <w:rPr>
          <w:rFonts w:ascii="Bookman Old Style" w:hAnsi="Bookman Old Style"/>
        </w:rPr>
      </w:pPr>
      <w:r w:rsidRPr="00F81E35">
        <w:rPr>
          <w:rFonts w:ascii="Bookman Old Style" w:hAnsi="Bookman Old Style"/>
          <w:b/>
          <w:bCs/>
        </w:rPr>
        <w:t>3. Teacher Evaluation Framework:</w:t>
      </w:r>
      <w:r w:rsidRPr="00F81E35">
        <w:rPr>
          <w:rFonts w:ascii="Bookman Old Style" w:hAnsi="Bookman Old Style"/>
        </w:rPr>
        <w:br/>
        <w:t>The principal presented the current teacher evaluation framework alongside the proposed framework. Key points included:</w:t>
      </w:r>
    </w:p>
    <w:p w14:paraId="7578C1BA" w14:textId="77777777" w:rsidR="00F81E35" w:rsidRPr="00F81E35" w:rsidRDefault="00F81E35" w:rsidP="00F81E35">
      <w:pPr>
        <w:numPr>
          <w:ilvl w:val="0"/>
          <w:numId w:val="45"/>
        </w:numPr>
        <w:rPr>
          <w:rFonts w:ascii="Bookman Old Style" w:hAnsi="Bookman Old Style"/>
        </w:rPr>
      </w:pPr>
      <w:r w:rsidRPr="00F81E35">
        <w:rPr>
          <w:rFonts w:ascii="Bookman Old Style" w:hAnsi="Bookman Old Style"/>
        </w:rPr>
        <w:t>The focus on quality of instruction and student achievement.</w:t>
      </w:r>
    </w:p>
    <w:p w14:paraId="34ACF295" w14:textId="77777777" w:rsidR="00F81E35" w:rsidRPr="00F81E35" w:rsidRDefault="00F81E35" w:rsidP="00F81E35">
      <w:pPr>
        <w:numPr>
          <w:ilvl w:val="0"/>
          <w:numId w:val="45"/>
        </w:numPr>
        <w:rPr>
          <w:rFonts w:ascii="Bookman Old Style" w:hAnsi="Bookman Old Style"/>
        </w:rPr>
      </w:pPr>
      <w:r w:rsidRPr="00F81E35">
        <w:rPr>
          <w:rFonts w:ascii="Bookman Old Style" w:hAnsi="Bookman Old Style"/>
        </w:rPr>
        <w:t>Discussion on student feedback surveys that will apply only to grades 3-5.</w:t>
      </w:r>
    </w:p>
    <w:p w14:paraId="69E31B43" w14:textId="77777777" w:rsidR="00F81E35" w:rsidRPr="00F81E35" w:rsidRDefault="00F81E35" w:rsidP="00F81E35">
      <w:pPr>
        <w:rPr>
          <w:rFonts w:ascii="Bookman Old Style" w:hAnsi="Bookman Old Style"/>
        </w:rPr>
      </w:pPr>
      <w:r w:rsidRPr="00F81E35">
        <w:rPr>
          <w:rFonts w:ascii="Bookman Old Style" w:hAnsi="Bookman Old Style"/>
          <w:b/>
          <w:bCs/>
        </w:rPr>
        <w:t>4. Options Discussion and Voting:</w:t>
      </w:r>
      <w:r w:rsidRPr="00F81E35">
        <w:rPr>
          <w:rFonts w:ascii="Bookman Old Style" w:hAnsi="Bookman Old Style"/>
        </w:rPr>
        <w:br/>
        <w:t xml:space="preserve">Teachers reviewed each evaluation option. The team voted on options A, B, and D. </w:t>
      </w:r>
    </w:p>
    <w:p w14:paraId="4899D113" w14:textId="77777777" w:rsidR="00F81E35" w:rsidRPr="00F81E35" w:rsidRDefault="00F81E35" w:rsidP="00F81E35">
      <w:pPr>
        <w:numPr>
          <w:ilvl w:val="0"/>
          <w:numId w:val="46"/>
        </w:numPr>
        <w:rPr>
          <w:rFonts w:ascii="Bookman Old Style" w:hAnsi="Bookman Old Style"/>
        </w:rPr>
      </w:pPr>
      <w:r w:rsidRPr="00F81E35">
        <w:rPr>
          <w:rFonts w:ascii="Bookman Old Style" w:hAnsi="Bookman Old Style"/>
        </w:rPr>
        <w:t xml:space="preserve">There was some hesitancy regarding the inclusion of student surveys in the evaluation process. </w:t>
      </w:r>
    </w:p>
    <w:p w14:paraId="4FF6A9C8" w14:textId="77777777" w:rsidR="00F81E35" w:rsidRPr="00F81E35" w:rsidRDefault="00F81E35" w:rsidP="00F81E35">
      <w:pPr>
        <w:numPr>
          <w:ilvl w:val="0"/>
          <w:numId w:val="46"/>
        </w:numPr>
        <w:rPr>
          <w:rFonts w:ascii="Bookman Old Style" w:hAnsi="Bookman Old Style"/>
        </w:rPr>
      </w:pPr>
      <w:r w:rsidRPr="00F81E35">
        <w:rPr>
          <w:rFonts w:ascii="Bookman Old Style" w:hAnsi="Bookman Old Style"/>
        </w:rPr>
        <w:t>Questions were raised concerning group F teachers, all of which were addressed satisfactorily.</w:t>
      </w:r>
    </w:p>
    <w:p w14:paraId="44DC3C5E" w14:textId="77777777" w:rsidR="00F81E35" w:rsidRPr="00F81E35" w:rsidRDefault="00F81E35" w:rsidP="00F81E35">
      <w:pPr>
        <w:rPr>
          <w:rFonts w:ascii="Bookman Old Style" w:hAnsi="Bookman Old Style"/>
        </w:rPr>
      </w:pPr>
      <w:r w:rsidRPr="00F81E35">
        <w:rPr>
          <w:rFonts w:ascii="Bookman Old Style" w:hAnsi="Bookman Old Style"/>
          <w:b/>
          <w:bCs/>
        </w:rPr>
        <w:t>5. Resources Provided:</w:t>
      </w:r>
      <w:r w:rsidRPr="00F81E35">
        <w:rPr>
          <w:rFonts w:ascii="Bookman Old Style" w:hAnsi="Bookman Old Style"/>
        </w:rPr>
        <w:br/>
        <w:t>All teachers and SDMC members had access to the presentation slides and a one-page summary for reference.</w:t>
      </w:r>
    </w:p>
    <w:p w14:paraId="3391C237" w14:textId="77777777" w:rsidR="00F81E35" w:rsidRDefault="00F81E35" w:rsidP="001A55A9">
      <w:pPr>
        <w:rPr>
          <w:rFonts w:ascii="Bookman Old Style" w:hAnsi="Bookman Old Style"/>
        </w:rPr>
      </w:pPr>
    </w:p>
    <w:p w14:paraId="589BD8C7" w14:textId="77777777" w:rsidR="00294020" w:rsidRDefault="00294020" w:rsidP="001A55A9">
      <w:pPr>
        <w:rPr>
          <w:rFonts w:ascii="Bookman Old Style" w:hAnsi="Bookman Old Style"/>
        </w:rPr>
      </w:pPr>
    </w:p>
    <w:p w14:paraId="18B834F9" w14:textId="77777777" w:rsidR="00294020" w:rsidRDefault="00294020" w:rsidP="001A55A9">
      <w:pPr>
        <w:rPr>
          <w:rFonts w:ascii="Bookman Old Style" w:hAnsi="Bookman Old Style"/>
        </w:rPr>
      </w:pPr>
    </w:p>
    <w:p w14:paraId="1E846E76" w14:textId="77777777" w:rsidR="00294020" w:rsidRDefault="00294020" w:rsidP="001A55A9">
      <w:pPr>
        <w:rPr>
          <w:rFonts w:ascii="Bookman Old Style" w:hAnsi="Bookman Old Style"/>
        </w:rPr>
      </w:pPr>
    </w:p>
    <w:p w14:paraId="46166BAC" w14:textId="77777777" w:rsidR="00294020" w:rsidRDefault="00294020" w:rsidP="001A55A9">
      <w:pPr>
        <w:rPr>
          <w:rFonts w:ascii="Bookman Old Style" w:hAnsi="Bookman Old Style"/>
        </w:rPr>
      </w:pPr>
    </w:p>
    <w:p w14:paraId="1FB38B38" w14:textId="77777777" w:rsidR="00294020" w:rsidRDefault="00294020" w:rsidP="001A55A9">
      <w:pPr>
        <w:rPr>
          <w:rFonts w:ascii="Bookman Old Style" w:hAnsi="Bookman Old Style"/>
        </w:rPr>
      </w:pPr>
    </w:p>
    <w:p w14:paraId="3DF8985F" w14:textId="77777777" w:rsidR="00294020" w:rsidRDefault="00294020" w:rsidP="001A55A9">
      <w:pPr>
        <w:rPr>
          <w:rFonts w:ascii="Bookman Old Style" w:hAnsi="Bookman Old Style"/>
        </w:rPr>
      </w:pPr>
    </w:p>
    <w:p w14:paraId="5B964F8B" w14:textId="77777777" w:rsidR="00294020" w:rsidRDefault="00294020" w:rsidP="001A55A9">
      <w:pPr>
        <w:rPr>
          <w:rFonts w:ascii="Bookman Old Style" w:hAnsi="Bookman Old Style"/>
        </w:rPr>
      </w:pPr>
    </w:p>
    <w:p w14:paraId="4902E6FF" w14:textId="77777777" w:rsidR="00C334B8" w:rsidRDefault="00C334B8" w:rsidP="001A55A9">
      <w:pPr>
        <w:rPr>
          <w:rFonts w:ascii="Bookman Old Style" w:hAnsi="Bookman Old Style"/>
        </w:rPr>
      </w:pPr>
    </w:p>
    <w:sectPr w:rsidR="00C334B8" w:rsidSect="00F76BAE">
      <w:footerReference w:type="even" r:id="rId11"/>
      <w:footerReference w:type="default" r:id="rId12"/>
      <w:headerReference w:type="first" r:id="rId13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3BC23A" w14:textId="77777777" w:rsidR="00B17326" w:rsidRDefault="00B17326">
      <w:r>
        <w:separator/>
      </w:r>
    </w:p>
  </w:endnote>
  <w:endnote w:type="continuationSeparator" w:id="0">
    <w:p w14:paraId="6A72D00F" w14:textId="77777777" w:rsidR="00B17326" w:rsidRDefault="00B17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705B62" w14:textId="77777777" w:rsidR="0052715D" w:rsidRPr="0052715D" w:rsidRDefault="0052715D" w:rsidP="0052715D">
    <w:pPr>
      <w:pStyle w:val="Footer"/>
      <w:jc w:val="right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C3F9C1" w14:textId="77777777" w:rsidR="0052715D" w:rsidRPr="0052715D" w:rsidRDefault="0052715D" w:rsidP="0052715D">
    <w:pPr>
      <w:pStyle w:val="Footer"/>
      <w:jc w:val="right"/>
      <w:rPr>
        <w:rFonts w:ascii="Arial" w:hAnsi="Arial" w:cs="Arial"/>
      </w:rPr>
    </w:pPr>
    <w:r w:rsidRPr="0052715D">
      <w:rPr>
        <w:rFonts w:ascii="Arial" w:hAnsi="Arial" w:cs="Arial"/>
      </w:rPr>
      <w:t>Page 2 of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CC2552" w14:textId="77777777" w:rsidR="00B17326" w:rsidRDefault="00B17326">
      <w:r>
        <w:separator/>
      </w:r>
    </w:p>
  </w:footnote>
  <w:footnote w:type="continuationSeparator" w:id="0">
    <w:p w14:paraId="5E99FB97" w14:textId="77777777" w:rsidR="00B17326" w:rsidRDefault="00B173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10264B" w14:textId="4B4C2BBA" w:rsidR="0052715D" w:rsidRDefault="00065C90" w:rsidP="0052715D">
    <w:pPr>
      <w:pStyle w:val="Header"/>
      <w:tabs>
        <w:tab w:val="clear" w:pos="4320"/>
        <w:tab w:val="clear" w:pos="8640"/>
        <w:tab w:val="left" w:pos="1872"/>
      </w:tabs>
      <w:jc w:val="right"/>
    </w:pPr>
    <w:r w:rsidRPr="00065C90">
      <w:rPr>
        <w:noProof/>
      </w:rPr>
      <w:drawing>
        <wp:inline distT="0" distB="0" distL="0" distR="0" wp14:anchorId="44365DBB" wp14:editId="41537892">
          <wp:extent cx="6858000" cy="1690370"/>
          <wp:effectExtent l="0" t="0" r="0" b="5080"/>
          <wp:docPr id="629772230" name="Picture 1" descr="A blue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9772230" name="Picture 1" descr="A blue background with white 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0" cy="1690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C99CD1C" w14:textId="3A454577" w:rsidR="0052715D" w:rsidRDefault="005271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267ED"/>
    <w:multiLevelType w:val="multilevel"/>
    <w:tmpl w:val="6BDEA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EF04A8"/>
    <w:multiLevelType w:val="hybridMultilevel"/>
    <w:tmpl w:val="9C00299E"/>
    <w:lvl w:ilvl="0" w:tplc="0409000D">
      <w:start w:val="1"/>
      <w:numFmt w:val="bullet"/>
      <w:lvlText w:val="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00F44111"/>
    <w:multiLevelType w:val="hybridMultilevel"/>
    <w:tmpl w:val="99C48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751A63"/>
    <w:multiLevelType w:val="hybridMultilevel"/>
    <w:tmpl w:val="EE1E8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414D58"/>
    <w:multiLevelType w:val="hybridMultilevel"/>
    <w:tmpl w:val="E444AD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90E0A8B"/>
    <w:multiLevelType w:val="multilevel"/>
    <w:tmpl w:val="3236C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E3A017A"/>
    <w:multiLevelType w:val="hybridMultilevel"/>
    <w:tmpl w:val="B35EA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875D13"/>
    <w:multiLevelType w:val="hybridMultilevel"/>
    <w:tmpl w:val="E4EE4268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8" w15:restartNumberingAfterBreak="0">
    <w:nsid w:val="1A3E6756"/>
    <w:multiLevelType w:val="hybridMultilevel"/>
    <w:tmpl w:val="3FA4C1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A151D6"/>
    <w:multiLevelType w:val="hybridMultilevel"/>
    <w:tmpl w:val="7772F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363FCD"/>
    <w:multiLevelType w:val="multilevel"/>
    <w:tmpl w:val="A03A5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4ED4F58"/>
    <w:multiLevelType w:val="hybridMultilevel"/>
    <w:tmpl w:val="BED6AF76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814E31"/>
    <w:multiLevelType w:val="hybridMultilevel"/>
    <w:tmpl w:val="C98A3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B407D6"/>
    <w:multiLevelType w:val="hybridMultilevel"/>
    <w:tmpl w:val="9128399C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14" w15:restartNumberingAfterBreak="0">
    <w:nsid w:val="2B366A0F"/>
    <w:multiLevelType w:val="hybridMultilevel"/>
    <w:tmpl w:val="0A7EF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C07B94"/>
    <w:multiLevelType w:val="hybridMultilevel"/>
    <w:tmpl w:val="5714F07A"/>
    <w:lvl w:ilvl="0" w:tplc="23525C8C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BC48D7"/>
    <w:multiLevelType w:val="hybridMultilevel"/>
    <w:tmpl w:val="9954DC22"/>
    <w:lvl w:ilvl="0" w:tplc="0409000D">
      <w:start w:val="1"/>
      <w:numFmt w:val="bullet"/>
      <w:lvlText w:val=""/>
      <w:lvlJc w:val="left"/>
      <w:pPr>
        <w:ind w:left="5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17" w15:restartNumberingAfterBreak="0">
    <w:nsid w:val="353D25EB"/>
    <w:multiLevelType w:val="hybridMultilevel"/>
    <w:tmpl w:val="CF3486A2"/>
    <w:lvl w:ilvl="0" w:tplc="0409000D">
      <w:start w:val="1"/>
      <w:numFmt w:val="bullet"/>
      <w:lvlText w:val="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8" w15:restartNumberingAfterBreak="0">
    <w:nsid w:val="35942F7A"/>
    <w:multiLevelType w:val="hybridMultilevel"/>
    <w:tmpl w:val="080644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6D7761"/>
    <w:multiLevelType w:val="hybridMultilevel"/>
    <w:tmpl w:val="42FE948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8B7DDE"/>
    <w:multiLevelType w:val="hybridMultilevel"/>
    <w:tmpl w:val="20B29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5425F6"/>
    <w:multiLevelType w:val="hybridMultilevel"/>
    <w:tmpl w:val="FC5AC9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E10575"/>
    <w:multiLevelType w:val="hybridMultilevel"/>
    <w:tmpl w:val="09601C9A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23" w15:restartNumberingAfterBreak="0">
    <w:nsid w:val="445A7148"/>
    <w:multiLevelType w:val="hybridMultilevel"/>
    <w:tmpl w:val="63A640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72E6B75"/>
    <w:multiLevelType w:val="hybridMultilevel"/>
    <w:tmpl w:val="8F3A3DE6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5" w15:restartNumberingAfterBreak="0">
    <w:nsid w:val="47EC7E63"/>
    <w:multiLevelType w:val="hybridMultilevel"/>
    <w:tmpl w:val="FE106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9B7EE9"/>
    <w:multiLevelType w:val="hybridMultilevel"/>
    <w:tmpl w:val="F8A8FCBA"/>
    <w:lvl w:ilvl="0" w:tplc="23525C8C">
      <w:numFmt w:val="bullet"/>
      <w:lvlText w:val="•"/>
      <w:lvlJc w:val="left"/>
      <w:pPr>
        <w:ind w:left="144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3120EBB"/>
    <w:multiLevelType w:val="multilevel"/>
    <w:tmpl w:val="BCCEE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3EF3006"/>
    <w:multiLevelType w:val="multilevel"/>
    <w:tmpl w:val="3ACC1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7EF3B24"/>
    <w:multiLevelType w:val="multilevel"/>
    <w:tmpl w:val="2CB8E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58D64B99"/>
    <w:multiLevelType w:val="hybridMultilevel"/>
    <w:tmpl w:val="BDCE23B4"/>
    <w:lvl w:ilvl="0" w:tplc="23525C8C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0E1984"/>
    <w:multiLevelType w:val="hybridMultilevel"/>
    <w:tmpl w:val="0A0A7554"/>
    <w:lvl w:ilvl="0" w:tplc="040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2" w15:restartNumberingAfterBreak="0">
    <w:nsid w:val="60F312D3"/>
    <w:multiLevelType w:val="hybridMultilevel"/>
    <w:tmpl w:val="A5A2CF06"/>
    <w:lvl w:ilvl="0" w:tplc="A9ACA1D8">
      <w:numFmt w:val="bullet"/>
      <w:lvlText w:val=""/>
      <w:lvlJc w:val="left"/>
      <w:pPr>
        <w:ind w:left="820" w:hanging="361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4D24B790">
      <w:numFmt w:val="bullet"/>
      <w:lvlText w:val="•"/>
      <w:lvlJc w:val="left"/>
      <w:pPr>
        <w:ind w:left="1848" w:hanging="361"/>
      </w:pPr>
      <w:rPr>
        <w:rFonts w:hint="default"/>
        <w:lang w:val="en-US" w:eastAsia="en-US" w:bidi="ar-SA"/>
      </w:rPr>
    </w:lvl>
    <w:lvl w:ilvl="2" w:tplc="A3961E2E">
      <w:numFmt w:val="bullet"/>
      <w:lvlText w:val="•"/>
      <w:lvlJc w:val="left"/>
      <w:pPr>
        <w:ind w:left="2876" w:hanging="361"/>
      </w:pPr>
      <w:rPr>
        <w:rFonts w:hint="default"/>
        <w:lang w:val="en-US" w:eastAsia="en-US" w:bidi="ar-SA"/>
      </w:rPr>
    </w:lvl>
    <w:lvl w:ilvl="3" w:tplc="5624327A">
      <w:numFmt w:val="bullet"/>
      <w:lvlText w:val="•"/>
      <w:lvlJc w:val="left"/>
      <w:pPr>
        <w:ind w:left="3904" w:hanging="361"/>
      </w:pPr>
      <w:rPr>
        <w:rFonts w:hint="default"/>
        <w:lang w:val="en-US" w:eastAsia="en-US" w:bidi="ar-SA"/>
      </w:rPr>
    </w:lvl>
    <w:lvl w:ilvl="4" w:tplc="EE167824">
      <w:numFmt w:val="bullet"/>
      <w:lvlText w:val="•"/>
      <w:lvlJc w:val="left"/>
      <w:pPr>
        <w:ind w:left="4932" w:hanging="361"/>
      </w:pPr>
      <w:rPr>
        <w:rFonts w:hint="default"/>
        <w:lang w:val="en-US" w:eastAsia="en-US" w:bidi="ar-SA"/>
      </w:rPr>
    </w:lvl>
    <w:lvl w:ilvl="5" w:tplc="9F1EF468">
      <w:numFmt w:val="bullet"/>
      <w:lvlText w:val="•"/>
      <w:lvlJc w:val="left"/>
      <w:pPr>
        <w:ind w:left="5960" w:hanging="361"/>
      </w:pPr>
      <w:rPr>
        <w:rFonts w:hint="default"/>
        <w:lang w:val="en-US" w:eastAsia="en-US" w:bidi="ar-SA"/>
      </w:rPr>
    </w:lvl>
    <w:lvl w:ilvl="6" w:tplc="E01C1236">
      <w:numFmt w:val="bullet"/>
      <w:lvlText w:val="•"/>
      <w:lvlJc w:val="left"/>
      <w:pPr>
        <w:ind w:left="6988" w:hanging="361"/>
      </w:pPr>
      <w:rPr>
        <w:rFonts w:hint="default"/>
        <w:lang w:val="en-US" w:eastAsia="en-US" w:bidi="ar-SA"/>
      </w:rPr>
    </w:lvl>
    <w:lvl w:ilvl="7" w:tplc="13563638">
      <w:numFmt w:val="bullet"/>
      <w:lvlText w:val="•"/>
      <w:lvlJc w:val="left"/>
      <w:pPr>
        <w:ind w:left="8016" w:hanging="361"/>
      </w:pPr>
      <w:rPr>
        <w:rFonts w:hint="default"/>
        <w:lang w:val="en-US" w:eastAsia="en-US" w:bidi="ar-SA"/>
      </w:rPr>
    </w:lvl>
    <w:lvl w:ilvl="8" w:tplc="8B5817A6">
      <w:numFmt w:val="bullet"/>
      <w:lvlText w:val="•"/>
      <w:lvlJc w:val="left"/>
      <w:pPr>
        <w:ind w:left="9044" w:hanging="361"/>
      </w:pPr>
      <w:rPr>
        <w:rFonts w:hint="default"/>
        <w:lang w:val="en-US" w:eastAsia="en-US" w:bidi="ar-SA"/>
      </w:rPr>
    </w:lvl>
  </w:abstractNum>
  <w:abstractNum w:abstractNumId="33" w15:restartNumberingAfterBreak="0">
    <w:nsid w:val="62F77390"/>
    <w:multiLevelType w:val="multilevel"/>
    <w:tmpl w:val="36141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5AB1145"/>
    <w:multiLevelType w:val="multilevel"/>
    <w:tmpl w:val="91641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7253EDD"/>
    <w:multiLevelType w:val="hybridMultilevel"/>
    <w:tmpl w:val="B8869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0C62B9"/>
    <w:multiLevelType w:val="hybridMultilevel"/>
    <w:tmpl w:val="1C3A1F50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7" w15:restartNumberingAfterBreak="0">
    <w:nsid w:val="71EB27C8"/>
    <w:multiLevelType w:val="hybridMultilevel"/>
    <w:tmpl w:val="C1D48B0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C372DF"/>
    <w:multiLevelType w:val="hybridMultilevel"/>
    <w:tmpl w:val="5F62C4DA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9" w15:restartNumberingAfterBreak="0">
    <w:nsid w:val="7D96373D"/>
    <w:multiLevelType w:val="hybridMultilevel"/>
    <w:tmpl w:val="C19AC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A33C3E"/>
    <w:multiLevelType w:val="multilevel"/>
    <w:tmpl w:val="BD564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E585A4B"/>
    <w:multiLevelType w:val="multilevel"/>
    <w:tmpl w:val="54103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E5F4611"/>
    <w:multiLevelType w:val="hybridMultilevel"/>
    <w:tmpl w:val="78E8B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761339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753433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9596219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0597497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2579445">
    <w:abstractNumId w:val="39"/>
  </w:num>
  <w:num w:numId="6" w16cid:durableId="2035691837">
    <w:abstractNumId w:val="22"/>
  </w:num>
  <w:num w:numId="7" w16cid:durableId="597099225">
    <w:abstractNumId w:val="7"/>
  </w:num>
  <w:num w:numId="8" w16cid:durableId="1682389897">
    <w:abstractNumId w:val="13"/>
  </w:num>
  <w:num w:numId="9" w16cid:durableId="253320490">
    <w:abstractNumId w:val="36"/>
  </w:num>
  <w:num w:numId="10" w16cid:durableId="476537311">
    <w:abstractNumId w:val="31"/>
  </w:num>
  <w:num w:numId="11" w16cid:durableId="2134131254">
    <w:abstractNumId w:val="4"/>
  </w:num>
  <w:num w:numId="12" w16cid:durableId="392583515">
    <w:abstractNumId w:val="21"/>
  </w:num>
  <w:num w:numId="13" w16cid:durableId="996615270">
    <w:abstractNumId w:val="3"/>
  </w:num>
  <w:num w:numId="14" w16cid:durableId="439303866">
    <w:abstractNumId w:val="24"/>
  </w:num>
  <w:num w:numId="15" w16cid:durableId="539437231">
    <w:abstractNumId w:val="16"/>
  </w:num>
  <w:num w:numId="16" w16cid:durableId="1215852622">
    <w:abstractNumId w:val="1"/>
  </w:num>
  <w:num w:numId="17" w16cid:durableId="560679927">
    <w:abstractNumId w:val="19"/>
  </w:num>
  <w:num w:numId="18" w16cid:durableId="236550969">
    <w:abstractNumId w:val="17"/>
  </w:num>
  <w:num w:numId="19" w16cid:durableId="1001734924">
    <w:abstractNumId w:val="38"/>
  </w:num>
  <w:num w:numId="20" w16cid:durableId="946236313">
    <w:abstractNumId w:val="35"/>
  </w:num>
  <w:num w:numId="21" w16cid:durableId="378476804">
    <w:abstractNumId w:val="30"/>
  </w:num>
  <w:num w:numId="22" w16cid:durableId="232669239">
    <w:abstractNumId w:val="26"/>
  </w:num>
  <w:num w:numId="23" w16cid:durableId="833642546">
    <w:abstractNumId w:val="15"/>
  </w:num>
  <w:num w:numId="24" w16cid:durableId="423455357">
    <w:abstractNumId w:val="8"/>
  </w:num>
  <w:num w:numId="25" w16cid:durableId="1179350191">
    <w:abstractNumId w:val="9"/>
  </w:num>
  <w:num w:numId="26" w16cid:durableId="2141529503">
    <w:abstractNumId w:val="42"/>
  </w:num>
  <w:num w:numId="27" w16cid:durableId="1524399914">
    <w:abstractNumId w:val="25"/>
  </w:num>
  <w:num w:numId="28" w16cid:durableId="626620480">
    <w:abstractNumId w:val="20"/>
  </w:num>
  <w:num w:numId="29" w16cid:durableId="1923028069">
    <w:abstractNumId w:val="14"/>
  </w:num>
  <w:num w:numId="30" w16cid:durableId="1889730595">
    <w:abstractNumId w:val="20"/>
  </w:num>
  <w:num w:numId="31" w16cid:durableId="1306200763">
    <w:abstractNumId w:val="14"/>
  </w:num>
  <w:num w:numId="32" w16cid:durableId="944507200">
    <w:abstractNumId w:val="25"/>
  </w:num>
  <w:num w:numId="33" w16cid:durableId="1537616943">
    <w:abstractNumId w:val="32"/>
  </w:num>
  <w:num w:numId="34" w16cid:durableId="712192680">
    <w:abstractNumId w:val="37"/>
  </w:num>
  <w:num w:numId="35" w16cid:durableId="2018575914">
    <w:abstractNumId w:val="29"/>
  </w:num>
  <w:num w:numId="36" w16cid:durableId="308900302">
    <w:abstractNumId w:val="41"/>
  </w:num>
  <w:num w:numId="37" w16cid:durableId="1778015585">
    <w:abstractNumId w:val="27"/>
  </w:num>
  <w:num w:numId="38" w16cid:durableId="1109734957">
    <w:abstractNumId w:val="33"/>
  </w:num>
  <w:num w:numId="39" w16cid:durableId="1670675541">
    <w:abstractNumId w:val="5"/>
  </w:num>
  <w:num w:numId="40" w16cid:durableId="226113456">
    <w:abstractNumId w:val="10"/>
  </w:num>
  <w:num w:numId="41" w16cid:durableId="525366584">
    <w:abstractNumId w:val="23"/>
  </w:num>
  <w:num w:numId="42" w16cid:durableId="425541005">
    <w:abstractNumId w:val="18"/>
  </w:num>
  <w:num w:numId="43" w16cid:durableId="1291009878">
    <w:abstractNumId w:val="2"/>
  </w:num>
  <w:num w:numId="44" w16cid:durableId="1601335796">
    <w:abstractNumId w:val="28"/>
  </w:num>
  <w:num w:numId="45" w16cid:durableId="369497942">
    <w:abstractNumId w:val="34"/>
  </w:num>
  <w:num w:numId="46" w16cid:durableId="1246695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6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47C9"/>
    <w:rsid w:val="0000338B"/>
    <w:rsid w:val="00004F11"/>
    <w:rsid w:val="00005C4F"/>
    <w:rsid w:val="000109B3"/>
    <w:rsid w:val="00011458"/>
    <w:rsid w:val="00020B32"/>
    <w:rsid w:val="00036916"/>
    <w:rsid w:val="00037636"/>
    <w:rsid w:val="0004070F"/>
    <w:rsid w:val="00061054"/>
    <w:rsid w:val="00064E95"/>
    <w:rsid w:val="00065C90"/>
    <w:rsid w:val="00085EBA"/>
    <w:rsid w:val="000A00E4"/>
    <w:rsid w:val="000A11C8"/>
    <w:rsid w:val="000B5651"/>
    <w:rsid w:val="000B7A8A"/>
    <w:rsid w:val="000B7F18"/>
    <w:rsid w:val="000C6288"/>
    <w:rsid w:val="000E5D8A"/>
    <w:rsid w:val="00101534"/>
    <w:rsid w:val="00102AA8"/>
    <w:rsid w:val="00103076"/>
    <w:rsid w:val="00110ABA"/>
    <w:rsid w:val="00111707"/>
    <w:rsid w:val="001118F0"/>
    <w:rsid w:val="00114FB4"/>
    <w:rsid w:val="00115DC6"/>
    <w:rsid w:val="0012535A"/>
    <w:rsid w:val="001255C8"/>
    <w:rsid w:val="0013133B"/>
    <w:rsid w:val="00136FF6"/>
    <w:rsid w:val="00140EC6"/>
    <w:rsid w:val="00145CE7"/>
    <w:rsid w:val="00147B88"/>
    <w:rsid w:val="00150371"/>
    <w:rsid w:val="001533D9"/>
    <w:rsid w:val="00163007"/>
    <w:rsid w:val="001632C2"/>
    <w:rsid w:val="00171949"/>
    <w:rsid w:val="00174E35"/>
    <w:rsid w:val="0019728E"/>
    <w:rsid w:val="001A55A9"/>
    <w:rsid w:val="001B1A94"/>
    <w:rsid w:val="001B1B99"/>
    <w:rsid w:val="001B2615"/>
    <w:rsid w:val="001B2CDA"/>
    <w:rsid w:val="001C2540"/>
    <w:rsid w:val="001C5E86"/>
    <w:rsid w:val="001C79AF"/>
    <w:rsid w:val="001D5FB9"/>
    <w:rsid w:val="001D79D8"/>
    <w:rsid w:val="001F153F"/>
    <w:rsid w:val="001F1A30"/>
    <w:rsid w:val="001F1DE8"/>
    <w:rsid w:val="001F3C15"/>
    <w:rsid w:val="001F782B"/>
    <w:rsid w:val="00200EB9"/>
    <w:rsid w:val="002059F7"/>
    <w:rsid w:val="00211EF8"/>
    <w:rsid w:val="0021474C"/>
    <w:rsid w:val="002210EC"/>
    <w:rsid w:val="00221A52"/>
    <w:rsid w:val="00225002"/>
    <w:rsid w:val="002270C0"/>
    <w:rsid w:val="00230640"/>
    <w:rsid w:val="00231098"/>
    <w:rsid w:val="00233D84"/>
    <w:rsid w:val="00235E2A"/>
    <w:rsid w:val="00240820"/>
    <w:rsid w:val="002509C6"/>
    <w:rsid w:val="002517CB"/>
    <w:rsid w:val="002559AD"/>
    <w:rsid w:val="00262643"/>
    <w:rsid w:val="00285AF6"/>
    <w:rsid w:val="002906D2"/>
    <w:rsid w:val="00291BFF"/>
    <w:rsid w:val="00293CB6"/>
    <w:rsid w:val="00294020"/>
    <w:rsid w:val="00294F44"/>
    <w:rsid w:val="002B26E3"/>
    <w:rsid w:val="002B2E7C"/>
    <w:rsid w:val="002B2F9B"/>
    <w:rsid w:val="002C619A"/>
    <w:rsid w:val="002D7BE0"/>
    <w:rsid w:val="002E088D"/>
    <w:rsid w:val="002E3A71"/>
    <w:rsid w:val="002E6C12"/>
    <w:rsid w:val="002E6CA3"/>
    <w:rsid w:val="002F5603"/>
    <w:rsid w:val="00305D35"/>
    <w:rsid w:val="003102D8"/>
    <w:rsid w:val="0031345F"/>
    <w:rsid w:val="0032076B"/>
    <w:rsid w:val="00320CB1"/>
    <w:rsid w:val="00325702"/>
    <w:rsid w:val="00326E82"/>
    <w:rsid w:val="003311C0"/>
    <w:rsid w:val="003373FD"/>
    <w:rsid w:val="00347B81"/>
    <w:rsid w:val="00347E2F"/>
    <w:rsid w:val="00362714"/>
    <w:rsid w:val="00364A5F"/>
    <w:rsid w:val="003656EB"/>
    <w:rsid w:val="00392C08"/>
    <w:rsid w:val="003941CF"/>
    <w:rsid w:val="00397AF8"/>
    <w:rsid w:val="003A04C7"/>
    <w:rsid w:val="003A310D"/>
    <w:rsid w:val="003B4AAD"/>
    <w:rsid w:val="003C33CF"/>
    <w:rsid w:val="003C41A3"/>
    <w:rsid w:val="003C4227"/>
    <w:rsid w:val="003D7E0E"/>
    <w:rsid w:val="003E1325"/>
    <w:rsid w:val="003E2308"/>
    <w:rsid w:val="003E5FEC"/>
    <w:rsid w:val="003E6900"/>
    <w:rsid w:val="003F4661"/>
    <w:rsid w:val="003F52BF"/>
    <w:rsid w:val="003F772B"/>
    <w:rsid w:val="004034F8"/>
    <w:rsid w:val="0040753F"/>
    <w:rsid w:val="00407976"/>
    <w:rsid w:val="00411053"/>
    <w:rsid w:val="0041136B"/>
    <w:rsid w:val="0042059D"/>
    <w:rsid w:val="004212A8"/>
    <w:rsid w:val="004228E1"/>
    <w:rsid w:val="00427531"/>
    <w:rsid w:val="0043377F"/>
    <w:rsid w:val="00434F85"/>
    <w:rsid w:val="0043530B"/>
    <w:rsid w:val="004410E0"/>
    <w:rsid w:val="0044321A"/>
    <w:rsid w:val="004525EC"/>
    <w:rsid w:val="0045667D"/>
    <w:rsid w:val="004615EB"/>
    <w:rsid w:val="004676EF"/>
    <w:rsid w:val="004707A3"/>
    <w:rsid w:val="00470886"/>
    <w:rsid w:val="00470E9F"/>
    <w:rsid w:val="00484018"/>
    <w:rsid w:val="004935CB"/>
    <w:rsid w:val="004A300B"/>
    <w:rsid w:val="004D04D7"/>
    <w:rsid w:val="004D16C5"/>
    <w:rsid w:val="004D381B"/>
    <w:rsid w:val="004E4C35"/>
    <w:rsid w:val="00503680"/>
    <w:rsid w:val="00510D74"/>
    <w:rsid w:val="0051223A"/>
    <w:rsid w:val="0052205B"/>
    <w:rsid w:val="00523D4A"/>
    <w:rsid w:val="0052585B"/>
    <w:rsid w:val="0052715D"/>
    <w:rsid w:val="00531EAA"/>
    <w:rsid w:val="005358C5"/>
    <w:rsid w:val="00536FA6"/>
    <w:rsid w:val="005428E1"/>
    <w:rsid w:val="00561CBE"/>
    <w:rsid w:val="005621C5"/>
    <w:rsid w:val="00567AD4"/>
    <w:rsid w:val="00567DD0"/>
    <w:rsid w:val="0058239E"/>
    <w:rsid w:val="005918FA"/>
    <w:rsid w:val="005919D2"/>
    <w:rsid w:val="00593D09"/>
    <w:rsid w:val="005A5E6E"/>
    <w:rsid w:val="005A6FD1"/>
    <w:rsid w:val="005B0D50"/>
    <w:rsid w:val="005B176F"/>
    <w:rsid w:val="005C5AAA"/>
    <w:rsid w:val="005E2CBC"/>
    <w:rsid w:val="005E4919"/>
    <w:rsid w:val="005F30A3"/>
    <w:rsid w:val="00602DF6"/>
    <w:rsid w:val="00612A55"/>
    <w:rsid w:val="00637FAF"/>
    <w:rsid w:val="00640C7F"/>
    <w:rsid w:val="0064741C"/>
    <w:rsid w:val="00647671"/>
    <w:rsid w:val="00650A9E"/>
    <w:rsid w:val="00655311"/>
    <w:rsid w:val="0066458D"/>
    <w:rsid w:val="00670B0F"/>
    <w:rsid w:val="006843B1"/>
    <w:rsid w:val="00691111"/>
    <w:rsid w:val="006A7CA1"/>
    <w:rsid w:val="006B4030"/>
    <w:rsid w:val="006C1BB1"/>
    <w:rsid w:val="006D0E45"/>
    <w:rsid w:val="006D474F"/>
    <w:rsid w:val="006E0AFD"/>
    <w:rsid w:val="006E3689"/>
    <w:rsid w:val="006E70EC"/>
    <w:rsid w:val="006E7894"/>
    <w:rsid w:val="006E7B8C"/>
    <w:rsid w:val="006E7F10"/>
    <w:rsid w:val="006F0EB8"/>
    <w:rsid w:val="006F2FCE"/>
    <w:rsid w:val="006F3FEF"/>
    <w:rsid w:val="0070243B"/>
    <w:rsid w:val="00707213"/>
    <w:rsid w:val="007130B6"/>
    <w:rsid w:val="007233B7"/>
    <w:rsid w:val="00723447"/>
    <w:rsid w:val="00726BE9"/>
    <w:rsid w:val="00752DB1"/>
    <w:rsid w:val="0076642F"/>
    <w:rsid w:val="00770B4D"/>
    <w:rsid w:val="00776BB8"/>
    <w:rsid w:val="00782B6F"/>
    <w:rsid w:val="0078503B"/>
    <w:rsid w:val="0078590F"/>
    <w:rsid w:val="00787AC3"/>
    <w:rsid w:val="007903A5"/>
    <w:rsid w:val="00795372"/>
    <w:rsid w:val="007B131F"/>
    <w:rsid w:val="007B2CDE"/>
    <w:rsid w:val="007B7F42"/>
    <w:rsid w:val="007C4569"/>
    <w:rsid w:val="007D1E7D"/>
    <w:rsid w:val="007D3FB1"/>
    <w:rsid w:val="007E0AD5"/>
    <w:rsid w:val="007F21CD"/>
    <w:rsid w:val="007F76EB"/>
    <w:rsid w:val="0080072F"/>
    <w:rsid w:val="008017C2"/>
    <w:rsid w:val="00806A6C"/>
    <w:rsid w:val="00811BB0"/>
    <w:rsid w:val="008176B7"/>
    <w:rsid w:val="0082232D"/>
    <w:rsid w:val="00826C81"/>
    <w:rsid w:val="008404E0"/>
    <w:rsid w:val="0084119D"/>
    <w:rsid w:val="00843CDA"/>
    <w:rsid w:val="008460BD"/>
    <w:rsid w:val="008470B2"/>
    <w:rsid w:val="00854611"/>
    <w:rsid w:val="00857F76"/>
    <w:rsid w:val="00862354"/>
    <w:rsid w:val="00862B49"/>
    <w:rsid w:val="00862E68"/>
    <w:rsid w:val="00866E44"/>
    <w:rsid w:val="00870ABD"/>
    <w:rsid w:val="0087302A"/>
    <w:rsid w:val="008733AB"/>
    <w:rsid w:val="008743D2"/>
    <w:rsid w:val="00874FC9"/>
    <w:rsid w:val="0087707E"/>
    <w:rsid w:val="0088568F"/>
    <w:rsid w:val="008A2391"/>
    <w:rsid w:val="008A2FB3"/>
    <w:rsid w:val="008A32F1"/>
    <w:rsid w:val="008A769F"/>
    <w:rsid w:val="008C04C4"/>
    <w:rsid w:val="008C219E"/>
    <w:rsid w:val="008C46ED"/>
    <w:rsid w:val="008C5587"/>
    <w:rsid w:val="008C56F0"/>
    <w:rsid w:val="008C79CF"/>
    <w:rsid w:val="008E0FBB"/>
    <w:rsid w:val="008E4C38"/>
    <w:rsid w:val="008F29F7"/>
    <w:rsid w:val="008F6CC1"/>
    <w:rsid w:val="00911467"/>
    <w:rsid w:val="00915C99"/>
    <w:rsid w:val="009163D0"/>
    <w:rsid w:val="00925B9D"/>
    <w:rsid w:val="00927607"/>
    <w:rsid w:val="00935357"/>
    <w:rsid w:val="00946837"/>
    <w:rsid w:val="0095608C"/>
    <w:rsid w:val="009574B3"/>
    <w:rsid w:val="009765CC"/>
    <w:rsid w:val="00983B3E"/>
    <w:rsid w:val="009915D6"/>
    <w:rsid w:val="00994411"/>
    <w:rsid w:val="00997504"/>
    <w:rsid w:val="0099799E"/>
    <w:rsid w:val="009A3CC1"/>
    <w:rsid w:val="009B4F8E"/>
    <w:rsid w:val="009C03D3"/>
    <w:rsid w:val="009C17E5"/>
    <w:rsid w:val="009C1BCD"/>
    <w:rsid w:val="009C7871"/>
    <w:rsid w:val="009D3098"/>
    <w:rsid w:val="009D4400"/>
    <w:rsid w:val="009D7157"/>
    <w:rsid w:val="009E5558"/>
    <w:rsid w:val="009E627C"/>
    <w:rsid w:val="009E62FD"/>
    <w:rsid w:val="009F0134"/>
    <w:rsid w:val="009F6159"/>
    <w:rsid w:val="009F682D"/>
    <w:rsid w:val="009F6EF2"/>
    <w:rsid w:val="009F7CE4"/>
    <w:rsid w:val="00A000D6"/>
    <w:rsid w:val="00A00AE4"/>
    <w:rsid w:val="00A04981"/>
    <w:rsid w:val="00A11E0E"/>
    <w:rsid w:val="00A12595"/>
    <w:rsid w:val="00A13890"/>
    <w:rsid w:val="00A20233"/>
    <w:rsid w:val="00A22922"/>
    <w:rsid w:val="00A32347"/>
    <w:rsid w:val="00A35775"/>
    <w:rsid w:val="00A365A4"/>
    <w:rsid w:val="00A36BCD"/>
    <w:rsid w:val="00A4322C"/>
    <w:rsid w:val="00A464BB"/>
    <w:rsid w:val="00A468AB"/>
    <w:rsid w:val="00A501DE"/>
    <w:rsid w:val="00A503C1"/>
    <w:rsid w:val="00A511B4"/>
    <w:rsid w:val="00A56357"/>
    <w:rsid w:val="00A565F0"/>
    <w:rsid w:val="00A57B4D"/>
    <w:rsid w:val="00A631E8"/>
    <w:rsid w:val="00A85993"/>
    <w:rsid w:val="00A87EBE"/>
    <w:rsid w:val="00A91FD2"/>
    <w:rsid w:val="00A936CA"/>
    <w:rsid w:val="00AA044F"/>
    <w:rsid w:val="00AA32A1"/>
    <w:rsid w:val="00AA4312"/>
    <w:rsid w:val="00AB368E"/>
    <w:rsid w:val="00AB3945"/>
    <w:rsid w:val="00AB6459"/>
    <w:rsid w:val="00AC0E52"/>
    <w:rsid w:val="00AC4CA3"/>
    <w:rsid w:val="00AE31D2"/>
    <w:rsid w:val="00AE5F4D"/>
    <w:rsid w:val="00AF180E"/>
    <w:rsid w:val="00AF5708"/>
    <w:rsid w:val="00B061D9"/>
    <w:rsid w:val="00B12C49"/>
    <w:rsid w:val="00B13C05"/>
    <w:rsid w:val="00B16A91"/>
    <w:rsid w:val="00B17326"/>
    <w:rsid w:val="00B223FD"/>
    <w:rsid w:val="00B2289A"/>
    <w:rsid w:val="00B24AB1"/>
    <w:rsid w:val="00B25392"/>
    <w:rsid w:val="00B26282"/>
    <w:rsid w:val="00B3443D"/>
    <w:rsid w:val="00B3537B"/>
    <w:rsid w:val="00B44F2E"/>
    <w:rsid w:val="00B47137"/>
    <w:rsid w:val="00B50166"/>
    <w:rsid w:val="00B5642B"/>
    <w:rsid w:val="00B603F6"/>
    <w:rsid w:val="00B6172F"/>
    <w:rsid w:val="00B622F1"/>
    <w:rsid w:val="00B62B89"/>
    <w:rsid w:val="00B6358A"/>
    <w:rsid w:val="00B64285"/>
    <w:rsid w:val="00B75074"/>
    <w:rsid w:val="00B763FA"/>
    <w:rsid w:val="00B77C6C"/>
    <w:rsid w:val="00B84CBA"/>
    <w:rsid w:val="00B93E28"/>
    <w:rsid w:val="00B970C0"/>
    <w:rsid w:val="00BA1722"/>
    <w:rsid w:val="00BA20E3"/>
    <w:rsid w:val="00BB4703"/>
    <w:rsid w:val="00BD1768"/>
    <w:rsid w:val="00BD4238"/>
    <w:rsid w:val="00BE0A56"/>
    <w:rsid w:val="00BE22FB"/>
    <w:rsid w:val="00BE668D"/>
    <w:rsid w:val="00BF1E78"/>
    <w:rsid w:val="00C05527"/>
    <w:rsid w:val="00C06355"/>
    <w:rsid w:val="00C11C44"/>
    <w:rsid w:val="00C1257E"/>
    <w:rsid w:val="00C14055"/>
    <w:rsid w:val="00C144E6"/>
    <w:rsid w:val="00C15BCA"/>
    <w:rsid w:val="00C17371"/>
    <w:rsid w:val="00C2526A"/>
    <w:rsid w:val="00C27621"/>
    <w:rsid w:val="00C334B8"/>
    <w:rsid w:val="00C4160C"/>
    <w:rsid w:val="00C5624E"/>
    <w:rsid w:val="00C5717E"/>
    <w:rsid w:val="00C65E30"/>
    <w:rsid w:val="00C71533"/>
    <w:rsid w:val="00C73C89"/>
    <w:rsid w:val="00C7526F"/>
    <w:rsid w:val="00C968A0"/>
    <w:rsid w:val="00CD307C"/>
    <w:rsid w:val="00CD47C9"/>
    <w:rsid w:val="00CE6A57"/>
    <w:rsid w:val="00CF1D28"/>
    <w:rsid w:val="00CF4D5C"/>
    <w:rsid w:val="00CF4D9B"/>
    <w:rsid w:val="00CF6EB3"/>
    <w:rsid w:val="00CF7D90"/>
    <w:rsid w:val="00D01CB6"/>
    <w:rsid w:val="00D04545"/>
    <w:rsid w:val="00D120E4"/>
    <w:rsid w:val="00D25BDF"/>
    <w:rsid w:val="00D2633A"/>
    <w:rsid w:val="00D27578"/>
    <w:rsid w:val="00D451FA"/>
    <w:rsid w:val="00D47430"/>
    <w:rsid w:val="00D5299A"/>
    <w:rsid w:val="00D56289"/>
    <w:rsid w:val="00D579E8"/>
    <w:rsid w:val="00D6010E"/>
    <w:rsid w:val="00D6141A"/>
    <w:rsid w:val="00D627AC"/>
    <w:rsid w:val="00D64F21"/>
    <w:rsid w:val="00D70759"/>
    <w:rsid w:val="00D73DFB"/>
    <w:rsid w:val="00D73EA3"/>
    <w:rsid w:val="00D75011"/>
    <w:rsid w:val="00D75236"/>
    <w:rsid w:val="00D77181"/>
    <w:rsid w:val="00D92402"/>
    <w:rsid w:val="00D92584"/>
    <w:rsid w:val="00D93321"/>
    <w:rsid w:val="00DA11EF"/>
    <w:rsid w:val="00DA224B"/>
    <w:rsid w:val="00DA4840"/>
    <w:rsid w:val="00DB259A"/>
    <w:rsid w:val="00DB4D77"/>
    <w:rsid w:val="00DB6C42"/>
    <w:rsid w:val="00DC503A"/>
    <w:rsid w:val="00DD2BD8"/>
    <w:rsid w:val="00DE117C"/>
    <w:rsid w:val="00DE382A"/>
    <w:rsid w:val="00DE4747"/>
    <w:rsid w:val="00DF29A1"/>
    <w:rsid w:val="00DF434A"/>
    <w:rsid w:val="00DF7525"/>
    <w:rsid w:val="00DF7811"/>
    <w:rsid w:val="00E0464B"/>
    <w:rsid w:val="00E06B9C"/>
    <w:rsid w:val="00E07670"/>
    <w:rsid w:val="00E2185E"/>
    <w:rsid w:val="00E220D0"/>
    <w:rsid w:val="00E26402"/>
    <w:rsid w:val="00E266C6"/>
    <w:rsid w:val="00E336CA"/>
    <w:rsid w:val="00E41CEE"/>
    <w:rsid w:val="00E63E1F"/>
    <w:rsid w:val="00E70EA0"/>
    <w:rsid w:val="00E8536F"/>
    <w:rsid w:val="00E916BC"/>
    <w:rsid w:val="00E97B03"/>
    <w:rsid w:val="00EA1D28"/>
    <w:rsid w:val="00EA4DA8"/>
    <w:rsid w:val="00EA7223"/>
    <w:rsid w:val="00EB77A5"/>
    <w:rsid w:val="00EC0C3E"/>
    <w:rsid w:val="00ED10BC"/>
    <w:rsid w:val="00ED4561"/>
    <w:rsid w:val="00ED5996"/>
    <w:rsid w:val="00ED7366"/>
    <w:rsid w:val="00EE2CC1"/>
    <w:rsid w:val="00EE40AD"/>
    <w:rsid w:val="00EE5A37"/>
    <w:rsid w:val="00EF184F"/>
    <w:rsid w:val="00F004D8"/>
    <w:rsid w:val="00F06AFE"/>
    <w:rsid w:val="00F12CCC"/>
    <w:rsid w:val="00F156F0"/>
    <w:rsid w:val="00F246BE"/>
    <w:rsid w:val="00F272FE"/>
    <w:rsid w:val="00F348F5"/>
    <w:rsid w:val="00F470F9"/>
    <w:rsid w:val="00F50F00"/>
    <w:rsid w:val="00F51EF3"/>
    <w:rsid w:val="00F55658"/>
    <w:rsid w:val="00F6011D"/>
    <w:rsid w:val="00F619CB"/>
    <w:rsid w:val="00F66E45"/>
    <w:rsid w:val="00F6779D"/>
    <w:rsid w:val="00F67BEF"/>
    <w:rsid w:val="00F72155"/>
    <w:rsid w:val="00F72B58"/>
    <w:rsid w:val="00F7364F"/>
    <w:rsid w:val="00F76064"/>
    <w:rsid w:val="00F76BAE"/>
    <w:rsid w:val="00F80A06"/>
    <w:rsid w:val="00F81E35"/>
    <w:rsid w:val="00F84627"/>
    <w:rsid w:val="00F873BA"/>
    <w:rsid w:val="00F9307A"/>
    <w:rsid w:val="00F957B6"/>
    <w:rsid w:val="00F97649"/>
    <w:rsid w:val="00F97F41"/>
    <w:rsid w:val="00FA0B29"/>
    <w:rsid w:val="00FA2514"/>
    <w:rsid w:val="00FA4C1D"/>
    <w:rsid w:val="00FB2803"/>
    <w:rsid w:val="00FB57C1"/>
    <w:rsid w:val="00FB5DBC"/>
    <w:rsid w:val="00FB64A2"/>
    <w:rsid w:val="00FD396B"/>
    <w:rsid w:val="00FD3E9A"/>
    <w:rsid w:val="00FE2476"/>
    <w:rsid w:val="00FE33DF"/>
    <w:rsid w:val="00FE709B"/>
    <w:rsid w:val="00FF7069"/>
    <w:rsid w:val="00FF721A"/>
    <w:rsid w:val="13F49FCC"/>
    <w:rsid w:val="3410A463"/>
    <w:rsid w:val="3B57B93E"/>
    <w:rsid w:val="708B7CB4"/>
    <w:rsid w:val="718D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B19C0C3"/>
  <w15:docId w15:val="{3C980F23-E216-43CE-B056-FCB470351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18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3109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3109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348F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6F2FC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1257E"/>
    <w:pPr>
      <w:ind w:left="720"/>
    </w:pPr>
    <w:rPr>
      <w:rFonts w:ascii="Calibri" w:eastAsiaTheme="minorHAnsi" w:hAnsi="Calibri"/>
      <w:sz w:val="22"/>
      <w:szCs w:val="22"/>
    </w:rPr>
  </w:style>
  <w:style w:type="table" w:styleId="TableGrid">
    <w:name w:val="Table Grid"/>
    <w:basedOn w:val="TableNormal"/>
    <w:rsid w:val="007B7F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45CE7"/>
    <w:rPr>
      <w:sz w:val="24"/>
      <w:szCs w:val="24"/>
    </w:rPr>
  </w:style>
  <w:style w:type="paragraph" w:customStyle="1" w:styleId="paragraph">
    <w:name w:val="paragraph"/>
    <w:basedOn w:val="Normal"/>
    <w:uiPriority w:val="99"/>
    <w:rsid w:val="00B62B89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B62B89"/>
  </w:style>
  <w:style w:type="character" w:customStyle="1" w:styleId="eop">
    <w:name w:val="eop"/>
    <w:basedOn w:val="DefaultParagraphFont"/>
    <w:rsid w:val="00B62B89"/>
  </w:style>
  <w:style w:type="paragraph" w:styleId="NormalWeb">
    <w:name w:val="Normal (Web)"/>
    <w:basedOn w:val="Normal"/>
    <w:uiPriority w:val="99"/>
    <w:unhideWhenUsed/>
    <w:rsid w:val="00B62B89"/>
    <w:pPr>
      <w:spacing w:before="100" w:beforeAutospacing="1" w:after="100" w:afterAutospacing="1"/>
    </w:pPr>
  </w:style>
  <w:style w:type="paragraph" w:styleId="PlainText">
    <w:name w:val="Plain Text"/>
    <w:basedOn w:val="Normal"/>
    <w:link w:val="PlainTextChar"/>
    <w:uiPriority w:val="99"/>
    <w:unhideWhenUsed/>
    <w:rsid w:val="00102AA8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02AA8"/>
    <w:rPr>
      <w:rFonts w:ascii="Calibri" w:eastAsiaTheme="minorHAnsi" w:hAnsi="Calibri" w:cstheme="minorBidi"/>
      <w:sz w:val="22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F06A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78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1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lopez2\Local%20Settings\Temporary%20Internet%20Files\OLK22E\letterhead%20sampl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64205395-B851-4289-B42B-5BDAF189EED0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01403403D3C345A0BF4696DE182BD7" ma:contentTypeVersion="4" ma:contentTypeDescription="Create a new document." ma:contentTypeScope="" ma:versionID="4a21a45f69ada2cf88f38e9c8cf11e3d">
  <xsd:schema xmlns:xsd="http://www.w3.org/2001/XMLSchema" xmlns:xs="http://www.w3.org/2001/XMLSchema" xmlns:p="http://schemas.microsoft.com/office/2006/metadata/properties" xmlns:ns2="d9393e15-bf52-4c16-85e1-972c6f16bfdc" targetNamespace="http://schemas.microsoft.com/office/2006/metadata/properties" ma:root="true" ma:fieldsID="fb6f14743b716c551b546d3ef80472f1" ns2:_="">
    <xsd:import namespace="d9393e15-bf52-4c16-85e1-972c6f16bf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93e15-bf52-4c16-85e1-972c6f16bf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A9786F-3E95-4A06-B58A-0708F9E76E1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5E02A7E-05E9-49C5-BE29-E56F46162C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32DD9A-6450-4363-8AD1-90C2C06320D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A126CCA-1B50-4376-AE9D-067DC9347E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393e15-bf52-4c16-85e1-972c6f16bf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 sample</Template>
  <TotalTime>6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HISD</dc:creator>
  <cp:keywords/>
  <dc:description/>
  <cp:lastModifiedBy>Prados, Corey J</cp:lastModifiedBy>
  <cp:revision>2</cp:revision>
  <cp:lastPrinted>2024-12-11T20:23:00Z</cp:lastPrinted>
  <dcterms:created xsi:type="dcterms:W3CDTF">2025-01-17T19:08:00Z</dcterms:created>
  <dcterms:modified xsi:type="dcterms:W3CDTF">2025-01-17T19:08:00Z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0x0101007401403403D3C345A0BF4696DE182BD7</vt:lpwstr>
  </property>
  <property fmtid="{D5CDD505-2E9C-101B-9397-08002B2CF9AE}" pid="3" name="IsMyDocuments">
    <vt:bool>true</vt:bool>
  </property>
</Properties>
</file>