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4CAF" w14:textId="47E9D0A1" w:rsidR="00B93FE2" w:rsidRDefault="00EF78E7" w:rsidP="00D0468B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99BB3A" wp14:editId="20666877">
                <wp:simplePos x="0" y="0"/>
                <wp:positionH relativeFrom="column">
                  <wp:posOffset>-904875</wp:posOffset>
                </wp:positionH>
                <wp:positionV relativeFrom="paragraph">
                  <wp:posOffset>-683895</wp:posOffset>
                </wp:positionV>
                <wp:extent cx="777240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Decorativ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4" style="position:absolute;margin-left:-71.25pt;margin-top:-53.85pt;width:612pt;height:11in;z-index:-251658240;mso-width-relative:margin;mso-height-relative:margin" alt="&quot;&quot;" coordsize="77724,100584" o:spid="_x0000_s1026" w14:anchorId="5F408C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+P/Zuxcouer7sOMj3g9hGQntzr3iIcsYAdJKICSQ&#10;hAN2nDjE5mGQdpc2rZ24KXbcuGmO27Q9qS2fNK3rByXE2I2s3bkjXBKjWNpZ4RC/YvwA7ewCAQfj&#10;Fw/zFhKCxrG1M7OCme5oL/HrD0bSajU79/M553uQfWztaDTzv/P//5g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v727j427&#10;vg847sDGEHStBqNpaPGdTezE93s4P57vd0Z0msqkru1UpApt07RMqxaYRtkfa0eRunVtp2kSalm7&#10;UsRaVMhaoINBeRrQUGg3INAKCOFBxIlNHNtxnNyZjraDhpDO1/yQ2PaFBciDffd6Se9/Itk+f++P&#10;fPT9yL8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">
                <v:rect id="Rectangle 1" style="position:absolute;width:77724;height:100584;visibility:visible;mso-wrap-style:square;v-text-anchor:middle" o:spid="_x0000_s1027" fillcolor="#fdf9e2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width:77724;height:100584;visibility:visible;mso-wrap-style:square" alt="Decorativ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">
                  <v:imagedata o:title="Decorative" r:id="rId11"/>
                  <o:lock v:ext="edit" aspectratio="f"/>
                </v:shape>
              </v:group>
            </w:pict>
          </mc:Fallback>
        </mc:AlternateContent>
      </w:r>
    </w:p>
    <w:p w14:paraId="6C149988" w14:textId="77777777" w:rsidR="00D0468B" w:rsidRDefault="00D0468B" w:rsidP="00D0468B"/>
    <w:tbl>
      <w:tblPr>
        <w:tblW w:w="0" w:type="auto"/>
        <w:tblLook w:val="0600" w:firstRow="0" w:lastRow="0" w:firstColumn="0" w:lastColumn="0" w:noHBand="1" w:noVBand="1"/>
      </w:tblPr>
      <w:tblGrid>
        <w:gridCol w:w="2610"/>
        <w:gridCol w:w="3060"/>
        <w:gridCol w:w="3690"/>
      </w:tblGrid>
      <w:tr w:rsidR="00D0468B" w:rsidRPr="00EF78E7" w14:paraId="219AEBC1" w14:textId="77777777" w:rsidTr="00963DC8">
        <w:trPr>
          <w:trHeight w:val="1512"/>
        </w:trPr>
        <w:tc>
          <w:tcPr>
            <w:tcW w:w="5670" w:type="dxa"/>
            <w:gridSpan w:val="2"/>
          </w:tcPr>
          <w:p w14:paraId="6D52ECF1" w14:textId="21458FEA" w:rsidR="00D0468B" w:rsidRPr="007E6EA2" w:rsidRDefault="009B2AAD" w:rsidP="00D0468B">
            <w:pPr>
              <w:pStyle w:val="Title"/>
            </w:pPr>
            <w:r>
              <w:t>Test celbration</w:t>
            </w:r>
            <w:r w:rsidR="006F1B2C">
              <w:t xml:space="preserve"> Agenda</w:t>
            </w:r>
          </w:p>
        </w:tc>
        <w:tc>
          <w:tcPr>
            <w:tcW w:w="3690" w:type="dxa"/>
          </w:tcPr>
          <w:p w14:paraId="2158C12E" w14:textId="505781AE" w:rsidR="00D0468B" w:rsidRPr="00EF78E7" w:rsidRDefault="00000000" w:rsidP="00EF78E7">
            <w:sdt>
              <w:sdtPr>
                <w:rPr>
                  <w:rStyle w:val="Heading1Char"/>
                </w:rPr>
                <w:id w:val="1648861078"/>
                <w:placeholder>
                  <w:docPart w:val="59F09A3EEE30446BAB261CEF3A6BC269"/>
                </w:placeholder>
                <w:temporary/>
                <w:showingPlcHdr/>
                <w15:appearance w15:val="hidden"/>
              </w:sdtPr>
              <w:sdtContent>
                <w:r w:rsidR="00D0468B" w:rsidRPr="00EF78E7">
                  <w:rPr>
                    <w:rStyle w:val="Heading1Char"/>
                  </w:rPr>
                  <w:t>Date:</w:t>
                </w:r>
              </w:sdtContent>
            </w:sdt>
            <w:r w:rsidR="00D0468B" w:rsidRPr="00EF78E7">
              <w:t xml:space="preserve"> </w:t>
            </w:r>
            <w:r w:rsidR="006F1B2C">
              <w:t xml:space="preserve">January </w:t>
            </w:r>
            <w:r w:rsidR="00DF4747">
              <w:t>30</w:t>
            </w:r>
            <w:r w:rsidR="006F1B2C" w:rsidRPr="006F1B2C">
              <w:rPr>
                <w:vertAlign w:val="superscript"/>
              </w:rPr>
              <w:t>th</w:t>
            </w:r>
            <w:proofErr w:type="gramStart"/>
            <w:r w:rsidR="006F1B2C">
              <w:t xml:space="preserve"> 2024</w:t>
            </w:r>
            <w:proofErr w:type="gramEnd"/>
          </w:p>
          <w:p w14:paraId="64F7BD47" w14:textId="241F685D" w:rsidR="00D0468B" w:rsidRPr="00EF78E7" w:rsidRDefault="00000000" w:rsidP="00EF78E7">
            <w:sdt>
              <w:sdtPr>
                <w:rPr>
                  <w:rStyle w:val="Heading1Char"/>
                </w:rPr>
                <w:id w:val="-1529714464"/>
                <w:placeholder>
                  <w:docPart w:val="AE71D0799AE14CDEA07FA1D0EE0AA08E"/>
                </w:placeholder>
                <w:temporary/>
                <w:showingPlcHdr/>
                <w15:appearance w15:val="hidden"/>
              </w:sdtPr>
              <w:sdtContent>
                <w:r w:rsidR="00D0468B" w:rsidRPr="00EF78E7">
                  <w:rPr>
                    <w:rStyle w:val="Heading1Char"/>
                  </w:rPr>
                  <w:t>Time:</w:t>
                </w:r>
              </w:sdtContent>
            </w:sdt>
            <w:r w:rsidR="00D0468B" w:rsidRPr="00EF78E7">
              <w:t xml:space="preserve"> </w:t>
            </w:r>
            <w:r w:rsidR="006F1B2C">
              <w:t xml:space="preserve">10:00am </w:t>
            </w:r>
            <w:r w:rsidR="00D0468B" w:rsidRPr="00EF78E7">
              <w:t xml:space="preserve"> </w:t>
            </w:r>
          </w:p>
          <w:p w14:paraId="0F253625" w14:textId="76481E07" w:rsidR="00D0468B" w:rsidRPr="00EF78E7" w:rsidRDefault="00D0468B" w:rsidP="00EF78E7"/>
        </w:tc>
      </w:tr>
      <w:tr w:rsidR="00D0468B" w:rsidRPr="00A13A92" w14:paraId="19EBCA9E" w14:textId="77777777" w:rsidTr="00F45EEE">
        <w:trPr>
          <w:trHeight w:val="369"/>
        </w:trPr>
        <w:tc>
          <w:tcPr>
            <w:tcW w:w="2610" w:type="dxa"/>
          </w:tcPr>
          <w:p w14:paraId="4F531B70" w14:textId="77777777" w:rsidR="00D0468B" w:rsidRPr="00DC72E0" w:rsidRDefault="00D0468B" w:rsidP="00872327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060" w:type="dxa"/>
          </w:tcPr>
          <w:p w14:paraId="425066BD" w14:textId="25791F64" w:rsidR="00963DC8" w:rsidRPr="00DC72E0" w:rsidRDefault="00963DC8" w:rsidP="00872327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690" w:type="dxa"/>
          </w:tcPr>
          <w:p w14:paraId="21822C57" w14:textId="77777777" w:rsidR="00D0468B" w:rsidRPr="00EF78E7" w:rsidRDefault="00D0468B" w:rsidP="00EF78E7"/>
        </w:tc>
      </w:tr>
    </w:tbl>
    <w:p w14:paraId="12696EEC" w14:textId="2A5BBD9A" w:rsidR="00F3705F" w:rsidRPr="0030708C" w:rsidRDefault="00F3705F" w:rsidP="00D90555"/>
    <w:tbl>
      <w:tblPr>
        <w:tblW w:w="49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9255"/>
      </w:tblGrid>
      <w:tr w:rsidR="00963DC8" w:rsidRPr="0030708C" w14:paraId="1EF57431" w14:textId="77777777" w:rsidTr="3A837284">
        <w:trPr>
          <w:trHeight w:val="235"/>
        </w:trPr>
        <w:tc>
          <w:tcPr>
            <w:tcW w:w="9255" w:type="dxa"/>
            <w:shd w:val="clear" w:color="auto" w:fill="000000" w:themeFill="text1"/>
          </w:tcPr>
          <w:p w14:paraId="7B4DB171" w14:textId="1E13415A" w:rsidR="00963DC8" w:rsidRPr="0030708C" w:rsidRDefault="00963DC8" w:rsidP="00F45EEE"/>
        </w:tc>
      </w:tr>
      <w:tr w:rsidR="00963DC8" w:rsidRPr="0030708C" w14:paraId="6F9572B7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00F253B4" w14:textId="600E20B6" w:rsidR="00963DC8" w:rsidRPr="00C96D80" w:rsidRDefault="00963DC8" w:rsidP="00D90555">
            <w:pPr>
              <w:pStyle w:val="Heading1"/>
              <w:jc w:val="center"/>
              <w:rPr>
                <w:b/>
                <w:bCs w:val="0"/>
              </w:rPr>
            </w:pPr>
            <w:r w:rsidRPr="00C96D80">
              <w:t xml:space="preserve"> </w:t>
            </w:r>
          </w:p>
        </w:tc>
      </w:tr>
      <w:tr w:rsidR="00963DC8" w:rsidRPr="0030708C" w14:paraId="35F838F9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75622BB8" w14:textId="04FC505F" w:rsidR="00963DC8" w:rsidRPr="00963DC8" w:rsidRDefault="00000000" w:rsidP="00D90555">
            <w:pPr>
              <w:rPr>
                <w:sz w:val="32"/>
                <w:szCs w:val="24"/>
              </w:rPr>
            </w:pPr>
            <w:sdt>
              <w:sdtPr>
                <w:rPr>
                  <w:sz w:val="32"/>
                  <w:szCs w:val="24"/>
                </w:rPr>
                <w:id w:val="-1492944496"/>
                <w:placeholder>
                  <w:docPart w:val="C4164595D3904938B43296D83F1997A6"/>
                </w:placeholder>
                <w:temporary/>
                <w:showingPlcHdr/>
                <w15:appearance w15:val="hidden"/>
              </w:sdtPr>
              <w:sdtContent>
                <w:r w:rsidR="00963DC8" w:rsidRPr="00963DC8">
                  <w:rPr>
                    <w:sz w:val="32"/>
                    <w:szCs w:val="24"/>
                  </w:rPr>
                  <w:t>Welcome</w:t>
                </w:r>
              </w:sdtContent>
            </w:sdt>
            <w:r w:rsidR="00963DC8" w:rsidRPr="00963DC8">
              <w:rPr>
                <w:sz w:val="32"/>
                <w:szCs w:val="24"/>
              </w:rPr>
              <w:t xml:space="preserve"> </w:t>
            </w:r>
          </w:p>
        </w:tc>
      </w:tr>
      <w:tr w:rsidR="00963DC8" w:rsidRPr="0030708C" w14:paraId="5042DD5F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06DE3632" w14:textId="53ABF7B4" w:rsidR="00963DC8" w:rsidRDefault="00857635" w:rsidP="00D90555">
            <w:pPr>
              <w:rPr>
                <w:sz w:val="32"/>
                <w:szCs w:val="24"/>
              </w:rPr>
            </w:pPr>
            <w:r>
              <w:rPr>
                <w:sz w:val="32"/>
                <w:szCs w:val="32"/>
              </w:rPr>
              <w:t xml:space="preserve">Assist </w:t>
            </w:r>
            <w:r w:rsidR="00C20141">
              <w:rPr>
                <w:sz w:val="32"/>
                <w:szCs w:val="32"/>
              </w:rPr>
              <w:t xml:space="preserve">with sitting all </w:t>
            </w:r>
            <w:r w:rsidR="00936F70">
              <w:rPr>
                <w:sz w:val="32"/>
                <w:szCs w:val="32"/>
              </w:rPr>
              <w:t>students!</w:t>
            </w:r>
            <w:r w:rsidR="00C20141">
              <w:rPr>
                <w:sz w:val="32"/>
                <w:szCs w:val="32"/>
              </w:rPr>
              <w:t xml:space="preserve"> </w:t>
            </w:r>
          </w:p>
          <w:p w14:paraId="58228B45" w14:textId="36017A97" w:rsidR="003B1EA0" w:rsidRPr="00963DC8" w:rsidRDefault="003B1EA0" w:rsidP="3A837284">
            <w:pPr>
              <w:rPr>
                <w:szCs w:val="20"/>
              </w:rPr>
            </w:pPr>
          </w:p>
        </w:tc>
      </w:tr>
      <w:tr w:rsidR="00963DC8" w:rsidRPr="0030708C" w14:paraId="515C4241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775A16B9" w14:textId="77777777" w:rsidR="00857635" w:rsidRDefault="00857635" w:rsidP="00857635">
            <w:pPr>
              <w:rPr>
                <w:sz w:val="32"/>
                <w:szCs w:val="24"/>
              </w:rPr>
            </w:pPr>
            <w:r>
              <w:rPr>
                <w:sz w:val="32"/>
                <w:szCs w:val="32"/>
              </w:rPr>
              <w:t xml:space="preserve">Kudos by Principal Martinez </w:t>
            </w:r>
          </w:p>
          <w:p w14:paraId="789A23B8" w14:textId="1CA64412" w:rsidR="00963DC8" w:rsidRPr="00963DC8" w:rsidRDefault="00963DC8" w:rsidP="5DA2C688">
            <w:pPr>
              <w:rPr>
                <w:sz w:val="32"/>
                <w:szCs w:val="32"/>
              </w:rPr>
            </w:pPr>
          </w:p>
          <w:p w14:paraId="3CA47F77" w14:textId="35F9CBCC" w:rsidR="00963DC8" w:rsidRPr="00963DC8" w:rsidRDefault="00963DC8" w:rsidP="3A837284">
            <w:pPr>
              <w:rPr>
                <w:szCs w:val="20"/>
              </w:rPr>
            </w:pPr>
          </w:p>
        </w:tc>
      </w:tr>
      <w:tr w:rsidR="00963DC8" w:rsidRPr="0030708C" w14:paraId="49E7252C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4E5AF631" w14:textId="455E2E4B" w:rsidR="00963DC8" w:rsidRPr="00963DC8" w:rsidRDefault="00C11D4A" w:rsidP="5DA2C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A5727">
              <w:rPr>
                <w:sz w:val="32"/>
                <w:szCs w:val="32"/>
              </w:rPr>
              <w:t>Dance time</w:t>
            </w:r>
            <w:r w:rsidR="00936F70">
              <w:rPr>
                <w:sz w:val="32"/>
                <w:szCs w:val="32"/>
              </w:rPr>
              <w:t>.</w:t>
            </w:r>
          </w:p>
          <w:p w14:paraId="0C92D687" w14:textId="131DCD59" w:rsidR="00963DC8" w:rsidRPr="00963DC8" w:rsidRDefault="00963DC8" w:rsidP="3A837284">
            <w:pPr>
              <w:rPr>
                <w:szCs w:val="20"/>
              </w:rPr>
            </w:pPr>
          </w:p>
        </w:tc>
      </w:tr>
      <w:tr w:rsidR="00963DC8" w:rsidRPr="0030708C" w14:paraId="328F19FB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2C32DD4F" w14:textId="0F9F0995" w:rsidR="00963DC8" w:rsidRPr="00963DC8" w:rsidRDefault="00963DC8" w:rsidP="4CB6784E">
            <w:pPr>
              <w:rPr>
                <w:sz w:val="32"/>
                <w:szCs w:val="32"/>
              </w:rPr>
            </w:pPr>
            <w:r w:rsidRPr="3A837284">
              <w:rPr>
                <w:sz w:val="32"/>
                <w:szCs w:val="32"/>
              </w:rPr>
              <w:t xml:space="preserve"> </w:t>
            </w:r>
            <w:r w:rsidR="000A5727">
              <w:rPr>
                <w:sz w:val="32"/>
                <w:szCs w:val="32"/>
              </w:rPr>
              <w:t xml:space="preserve">Give out goody </w:t>
            </w:r>
            <w:r w:rsidR="00120036">
              <w:rPr>
                <w:sz w:val="32"/>
                <w:szCs w:val="32"/>
              </w:rPr>
              <w:t>bags.</w:t>
            </w:r>
            <w:r w:rsidR="000A5727">
              <w:rPr>
                <w:sz w:val="32"/>
                <w:szCs w:val="32"/>
              </w:rPr>
              <w:t xml:space="preserve"> </w:t>
            </w:r>
            <w:r w:rsidR="00812E85">
              <w:rPr>
                <w:sz w:val="32"/>
                <w:szCs w:val="32"/>
              </w:rPr>
              <w:t xml:space="preserve"> </w:t>
            </w:r>
          </w:p>
          <w:p w14:paraId="199C23AD" w14:textId="025972B9" w:rsidR="00963DC8" w:rsidRPr="00963DC8" w:rsidRDefault="00963DC8" w:rsidP="3A837284">
            <w:pPr>
              <w:rPr>
                <w:sz w:val="32"/>
                <w:szCs w:val="32"/>
              </w:rPr>
            </w:pPr>
          </w:p>
        </w:tc>
      </w:tr>
    </w:tbl>
    <w:p w14:paraId="6C13B1D2" w14:textId="03E60508" w:rsidR="00D0468B" w:rsidRPr="00E70074" w:rsidRDefault="00D0468B" w:rsidP="00963DC8">
      <w:pPr>
        <w:spacing w:after="12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AB7B786" wp14:editId="4B2D37BE">
                <wp:simplePos x="0" y="0"/>
                <wp:positionH relativeFrom="column">
                  <wp:posOffset>-914400</wp:posOffset>
                </wp:positionH>
                <wp:positionV relativeFrom="paragraph">
                  <wp:posOffset>-695325</wp:posOffset>
                </wp:positionV>
                <wp:extent cx="7772400" cy="10058400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Decorative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5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BDCF6" id="Group 5" o:spid="_x0000_s1026" alt="&quot;&quot;" style="position:absolute;margin-left:-1in;margin-top:-54.75pt;width:612pt;height:11in;z-index:-251658239;mso-width-relative:margin;mso-height-relative:margin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bv7qMkO+sCj1eSIRmSSSbd9XJv1bz0TBLy5iZA&#10;gmBAaMiQOGEmmZeuulU1QYkuelB046oLvjKKootsjkQQd8hM1yQzXa/dk5ADKLpufME9uriunEUU&#10;IQoImCCskpDp7kmm73aFmz0Rb2SS6emp7v58zvmezJxkem49N3/U8/zOr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">
                <v:rect id="Rectangle 6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fdf9e2 [3204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Decorative" style="position:absolute;width:77724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">
                  <v:imagedata r:id="rId13" o:title="Decorative"/>
                  <o:lock v:ext="edit" aspectratio="f"/>
                </v:shape>
              </v:group>
            </w:pict>
          </mc:Fallback>
        </mc:AlternateContent>
      </w:r>
    </w:p>
    <w:sectPr w:rsidR="00D0468B" w:rsidRPr="00E70074" w:rsidSect="009C0F53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DF86" w14:textId="77777777" w:rsidR="009C0F53" w:rsidRDefault="009C0F53" w:rsidP="00A10A2F">
      <w:r>
        <w:separator/>
      </w:r>
    </w:p>
  </w:endnote>
  <w:endnote w:type="continuationSeparator" w:id="0">
    <w:p w14:paraId="4A4A5EB0" w14:textId="77777777" w:rsidR="009C0F53" w:rsidRDefault="009C0F53" w:rsidP="00A10A2F">
      <w:r>
        <w:continuationSeparator/>
      </w:r>
    </w:p>
  </w:endnote>
  <w:endnote w:type="continuationNotice" w:id="1">
    <w:p w14:paraId="2BB803CA" w14:textId="77777777" w:rsidR="009C0F53" w:rsidRDefault="009C0F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C696" w14:textId="77777777" w:rsidR="009C0F53" w:rsidRDefault="009C0F53" w:rsidP="00A10A2F">
      <w:r>
        <w:separator/>
      </w:r>
    </w:p>
  </w:footnote>
  <w:footnote w:type="continuationSeparator" w:id="0">
    <w:p w14:paraId="02305E06" w14:textId="77777777" w:rsidR="009C0F53" w:rsidRDefault="009C0F53" w:rsidP="00A10A2F">
      <w:r>
        <w:continuationSeparator/>
      </w:r>
    </w:p>
  </w:footnote>
  <w:footnote w:type="continuationNotice" w:id="1">
    <w:p w14:paraId="0223ED9C" w14:textId="77777777" w:rsidR="009C0F53" w:rsidRDefault="009C0F5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3C19F9"/>
    <w:multiLevelType w:val="hybridMultilevel"/>
    <w:tmpl w:val="38EA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11EC"/>
    <w:multiLevelType w:val="hybridMultilevel"/>
    <w:tmpl w:val="FFFFFFFF"/>
    <w:lvl w:ilvl="0" w:tplc="D3DC3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89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6F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AB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B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0C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E6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EF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20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05A"/>
    <w:multiLevelType w:val="multilevel"/>
    <w:tmpl w:val="5C80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E70CB"/>
    <w:multiLevelType w:val="hybridMultilevel"/>
    <w:tmpl w:val="FFFFFFFF"/>
    <w:lvl w:ilvl="0" w:tplc="B198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2A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2B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E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45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6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27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8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0C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2608B"/>
    <w:multiLevelType w:val="hybridMultilevel"/>
    <w:tmpl w:val="E468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29AF"/>
    <w:multiLevelType w:val="hybridMultilevel"/>
    <w:tmpl w:val="FFFFFFFF"/>
    <w:lvl w:ilvl="0" w:tplc="C7BA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E8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B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8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6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E8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62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E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7908">
    <w:abstractNumId w:val="5"/>
  </w:num>
  <w:num w:numId="2" w16cid:durableId="1592548323">
    <w:abstractNumId w:val="2"/>
  </w:num>
  <w:num w:numId="3" w16cid:durableId="568733086">
    <w:abstractNumId w:val="8"/>
  </w:num>
  <w:num w:numId="4" w16cid:durableId="1499737280">
    <w:abstractNumId w:val="0"/>
  </w:num>
  <w:num w:numId="5" w16cid:durableId="229927381">
    <w:abstractNumId w:val="4"/>
  </w:num>
  <w:num w:numId="6" w16cid:durableId="1380324532">
    <w:abstractNumId w:val="7"/>
  </w:num>
  <w:num w:numId="7" w16cid:durableId="1794205362">
    <w:abstractNumId w:val="3"/>
  </w:num>
  <w:num w:numId="8" w16cid:durableId="1040059042">
    <w:abstractNumId w:val="1"/>
  </w:num>
  <w:num w:numId="9" w16cid:durableId="1181090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102857,#fffec2,#fdf9e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C8"/>
    <w:rsid w:val="000052CA"/>
    <w:rsid w:val="0001495E"/>
    <w:rsid w:val="0001626D"/>
    <w:rsid w:val="00035454"/>
    <w:rsid w:val="00046CC1"/>
    <w:rsid w:val="00052E29"/>
    <w:rsid w:val="00076EBB"/>
    <w:rsid w:val="000A5727"/>
    <w:rsid w:val="000B1A76"/>
    <w:rsid w:val="000B2729"/>
    <w:rsid w:val="000B4D85"/>
    <w:rsid w:val="000D04A0"/>
    <w:rsid w:val="000F1E2A"/>
    <w:rsid w:val="00120036"/>
    <w:rsid w:val="00151208"/>
    <w:rsid w:val="0019591E"/>
    <w:rsid w:val="001B0BA9"/>
    <w:rsid w:val="001D25A5"/>
    <w:rsid w:val="001E4084"/>
    <w:rsid w:val="00204884"/>
    <w:rsid w:val="002329E1"/>
    <w:rsid w:val="002332B6"/>
    <w:rsid w:val="002333F7"/>
    <w:rsid w:val="00280DCB"/>
    <w:rsid w:val="002A1531"/>
    <w:rsid w:val="002C5C73"/>
    <w:rsid w:val="002E0B9C"/>
    <w:rsid w:val="002E6287"/>
    <w:rsid w:val="002E7B0C"/>
    <w:rsid w:val="00300BBA"/>
    <w:rsid w:val="00303AE1"/>
    <w:rsid w:val="0030708C"/>
    <w:rsid w:val="003207EA"/>
    <w:rsid w:val="0036311D"/>
    <w:rsid w:val="0036671D"/>
    <w:rsid w:val="00375696"/>
    <w:rsid w:val="00380CB5"/>
    <w:rsid w:val="00385963"/>
    <w:rsid w:val="00392D34"/>
    <w:rsid w:val="003949BD"/>
    <w:rsid w:val="003B1EA0"/>
    <w:rsid w:val="003D267C"/>
    <w:rsid w:val="003D73CD"/>
    <w:rsid w:val="003E285B"/>
    <w:rsid w:val="004021F1"/>
    <w:rsid w:val="004129B7"/>
    <w:rsid w:val="00421886"/>
    <w:rsid w:val="0043033B"/>
    <w:rsid w:val="00472127"/>
    <w:rsid w:val="00475AB3"/>
    <w:rsid w:val="004A238E"/>
    <w:rsid w:val="004D61A7"/>
    <w:rsid w:val="004E31A3"/>
    <w:rsid w:val="00505945"/>
    <w:rsid w:val="005211A7"/>
    <w:rsid w:val="00524B92"/>
    <w:rsid w:val="0053630E"/>
    <w:rsid w:val="005378B0"/>
    <w:rsid w:val="00560F76"/>
    <w:rsid w:val="00564344"/>
    <w:rsid w:val="0057184E"/>
    <w:rsid w:val="00576154"/>
    <w:rsid w:val="00591D4C"/>
    <w:rsid w:val="00591FFE"/>
    <w:rsid w:val="005C0B94"/>
    <w:rsid w:val="00621A31"/>
    <w:rsid w:val="006466AA"/>
    <w:rsid w:val="00655B16"/>
    <w:rsid w:val="006909CD"/>
    <w:rsid w:val="00691D8F"/>
    <w:rsid w:val="006B7784"/>
    <w:rsid w:val="006C6725"/>
    <w:rsid w:val="006F16F0"/>
    <w:rsid w:val="006F1B2C"/>
    <w:rsid w:val="007127AD"/>
    <w:rsid w:val="00736A4C"/>
    <w:rsid w:val="007520BE"/>
    <w:rsid w:val="00781DD1"/>
    <w:rsid w:val="007825DE"/>
    <w:rsid w:val="007E2794"/>
    <w:rsid w:val="007E7F83"/>
    <w:rsid w:val="008015DF"/>
    <w:rsid w:val="00811A5B"/>
    <w:rsid w:val="00812E85"/>
    <w:rsid w:val="00857635"/>
    <w:rsid w:val="00872327"/>
    <w:rsid w:val="00886AA6"/>
    <w:rsid w:val="008F5874"/>
    <w:rsid w:val="008F77CD"/>
    <w:rsid w:val="00926EA6"/>
    <w:rsid w:val="00936F70"/>
    <w:rsid w:val="00963DC8"/>
    <w:rsid w:val="00980F09"/>
    <w:rsid w:val="009A263A"/>
    <w:rsid w:val="009B2AAD"/>
    <w:rsid w:val="009B63B4"/>
    <w:rsid w:val="009C0F53"/>
    <w:rsid w:val="009D0A4D"/>
    <w:rsid w:val="009E2D28"/>
    <w:rsid w:val="00A10784"/>
    <w:rsid w:val="00A10A2F"/>
    <w:rsid w:val="00A334B1"/>
    <w:rsid w:val="00A448C1"/>
    <w:rsid w:val="00A505FB"/>
    <w:rsid w:val="00A743FB"/>
    <w:rsid w:val="00A80332"/>
    <w:rsid w:val="00A94398"/>
    <w:rsid w:val="00AA7AA0"/>
    <w:rsid w:val="00AB4981"/>
    <w:rsid w:val="00AD0FE4"/>
    <w:rsid w:val="00AE02BB"/>
    <w:rsid w:val="00AF1A2F"/>
    <w:rsid w:val="00AF58A4"/>
    <w:rsid w:val="00B024EC"/>
    <w:rsid w:val="00B04BAE"/>
    <w:rsid w:val="00B23656"/>
    <w:rsid w:val="00B23A44"/>
    <w:rsid w:val="00B304D8"/>
    <w:rsid w:val="00B43495"/>
    <w:rsid w:val="00B70211"/>
    <w:rsid w:val="00B93FE2"/>
    <w:rsid w:val="00BB6D39"/>
    <w:rsid w:val="00C0441A"/>
    <w:rsid w:val="00C11D4A"/>
    <w:rsid w:val="00C20141"/>
    <w:rsid w:val="00C55B79"/>
    <w:rsid w:val="00C84D21"/>
    <w:rsid w:val="00C8764F"/>
    <w:rsid w:val="00C96D80"/>
    <w:rsid w:val="00CA6B4F"/>
    <w:rsid w:val="00CD3764"/>
    <w:rsid w:val="00CD6BEE"/>
    <w:rsid w:val="00CE77F5"/>
    <w:rsid w:val="00D0468B"/>
    <w:rsid w:val="00D0550B"/>
    <w:rsid w:val="00D17141"/>
    <w:rsid w:val="00D25C1D"/>
    <w:rsid w:val="00D2739A"/>
    <w:rsid w:val="00D406A8"/>
    <w:rsid w:val="00D53F15"/>
    <w:rsid w:val="00D8099A"/>
    <w:rsid w:val="00D90555"/>
    <w:rsid w:val="00DA4A43"/>
    <w:rsid w:val="00DA5BEB"/>
    <w:rsid w:val="00DD0E25"/>
    <w:rsid w:val="00DE395C"/>
    <w:rsid w:val="00DF4747"/>
    <w:rsid w:val="00E05C9E"/>
    <w:rsid w:val="00E2411A"/>
    <w:rsid w:val="00E268B5"/>
    <w:rsid w:val="00E33248"/>
    <w:rsid w:val="00E37225"/>
    <w:rsid w:val="00E4032A"/>
    <w:rsid w:val="00E4741D"/>
    <w:rsid w:val="00E51439"/>
    <w:rsid w:val="00E51A0B"/>
    <w:rsid w:val="00E70074"/>
    <w:rsid w:val="00E86F8C"/>
    <w:rsid w:val="00E917DB"/>
    <w:rsid w:val="00EA6215"/>
    <w:rsid w:val="00EF36A5"/>
    <w:rsid w:val="00EF78E7"/>
    <w:rsid w:val="00F178F2"/>
    <w:rsid w:val="00F32D0E"/>
    <w:rsid w:val="00F35944"/>
    <w:rsid w:val="00F3705F"/>
    <w:rsid w:val="00F45EEE"/>
    <w:rsid w:val="00F56EF3"/>
    <w:rsid w:val="00F72788"/>
    <w:rsid w:val="00F72F15"/>
    <w:rsid w:val="00F82328"/>
    <w:rsid w:val="00FC0CAF"/>
    <w:rsid w:val="00FD2B56"/>
    <w:rsid w:val="0904F613"/>
    <w:rsid w:val="12E55875"/>
    <w:rsid w:val="143AA9F9"/>
    <w:rsid w:val="167E5467"/>
    <w:rsid w:val="258B71B2"/>
    <w:rsid w:val="33BCA35F"/>
    <w:rsid w:val="3492088A"/>
    <w:rsid w:val="3A837284"/>
    <w:rsid w:val="3D06D1BB"/>
    <w:rsid w:val="4CB6784E"/>
    <w:rsid w:val="5273C8C0"/>
    <w:rsid w:val="547C6BF7"/>
    <w:rsid w:val="5DA2C688"/>
    <w:rsid w:val="60F9CAE1"/>
    <w:rsid w:val="63FF0E33"/>
    <w:rsid w:val="66B2A73D"/>
    <w:rsid w:val="66E1E5FF"/>
    <w:rsid w:val="67F1884A"/>
    <w:rsid w:val="72B7CD76"/>
    <w:rsid w:val="77CAF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02857,#fffec2,#fdf9e2"/>
    </o:shapedefaults>
    <o:shapelayout v:ext="edit">
      <o:idmap v:ext="edit" data="2"/>
    </o:shapelayout>
  </w:shapeDefaults>
  <w:decimalSymbol w:val="."/>
  <w:listSeparator w:val=","/>
  <w14:docId w14:val="7774A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E7"/>
    <w:pPr>
      <w:spacing w:after="0"/>
    </w:pPr>
    <w:rPr>
      <w:rFonts w:cs="Arial"/>
      <w:color w:val="000000" w:themeColor="text1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4"/>
    <w:qFormat/>
    <w:rsid w:val="00F45EEE"/>
    <w:pPr>
      <w:spacing w:line="240" w:lineRule="auto"/>
      <w:outlineLvl w:val="0"/>
    </w:pPr>
    <w:rPr>
      <w:rFonts w:asciiTheme="majorHAnsi" w:hAnsiTheme="majorHAnsi"/>
      <w:bCs/>
      <w:szCs w:val="22"/>
    </w:rPr>
  </w:style>
  <w:style w:type="paragraph" w:styleId="Heading2">
    <w:name w:val="heading 2"/>
    <w:basedOn w:val="Normal"/>
    <w:next w:val="Normal"/>
    <w:link w:val="Heading2Char"/>
    <w:uiPriority w:val="6"/>
    <w:qFormat/>
    <w:rsid w:val="00F45EEE"/>
    <w:pPr>
      <w:keepNext/>
      <w:keepLines/>
      <w:outlineLvl w:val="1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D0468B"/>
    <w:pPr>
      <w:spacing w:line="480" w:lineRule="exact"/>
      <w:contextualSpacing/>
    </w:pPr>
    <w:rPr>
      <w:rFonts w:asciiTheme="majorHAnsi" w:hAnsiTheme="majorHAnsi"/>
      <w:cap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7"/>
    <w:rsid w:val="00D0468B"/>
    <w:rPr>
      <w:rFonts w:asciiTheme="majorHAnsi" w:hAnsiTheme="majorHAnsi" w:cs="Arial"/>
      <w:caps/>
      <w:color w:val="000000" w:themeColor="text1"/>
      <w:sz w:val="40"/>
      <w:szCs w:val="4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45EEE"/>
    <w:rPr>
      <w:rFonts w:asciiTheme="majorHAnsi" w:hAnsiTheme="majorHAnsi" w:cs="Arial"/>
      <w:bCs/>
      <w:color w:val="000000" w:themeColor="text1"/>
      <w:sz w:val="20"/>
    </w:rPr>
  </w:style>
  <w:style w:type="paragraph" w:styleId="ListNumber">
    <w:name w:val="List Number"/>
    <w:basedOn w:val="Normal"/>
    <w:uiPriority w:val="9"/>
    <w:semiHidden/>
    <w:qFormat/>
    <w:pPr>
      <w:numPr>
        <w:numId w:val="4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sid w:val="00F45EEE"/>
    <w:rPr>
      <w:rFonts w:eastAsiaTheme="majorEastAsia" w:cstheme="majorBidi"/>
      <w:color w:val="000000" w:themeColor="text1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qFormat/>
    <w:pPr>
      <w:spacing w:line="240" w:lineRule="auto"/>
      <w:jc w:val="right"/>
    </w:pPr>
    <w:rPr>
      <w:color w:val="FDF9E2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39A"/>
    <w:rPr>
      <w:rFonts w:cs="Arial"/>
      <w:color w:val="FDF9E2" w:themeColor="accent1"/>
      <w:sz w:val="20"/>
      <w:szCs w:val="16"/>
    </w:rPr>
  </w:style>
  <w:style w:type="paragraph" w:styleId="NormalWeb">
    <w:name w:val="Normal (Web)"/>
    <w:basedOn w:val="Normal"/>
    <w:uiPriority w:val="99"/>
    <w:semiHidden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9A"/>
    <w:rPr>
      <w:rFonts w:ascii="Segoe UI" w:hAnsi="Segoe UI" w:cs="Segoe UI"/>
      <w:color w:val="000000" w:themeColor="text1"/>
      <w:sz w:val="18"/>
      <w:szCs w:val="18"/>
    </w:rPr>
  </w:style>
  <w:style w:type="paragraph" w:styleId="ListBullet">
    <w:name w:val="List Bullet"/>
    <w:basedOn w:val="Normal-Table"/>
    <w:uiPriority w:val="10"/>
    <w:semiHidden/>
    <w:qFormat/>
    <w:rsid w:val="008F5874"/>
    <w:pPr>
      <w:spacing w:before="40"/>
      <w:contextualSpacing/>
    </w:p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39A"/>
    <w:rPr>
      <w:rFonts w:cs="Arial"/>
      <w:color w:val="000000" w:themeColor="text1"/>
      <w:sz w:val="20"/>
      <w:szCs w:val="16"/>
    </w:rPr>
  </w:style>
  <w:style w:type="paragraph" w:customStyle="1" w:styleId="Details">
    <w:name w:val="Details"/>
    <w:basedOn w:val="Normal"/>
    <w:semiHidden/>
    <w:qFormat/>
    <w:rsid w:val="00C96D80"/>
    <w:pPr>
      <w:spacing w:after="360"/>
      <w:contextualSpacing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semiHidden/>
    <w:qFormat/>
    <w:rsid w:val="00C96D80"/>
    <w:rPr>
      <w:rFonts w:ascii="Arial Black" w:hAnsi="Arial Black" w:cs="Arial"/>
      <w:b w:val="0"/>
      <w:bCs/>
      <w:color w:val="auto"/>
      <w:sz w:val="20"/>
      <w:szCs w:val="16"/>
    </w:rPr>
  </w:style>
  <w:style w:type="paragraph" w:customStyle="1" w:styleId="TableTimes">
    <w:name w:val="Table Times"/>
    <w:basedOn w:val="Normal"/>
    <w:semiHidden/>
    <w:qFormat/>
    <w:rsid w:val="008F5874"/>
    <w:pPr>
      <w:spacing w:before="120" w:after="120" w:line="360" w:lineRule="auto"/>
    </w:pPr>
    <w:rPr>
      <w:bCs/>
      <w:szCs w:val="28"/>
    </w:rPr>
  </w:style>
  <w:style w:type="paragraph" w:customStyle="1" w:styleId="Normal-Table">
    <w:name w:val="Normal - Table"/>
    <w:basedOn w:val="Normal"/>
    <w:semiHidden/>
    <w:qFormat/>
    <w:rsid w:val="008F5874"/>
    <w:pPr>
      <w:spacing w:before="120" w:after="120" w:line="240" w:lineRule="auto"/>
      <w:ind w:left="288"/>
    </w:pPr>
  </w:style>
  <w:style w:type="paragraph" w:customStyle="1" w:styleId="DetailsBold">
    <w:name w:val="Details Bold"/>
    <w:basedOn w:val="Details"/>
    <w:semiHidden/>
    <w:qFormat/>
    <w:rsid w:val="00A10A2F"/>
    <w:rPr>
      <w:b/>
    </w:rPr>
  </w:style>
  <w:style w:type="paragraph" w:customStyle="1" w:styleId="ImagePlaceholder">
    <w:name w:val="Image Placeholder"/>
    <w:basedOn w:val="Normal"/>
    <w:semiHidden/>
    <w:qFormat/>
    <w:rsid w:val="00D0468B"/>
    <w:rPr>
      <w:sz w:val="10"/>
    </w:rPr>
  </w:style>
  <w:style w:type="paragraph" w:styleId="Subtitle">
    <w:name w:val="Subtitle"/>
    <w:basedOn w:val="Normal"/>
    <w:next w:val="Normal"/>
    <w:link w:val="SubtitleChar"/>
    <w:uiPriority w:val="9"/>
    <w:semiHidden/>
    <w:qFormat/>
    <w:rsid w:val="00D0468B"/>
    <w:rPr>
      <w:rFonts w:asciiTheme="majorHAnsi" w:hAnsiTheme="majorHAnsi"/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"/>
    <w:semiHidden/>
    <w:rsid w:val="00D2739A"/>
    <w:rPr>
      <w:rFonts w:asciiTheme="majorHAnsi" w:hAnsiTheme="majorHAnsi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EF78E7"/>
    <w:rPr>
      <w:b/>
      <w:i w:val="0"/>
      <w:iCs/>
    </w:rPr>
  </w:style>
  <w:style w:type="paragraph" w:styleId="ListParagraph">
    <w:name w:val="List Paragraph"/>
    <w:basedOn w:val="Normal"/>
    <w:uiPriority w:val="34"/>
    <w:semiHidden/>
    <w:qFormat/>
    <w:rsid w:val="00DD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ti62\AppData\Roaming\Microsoft\Templates\Metropolita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F09A3EEE30446BAB261CEF3A6B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F94F-75D5-463A-9486-67FCA8DA09E4}"/>
      </w:docPartPr>
      <w:docPartBody>
        <w:p w:rsidR="00481692" w:rsidRDefault="00481692">
          <w:pPr>
            <w:pStyle w:val="59F09A3EEE30446BAB261CEF3A6BC269"/>
          </w:pPr>
          <w:r w:rsidRPr="00EF78E7">
            <w:rPr>
              <w:rStyle w:val="Heading1Char"/>
            </w:rPr>
            <w:t>Date:</w:t>
          </w:r>
        </w:p>
      </w:docPartBody>
    </w:docPart>
    <w:docPart>
      <w:docPartPr>
        <w:name w:val="AE71D0799AE14CDEA07FA1D0EE0A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4409-275F-4A14-9AE5-532475D8EB23}"/>
      </w:docPartPr>
      <w:docPartBody>
        <w:p w:rsidR="00481692" w:rsidRDefault="00481692">
          <w:pPr>
            <w:pStyle w:val="AE71D0799AE14CDEA07FA1D0EE0AA08E"/>
          </w:pPr>
          <w:r w:rsidRPr="00EF78E7">
            <w:rPr>
              <w:rStyle w:val="Heading1Char"/>
            </w:rPr>
            <w:t>Time:</w:t>
          </w:r>
        </w:p>
      </w:docPartBody>
    </w:docPart>
    <w:docPart>
      <w:docPartPr>
        <w:name w:val="C4164595D3904938B43296D83F19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E5A6-C310-450C-BAFA-D9C9D4831097}"/>
      </w:docPartPr>
      <w:docPartBody>
        <w:p w:rsidR="00481692" w:rsidRDefault="0018756B" w:rsidP="0018756B">
          <w:pPr>
            <w:pStyle w:val="C4164595D3904938B43296D83F1997A6"/>
          </w:pPr>
          <w:r w:rsidRPr="0030708C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6B"/>
    <w:rsid w:val="000C401F"/>
    <w:rsid w:val="0018756B"/>
    <w:rsid w:val="0026749E"/>
    <w:rsid w:val="00481692"/>
    <w:rsid w:val="005206F7"/>
    <w:rsid w:val="00846EDB"/>
    <w:rsid w:val="00AF04BD"/>
    <w:rsid w:val="00B72ABF"/>
    <w:rsid w:val="00DA2A69"/>
    <w:rsid w:val="00E652B5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spacing w:after="0" w:line="240" w:lineRule="auto"/>
      <w:outlineLvl w:val="0"/>
    </w:pPr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paragraph" w:customStyle="1" w:styleId="59F09A3EEE30446BAB261CEF3A6BC269">
    <w:name w:val="59F09A3EEE30446BAB261CEF3A6BC269"/>
  </w:style>
  <w:style w:type="paragraph" w:customStyle="1" w:styleId="AE71D0799AE14CDEA07FA1D0EE0AA08E">
    <w:name w:val="AE71D0799AE14CDEA07FA1D0EE0AA08E"/>
  </w:style>
  <w:style w:type="paragraph" w:customStyle="1" w:styleId="C4164595D3904938B43296D83F1997A6">
    <w:name w:val="C4164595D3904938B43296D83F1997A6"/>
    <w:rsid w:val="00187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2">
      <a:dk1>
        <a:sysClr val="windowText" lastClr="000000"/>
      </a:dk1>
      <a:lt1>
        <a:sysClr val="window" lastClr="FFFFFF"/>
      </a:lt1>
      <a:dk2>
        <a:srgbClr val="E7E6E6"/>
      </a:dk2>
      <a:lt2>
        <a:srgbClr val="E7E6E6"/>
      </a:lt2>
      <a:accent1>
        <a:srgbClr val="FDF9E2"/>
      </a:accent1>
      <a:accent2>
        <a:srgbClr val="E86538"/>
      </a:accent2>
      <a:accent3>
        <a:srgbClr val="00B0F0"/>
      </a:accent3>
      <a:accent4>
        <a:srgbClr val="038B30"/>
      </a:accent4>
      <a:accent5>
        <a:srgbClr val="FFC000"/>
      </a:accent5>
      <a:accent6>
        <a:srgbClr val="7F64E2"/>
      </a:accent6>
      <a:hlink>
        <a:srgbClr val="05D74D"/>
      </a:hlink>
      <a:folHlink>
        <a:srgbClr val="C0F400"/>
      </a:folHlink>
    </a:clrScheme>
    <a:fontScheme name="Custom 4">
      <a:majorFont>
        <a:latin typeface="Arial Black"/>
        <a:ea typeface="Gill Sans"/>
        <a:cs typeface="Gill Sans"/>
      </a:majorFont>
      <a:minorFont>
        <a:latin typeface="Arial"/>
        <a:ea typeface="Gill Sans"/>
        <a:cs typeface="Gill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9A965-E82B-4F76-8847-5F4AF552B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54261-AD54-482F-AA81-735E199C5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374F023-8EBB-4BBF-B53E-9194839E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Metropolitan meeting agenda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2023-12-06T01:57:00Z</dcterms:created>
  <dcterms:modified xsi:type="dcterms:W3CDTF">2024-02-28T18:00:00Z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