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4CAF" w14:textId="47E9D0A1" w:rsidR="00B93FE2" w:rsidRDefault="00EF78E7" w:rsidP="00D0468B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99BB3A" wp14:editId="20666877">
                <wp:simplePos x="0" y="0"/>
                <wp:positionH relativeFrom="column">
                  <wp:posOffset>-904875</wp:posOffset>
                </wp:positionH>
                <wp:positionV relativeFrom="paragraph">
                  <wp:posOffset>-683895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corativ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4" style="position:absolute;margin-left:-71.25pt;margin-top:-53.85pt;width:612pt;height:11in;z-index:-251658240;mso-width-relative:margin;mso-height-relative:margin" alt="&quot;&quot;" coordsize="77724,100584" o:spid="_x0000_s1026" w14:anchorId="5F408C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P/Zuxcouer7sOMj3g9hGQntzr3iIcsYAdJKICSQ&#10;hAN2nDjE5mGQdpc2rZ24KXbcuGmO27Q9qS2fNK3rByXE2I2s3bkjXBKjWNpZ4RC/YvwA7ewCAQfj&#10;Fw/zFhKCxrG1M7OCme5oL/HrD0bSajU79/M553uQfWztaDTzv/P//5g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v727j427&#10;vg847sDGEHStBqNpaPGdTezE93s4P57vd0Z0msqkru1UpApt07RMqxaYRtkfa0eRunVtp2kSalm7&#10;UsRaVMhaoINBeRrQUGg3INAKCOFBxIlNHNtxnNyZjraDhpDO1/yQ2PaFBciDffd6Se9/Itk+f++P&#10;fPT9yL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">
                <v:rect id="Rectangle 1" style="position:absolute;width:77724;height:100584;visibility:visible;mso-wrap-style:square;v-text-anchor:middle" o:spid="_x0000_s1027" fillcolor="#fdf9e2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77724;height:100584;visibility:visible;mso-wrap-style:square" alt="Decorativ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">
                  <v:imagedata o:title="Decorative" r:id="rId11"/>
                  <o:lock v:ext="edit" aspectratio="f"/>
                </v:shape>
              </v:group>
            </w:pict>
          </mc:Fallback>
        </mc:AlternateContent>
      </w:r>
    </w:p>
    <w:p w14:paraId="6C149988" w14:textId="77777777" w:rsidR="00D0468B" w:rsidRDefault="00D0468B" w:rsidP="00D0468B"/>
    <w:tbl>
      <w:tblPr>
        <w:tblW w:w="0" w:type="auto"/>
        <w:tblLook w:val="0600" w:firstRow="0" w:lastRow="0" w:firstColumn="0" w:lastColumn="0" w:noHBand="1" w:noVBand="1"/>
      </w:tblPr>
      <w:tblGrid>
        <w:gridCol w:w="2610"/>
        <w:gridCol w:w="3060"/>
        <w:gridCol w:w="3690"/>
      </w:tblGrid>
      <w:tr w:rsidR="00D0468B" w:rsidRPr="00EF78E7" w14:paraId="219AEBC1" w14:textId="77777777" w:rsidTr="00963DC8">
        <w:trPr>
          <w:trHeight w:val="1512"/>
        </w:trPr>
        <w:tc>
          <w:tcPr>
            <w:tcW w:w="5670" w:type="dxa"/>
            <w:gridSpan w:val="2"/>
          </w:tcPr>
          <w:p w14:paraId="6D52ECF1" w14:textId="08165D08" w:rsidR="00D0468B" w:rsidRPr="007E6EA2" w:rsidRDefault="00963DC8" w:rsidP="00D0468B">
            <w:pPr>
              <w:pStyle w:val="Title"/>
            </w:pPr>
            <w:r>
              <w:t xml:space="preserve">SDMC </w:t>
            </w:r>
            <w:r w:rsidR="00A37420">
              <w:t xml:space="preserve">Meeting </w:t>
            </w:r>
            <w:r w:rsidR="00D55BCA">
              <w:t>Notes</w:t>
            </w:r>
          </w:p>
        </w:tc>
        <w:tc>
          <w:tcPr>
            <w:tcW w:w="3690" w:type="dxa"/>
          </w:tcPr>
          <w:p w14:paraId="2158C12E" w14:textId="7C9AC9BC" w:rsidR="00D0468B" w:rsidRPr="00EF78E7" w:rsidRDefault="00A37420" w:rsidP="00EF78E7">
            <w:sdt>
              <w:sdtPr>
                <w:rPr>
                  <w:rStyle w:val="Heading1Char"/>
                </w:rPr>
                <w:id w:val="1648861078"/>
                <w:placeholder>
                  <w:docPart w:val="59F09A3EEE30446BAB261CEF3A6BC269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Date:</w:t>
                </w:r>
              </w:sdtContent>
            </w:sdt>
            <w:r w:rsidR="00D0468B" w:rsidRPr="00EF78E7">
              <w:t xml:space="preserve"> </w:t>
            </w:r>
            <w:r w:rsidR="00963DC8">
              <w:t>December 6, 2023</w:t>
            </w:r>
          </w:p>
          <w:p w14:paraId="64F7BD47" w14:textId="67AD1694" w:rsidR="00D0468B" w:rsidRPr="00EF78E7" w:rsidRDefault="00A37420" w:rsidP="00EF78E7">
            <w:sdt>
              <w:sdtPr>
                <w:rPr>
                  <w:rStyle w:val="Heading1Char"/>
                </w:rPr>
                <w:id w:val="-1529714464"/>
                <w:placeholder>
                  <w:docPart w:val="AE71D0799AE14CDEA07FA1D0EE0AA08E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Time:</w:t>
                </w:r>
              </w:sdtContent>
            </w:sdt>
            <w:r w:rsidR="00D0468B" w:rsidRPr="00EF78E7">
              <w:t xml:space="preserve"> </w:t>
            </w:r>
            <w:r w:rsidR="00963DC8">
              <w:t>4:15 PM</w:t>
            </w:r>
            <w:r w:rsidR="00D0468B" w:rsidRPr="00EF78E7">
              <w:t xml:space="preserve"> </w:t>
            </w:r>
          </w:p>
          <w:p w14:paraId="0F253625" w14:textId="76481E07" w:rsidR="00D0468B" w:rsidRPr="00EF78E7" w:rsidRDefault="00D0468B" w:rsidP="00EF78E7"/>
        </w:tc>
      </w:tr>
      <w:tr w:rsidR="00D0468B" w:rsidRPr="00A13A92" w14:paraId="19EBCA9E" w14:textId="77777777" w:rsidTr="00F45EEE">
        <w:trPr>
          <w:trHeight w:val="369"/>
        </w:trPr>
        <w:tc>
          <w:tcPr>
            <w:tcW w:w="2610" w:type="dxa"/>
          </w:tcPr>
          <w:p w14:paraId="4F531B70" w14:textId="77777777" w:rsidR="00D0468B" w:rsidRPr="00DC72E0" w:rsidRDefault="00D0468B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060" w:type="dxa"/>
          </w:tcPr>
          <w:p w14:paraId="425066BD" w14:textId="25791F64" w:rsidR="00963DC8" w:rsidRPr="00DC72E0" w:rsidRDefault="00963DC8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690" w:type="dxa"/>
          </w:tcPr>
          <w:p w14:paraId="21822C57" w14:textId="77777777" w:rsidR="00D0468B" w:rsidRPr="00EF78E7" w:rsidRDefault="00D0468B" w:rsidP="00EF78E7"/>
        </w:tc>
      </w:tr>
    </w:tbl>
    <w:p w14:paraId="12696EEC" w14:textId="1D7C5B0B" w:rsidR="00F3705F" w:rsidRPr="0030708C" w:rsidRDefault="00F3705F" w:rsidP="00D90555"/>
    <w:tbl>
      <w:tblPr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9255"/>
      </w:tblGrid>
      <w:tr w:rsidR="00963DC8" w:rsidRPr="0030708C" w14:paraId="1EF57431" w14:textId="77777777" w:rsidTr="12E55875">
        <w:trPr>
          <w:trHeight w:val="235"/>
        </w:trPr>
        <w:tc>
          <w:tcPr>
            <w:tcW w:w="9255" w:type="dxa"/>
            <w:shd w:val="clear" w:color="auto" w:fill="000000" w:themeFill="text1"/>
          </w:tcPr>
          <w:p w14:paraId="7B4DB171" w14:textId="1E13415A" w:rsidR="00963DC8" w:rsidRPr="0030708C" w:rsidRDefault="00963DC8" w:rsidP="00F45EEE"/>
        </w:tc>
      </w:tr>
      <w:tr w:rsidR="00963DC8" w:rsidRPr="0030708C" w14:paraId="6F9572B7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00F253B4" w14:textId="5966FFC9" w:rsidR="00963DC8" w:rsidRPr="00C96D80" w:rsidRDefault="00A37420" w:rsidP="00D90555">
            <w:pPr>
              <w:pStyle w:val="Heading1"/>
              <w:jc w:val="center"/>
              <w:rPr>
                <w:b/>
                <w:bCs w:val="0"/>
              </w:rPr>
            </w:pPr>
            <w:sdt>
              <w:sdtPr>
                <w:rPr>
                  <w:rFonts w:ascii="Arial Black" w:hAnsi="Arial Black"/>
                  <w:bCs w:val="0"/>
                  <w:color w:val="auto"/>
                  <w:szCs w:val="16"/>
                </w:rPr>
                <w:id w:val="-1619590698"/>
                <w:placeholder>
                  <w:docPart w:val="03BC65F94EAE493FBFEF9CE911740CE7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Cs/>
                  <w:color w:val="000000" w:themeColor="text1"/>
                  <w:szCs w:val="22"/>
                </w:rPr>
              </w:sdtEndPr>
              <w:sdtContent>
                <w:r w:rsidR="00963DC8" w:rsidRPr="00C96D80">
                  <w:t>Item</w:t>
                </w:r>
              </w:sdtContent>
            </w:sdt>
            <w:r w:rsidR="00963DC8" w:rsidRPr="00C96D80">
              <w:t xml:space="preserve"> </w:t>
            </w:r>
          </w:p>
        </w:tc>
      </w:tr>
      <w:tr w:rsidR="00963DC8" w:rsidRPr="0030708C" w14:paraId="35F838F9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75622BB8" w14:textId="04FC505F" w:rsidR="00963DC8" w:rsidRPr="00963DC8" w:rsidRDefault="00A37420" w:rsidP="00D90555">
            <w:pPr>
              <w:rPr>
                <w:sz w:val="32"/>
                <w:szCs w:val="24"/>
              </w:rPr>
            </w:pPr>
            <w:sdt>
              <w:sdtPr>
                <w:rPr>
                  <w:sz w:val="32"/>
                  <w:szCs w:val="24"/>
                </w:rPr>
                <w:id w:val="-1492944496"/>
                <w:placeholder>
                  <w:docPart w:val="C4164595D3904938B43296D83F1997A6"/>
                </w:placeholder>
                <w:temporary/>
                <w:showingPlcHdr/>
                <w15:appearance w15:val="hidden"/>
              </w:sdtPr>
              <w:sdtEndPr/>
              <w:sdtContent>
                <w:r w:rsidR="00963DC8" w:rsidRPr="00963DC8">
                  <w:rPr>
                    <w:sz w:val="32"/>
                    <w:szCs w:val="24"/>
                  </w:rPr>
                  <w:t>Welcome</w:t>
                </w:r>
              </w:sdtContent>
            </w:sdt>
            <w:r w:rsidR="00963DC8" w:rsidRPr="00963DC8">
              <w:rPr>
                <w:sz w:val="32"/>
                <w:szCs w:val="24"/>
              </w:rPr>
              <w:t xml:space="preserve"> </w:t>
            </w:r>
          </w:p>
        </w:tc>
      </w:tr>
      <w:tr w:rsidR="00963DC8" w:rsidRPr="0030708C" w14:paraId="5042DD5F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0DBC309F" w14:textId="77777777" w:rsidR="00DD0E25" w:rsidRDefault="00963DC8" w:rsidP="00D90555">
            <w:pPr>
              <w:rPr>
                <w:sz w:val="32"/>
                <w:szCs w:val="24"/>
              </w:rPr>
            </w:pPr>
            <w:r w:rsidRPr="00963DC8">
              <w:rPr>
                <w:sz w:val="32"/>
                <w:szCs w:val="24"/>
              </w:rPr>
              <w:t>Glows</w:t>
            </w:r>
          </w:p>
          <w:p w14:paraId="6AEA3897" w14:textId="0B639226" w:rsidR="00DD0E25" w:rsidRPr="00EA6215" w:rsidRDefault="00DD0E25" w:rsidP="00DD0E25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 xml:space="preserve">Clearing of </w:t>
            </w:r>
            <w:r w:rsidR="00EA6215">
              <w:rPr>
                <w:sz w:val="24"/>
                <w:szCs w:val="20"/>
              </w:rPr>
              <w:t>halls</w:t>
            </w:r>
          </w:p>
          <w:p w14:paraId="10F7C996" w14:textId="6B0E2ABC" w:rsidR="00EA6215" w:rsidRPr="00EA6215" w:rsidRDefault="00EA6215" w:rsidP="00DD0E25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 xml:space="preserve">Staff presence in halls </w:t>
            </w:r>
          </w:p>
          <w:p w14:paraId="6C06558B" w14:textId="6D29BD60" w:rsidR="00EA6215" w:rsidRPr="00392D34" w:rsidRDefault="00046CC1" w:rsidP="00DD0E25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>More support with cell phones</w:t>
            </w:r>
          </w:p>
          <w:p w14:paraId="59D902B3" w14:textId="6B8897A9" w:rsidR="00392D34" w:rsidRPr="00F72F15" w:rsidRDefault="004021F1" w:rsidP="00DD0E25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>PLCs</w:t>
            </w:r>
            <w:r w:rsidR="002C5C73">
              <w:rPr>
                <w:sz w:val="24"/>
                <w:szCs w:val="20"/>
              </w:rPr>
              <w:t xml:space="preserve"> </w:t>
            </w:r>
          </w:p>
          <w:p w14:paraId="0546F543" w14:textId="5E328CDE" w:rsidR="00F72F15" w:rsidRPr="00DD0E25" w:rsidRDefault="00F72F15" w:rsidP="00DD0E25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 xml:space="preserve">Positive impact </w:t>
            </w:r>
            <w:r w:rsidR="00E4741D">
              <w:rPr>
                <w:sz w:val="24"/>
                <w:szCs w:val="20"/>
              </w:rPr>
              <w:t>usage of Canvas and MRS</w:t>
            </w:r>
          </w:p>
          <w:p w14:paraId="06DE3632" w14:textId="24A5F531" w:rsidR="00963DC8" w:rsidRDefault="00963DC8" w:rsidP="00D90555">
            <w:pPr>
              <w:rPr>
                <w:sz w:val="32"/>
                <w:szCs w:val="24"/>
              </w:rPr>
            </w:pPr>
            <w:r w:rsidRPr="00963DC8">
              <w:rPr>
                <w:sz w:val="32"/>
                <w:szCs w:val="24"/>
              </w:rPr>
              <w:t>Grows</w:t>
            </w:r>
          </w:p>
          <w:p w14:paraId="1CE40772" w14:textId="1DC37DB8" w:rsidR="00621A31" w:rsidRPr="00E4741D" w:rsidRDefault="00621A31" w:rsidP="00621A31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24"/>
              </w:rPr>
            </w:pPr>
            <w:r>
              <w:rPr>
                <w:sz w:val="24"/>
                <w:szCs w:val="20"/>
              </w:rPr>
              <w:t>Tardies for 1</w:t>
            </w:r>
            <w:r w:rsidRPr="00621A31">
              <w:rPr>
                <w:sz w:val="24"/>
                <w:szCs w:val="20"/>
                <w:vertAlign w:val="superscript"/>
              </w:rPr>
              <w:t>st</w:t>
            </w:r>
            <w:r>
              <w:rPr>
                <w:sz w:val="24"/>
                <w:szCs w:val="20"/>
              </w:rPr>
              <w:t xml:space="preserve"> period </w:t>
            </w:r>
          </w:p>
          <w:p w14:paraId="33BDF690" w14:textId="68BBDADA" w:rsidR="00E4741D" w:rsidRPr="00621A31" w:rsidRDefault="00691D8F" w:rsidP="00621A31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24"/>
                <w:szCs w:val="20"/>
              </w:rPr>
              <w:t xml:space="preserve">Clarify restroom </w:t>
            </w:r>
            <w:proofErr w:type="gramStart"/>
            <w:r>
              <w:rPr>
                <w:sz w:val="24"/>
                <w:szCs w:val="20"/>
              </w:rPr>
              <w:t>expectations</w:t>
            </w:r>
            <w:proofErr w:type="gramEnd"/>
          </w:p>
          <w:p w14:paraId="58228B45" w14:textId="621B150D" w:rsidR="003B1EA0" w:rsidRPr="00963DC8" w:rsidRDefault="63FF0E33" w:rsidP="5DA2C68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5DA2C688">
              <w:rPr>
                <w:sz w:val="24"/>
                <w:szCs w:val="24"/>
              </w:rPr>
              <w:t>Balancing</w:t>
            </w:r>
            <w:r w:rsidR="77CAFA4D" w:rsidRPr="5DA2C688">
              <w:rPr>
                <w:sz w:val="24"/>
                <w:szCs w:val="24"/>
              </w:rPr>
              <w:t xml:space="preserve"> </w:t>
            </w:r>
            <w:r w:rsidR="66B2A73D" w:rsidRPr="5DA2C688">
              <w:rPr>
                <w:sz w:val="24"/>
                <w:szCs w:val="24"/>
              </w:rPr>
              <w:t xml:space="preserve">time with </w:t>
            </w:r>
            <w:r w:rsidR="77CAFA4D" w:rsidRPr="5DA2C688">
              <w:rPr>
                <w:sz w:val="24"/>
                <w:szCs w:val="24"/>
              </w:rPr>
              <w:t>weekly PLC</w:t>
            </w:r>
            <w:r w:rsidR="60F9CAE1" w:rsidRPr="5DA2C688">
              <w:rPr>
                <w:sz w:val="24"/>
                <w:szCs w:val="24"/>
              </w:rPr>
              <w:t>s for teachers</w:t>
            </w:r>
          </w:p>
        </w:tc>
      </w:tr>
      <w:tr w:rsidR="00963DC8" w:rsidRPr="0030708C" w14:paraId="515C4241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789A23B8" w14:textId="3C9D5A58" w:rsidR="00963DC8" w:rsidRPr="00963DC8" w:rsidRDefault="00963DC8" w:rsidP="5DA2C688">
            <w:pPr>
              <w:rPr>
                <w:sz w:val="32"/>
                <w:szCs w:val="32"/>
              </w:rPr>
            </w:pPr>
            <w:r w:rsidRPr="5DA2C688">
              <w:rPr>
                <w:sz w:val="32"/>
                <w:szCs w:val="32"/>
              </w:rPr>
              <w:t xml:space="preserve">School Improvement Plan </w:t>
            </w:r>
          </w:p>
          <w:p w14:paraId="78CD01AB" w14:textId="0E16C90B" w:rsidR="00963DC8" w:rsidRPr="00963DC8" w:rsidRDefault="33BCA35F" w:rsidP="5DA2C688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5DA2C688">
              <w:rPr>
                <w:sz w:val="32"/>
                <w:szCs w:val="32"/>
              </w:rPr>
              <w:t xml:space="preserve">Need to collect data to identify </w:t>
            </w:r>
            <w:r w:rsidR="5273C8C0" w:rsidRPr="5DA2C688">
              <w:rPr>
                <w:sz w:val="32"/>
                <w:szCs w:val="32"/>
              </w:rPr>
              <w:t xml:space="preserve">teacher’s instructional practices based on spot </w:t>
            </w:r>
            <w:proofErr w:type="gramStart"/>
            <w:r w:rsidR="5273C8C0" w:rsidRPr="5DA2C688">
              <w:rPr>
                <w:sz w:val="32"/>
                <w:szCs w:val="32"/>
              </w:rPr>
              <w:t>observation</w:t>
            </w:r>
            <w:proofErr w:type="gramEnd"/>
          </w:p>
          <w:p w14:paraId="3CA47F77" w14:textId="00C9D384" w:rsidR="00963DC8" w:rsidRPr="00963DC8" w:rsidRDefault="3D06D1BB" w:rsidP="5DA2C688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5DA2C688">
              <w:rPr>
                <w:sz w:val="32"/>
                <w:szCs w:val="32"/>
              </w:rPr>
              <w:t xml:space="preserve">Focus Eng 1 and 2 </w:t>
            </w:r>
          </w:p>
        </w:tc>
      </w:tr>
      <w:tr w:rsidR="00963DC8" w:rsidRPr="0030708C" w14:paraId="49E7252C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4E5AF631" w14:textId="7A07F134" w:rsidR="00963DC8" w:rsidRPr="00963DC8" w:rsidRDefault="00963DC8" w:rsidP="5DA2C688">
            <w:pPr>
              <w:rPr>
                <w:sz w:val="32"/>
                <w:szCs w:val="32"/>
              </w:rPr>
            </w:pPr>
            <w:r w:rsidRPr="5DA2C688">
              <w:rPr>
                <w:sz w:val="32"/>
                <w:szCs w:val="32"/>
              </w:rPr>
              <w:t>Budget Updates</w:t>
            </w:r>
          </w:p>
          <w:p w14:paraId="13100D17" w14:textId="513AA647" w:rsidR="00963DC8" w:rsidRPr="00963DC8" w:rsidRDefault="67F1884A" w:rsidP="5DA2C688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5DA2C688">
              <w:rPr>
                <w:sz w:val="32"/>
                <w:szCs w:val="32"/>
              </w:rPr>
              <w:t>GF1</w:t>
            </w:r>
            <w:proofErr w:type="gramStart"/>
            <w:r w:rsidRPr="5DA2C688">
              <w:rPr>
                <w:sz w:val="32"/>
                <w:szCs w:val="32"/>
              </w:rPr>
              <w:t xml:space="preserve">- </w:t>
            </w:r>
            <w:r w:rsidR="72B7CD76" w:rsidRPr="5DA2C688">
              <w:rPr>
                <w:sz w:val="32"/>
                <w:szCs w:val="32"/>
              </w:rPr>
              <w:t xml:space="preserve"> Review</w:t>
            </w:r>
            <w:proofErr w:type="gramEnd"/>
            <w:r w:rsidR="72B7CD76" w:rsidRPr="5DA2C688">
              <w:rPr>
                <w:sz w:val="32"/>
                <w:szCs w:val="32"/>
              </w:rPr>
              <w:t xml:space="preserve"> annual, actual, and available budget</w:t>
            </w:r>
          </w:p>
          <w:p w14:paraId="0C92D687" w14:textId="0E838419" w:rsidR="00963DC8" w:rsidRPr="00963DC8" w:rsidRDefault="72B7CD76" w:rsidP="5DA2C68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5DA2C688">
              <w:rPr>
                <w:sz w:val="32"/>
                <w:szCs w:val="32"/>
              </w:rPr>
              <w:t xml:space="preserve">1.1 M left for school operation </w:t>
            </w:r>
          </w:p>
        </w:tc>
      </w:tr>
      <w:tr w:rsidR="00963DC8" w:rsidRPr="0030708C" w14:paraId="328F19FB" w14:textId="77777777" w:rsidTr="12E55875">
        <w:trPr>
          <w:trHeight w:val="845"/>
        </w:trPr>
        <w:tc>
          <w:tcPr>
            <w:tcW w:w="9255" w:type="dxa"/>
            <w:vAlign w:val="center"/>
          </w:tcPr>
          <w:p w14:paraId="2C32DD4F" w14:textId="1D90CA9A" w:rsidR="00963DC8" w:rsidRPr="00963DC8" w:rsidRDefault="00963DC8" w:rsidP="4CB6784E">
            <w:pPr>
              <w:rPr>
                <w:sz w:val="32"/>
                <w:szCs w:val="32"/>
              </w:rPr>
            </w:pPr>
            <w:r w:rsidRPr="4CB6784E">
              <w:rPr>
                <w:sz w:val="32"/>
                <w:szCs w:val="32"/>
              </w:rPr>
              <w:t xml:space="preserve">Master Schedule </w:t>
            </w:r>
          </w:p>
          <w:p w14:paraId="714339AF" w14:textId="4DB54186" w:rsidR="00963DC8" w:rsidRPr="00963DC8" w:rsidRDefault="167E5467" w:rsidP="4CB6784E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4CB6784E">
              <w:rPr>
                <w:sz w:val="32"/>
                <w:szCs w:val="32"/>
              </w:rPr>
              <w:t xml:space="preserve">Bell Schedule is remaining the </w:t>
            </w:r>
            <w:proofErr w:type="gramStart"/>
            <w:r w:rsidRPr="4CB6784E">
              <w:rPr>
                <w:sz w:val="32"/>
                <w:szCs w:val="32"/>
              </w:rPr>
              <w:t>same</w:t>
            </w:r>
            <w:proofErr w:type="gramEnd"/>
          </w:p>
          <w:p w14:paraId="1FD42E8C" w14:textId="7BD36872" w:rsidR="00963DC8" w:rsidRPr="00963DC8" w:rsidRDefault="167E5467" w:rsidP="66E1E5FF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66E1E5FF">
              <w:rPr>
                <w:sz w:val="32"/>
                <w:szCs w:val="32"/>
              </w:rPr>
              <w:t xml:space="preserve">Add </w:t>
            </w:r>
            <w:proofErr w:type="gramStart"/>
            <w:r w:rsidRPr="66E1E5FF">
              <w:rPr>
                <w:sz w:val="32"/>
                <w:szCs w:val="32"/>
              </w:rPr>
              <w:t>guitar</w:t>
            </w:r>
            <w:proofErr w:type="gramEnd"/>
          </w:p>
          <w:p w14:paraId="2B06A825" w14:textId="34CE23FE" w:rsidR="00963DC8" w:rsidRPr="00963DC8" w:rsidRDefault="167E5467" w:rsidP="66E1E5FF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12E55875">
              <w:rPr>
                <w:sz w:val="32"/>
                <w:szCs w:val="32"/>
              </w:rPr>
              <w:t xml:space="preserve">Can we add speech/debate? </w:t>
            </w:r>
          </w:p>
          <w:p w14:paraId="199C23AD" w14:textId="1646A381" w:rsidR="00963DC8" w:rsidRPr="00963DC8" w:rsidRDefault="3492088A" w:rsidP="12E55875">
            <w:pPr>
              <w:rPr>
                <w:szCs w:val="20"/>
              </w:rPr>
            </w:pPr>
            <w:r w:rsidRPr="12E55875">
              <w:rPr>
                <w:sz w:val="32"/>
                <w:szCs w:val="32"/>
              </w:rPr>
              <w:lastRenderedPageBreak/>
              <w:t>End 5:36pm</w:t>
            </w:r>
          </w:p>
        </w:tc>
      </w:tr>
    </w:tbl>
    <w:p w14:paraId="6C13B1D2" w14:textId="29A441C8" w:rsidR="00D0468B" w:rsidRPr="00E70074" w:rsidRDefault="00D0468B" w:rsidP="00963DC8">
      <w:pPr>
        <w:spacing w:after="120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AB7B786" wp14:editId="72EA1533">
                <wp:simplePos x="0" y="0"/>
                <wp:positionH relativeFrom="column">
                  <wp:posOffset>-914400</wp:posOffset>
                </wp:positionH>
                <wp:positionV relativeFrom="paragraph">
                  <wp:posOffset>-695325</wp:posOffset>
                </wp:positionV>
                <wp:extent cx="7772400" cy="100584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Decorativ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5" style="position:absolute;margin-left:-1in;margin-top:-54.75pt;width:612pt;height:11in;z-index:-251658239;mso-width-relative:margin;mso-height-relative:margin" alt="&quot;&quot;" coordsize="77724,100584" o:spid="_x0000_s1026" w14:anchorId="597DB5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bv7qMkO+sCj1eSIRmSSSbd9XJv1bz0TBLy5iZA&#10;gmBAaMiQOGEmmZeuulU1QYkuelB046oLvjKKootsjkQQd8hM1yQzXa/dk5ADKLpufME9uriunEUU&#10;IQoImCCskpDp7kmm73aFmz0Rb2SS6emp7v58zvmezJxkem49N3/U8/zOr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">
                <v:rect id="Rectangle 6" style="position:absolute;width:77724;height:100584;visibility:visible;mso-wrap-style:square;v-text-anchor:middle" o:spid="_x0000_s1027" fillcolor="#fdf9e2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/>
                <v:shape id="Picture 7" style="position:absolute;width:77724;height:100583;visibility:visible;mso-wrap-style:square" alt="Decorativ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">
                  <v:imagedata o:title="Decorative" r:id="rId13"/>
                  <o:lock v:ext="edit" aspectratio="f"/>
                </v:shape>
              </v:group>
            </w:pict>
          </mc:Fallback>
        </mc:AlternateContent>
      </w:r>
    </w:p>
    <w:sectPr w:rsidR="00D0468B" w:rsidRPr="00E70074" w:rsidSect="00F45EEE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B6A2" w14:textId="77777777" w:rsidR="00FD2B56" w:rsidRDefault="00FD2B56" w:rsidP="00A10A2F">
      <w:r>
        <w:separator/>
      </w:r>
    </w:p>
  </w:endnote>
  <w:endnote w:type="continuationSeparator" w:id="0">
    <w:p w14:paraId="7696A917" w14:textId="77777777" w:rsidR="00FD2B56" w:rsidRDefault="00FD2B56" w:rsidP="00A10A2F">
      <w:r>
        <w:continuationSeparator/>
      </w:r>
    </w:p>
  </w:endnote>
  <w:endnote w:type="continuationNotice" w:id="1">
    <w:p w14:paraId="5064CBB2" w14:textId="77777777" w:rsidR="00FD2B56" w:rsidRDefault="00FD2B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C6E" w14:textId="77777777" w:rsidR="00FD2B56" w:rsidRDefault="00FD2B56" w:rsidP="00A10A2F">
      <w:r>
        <w:separator/>
      </w:r>
    </w:p>
  </w:footnote>
  <w:footnote w:type="continuationSeparator" w:id="0">
    <w:p w14:paraId="3A5F8D05" w14:textId="77777777" w:rsidR="00FD2B56" w:rsidRDefault="00FD2B56" w:rsidP="00A10A2F">
      <w:r>
        <w:continuationSeparator/>
      </w:r>
    </w:p>
  </w:footnote>
  <w:footnote w:type="continuationNotice" w:id="1">
    <w:p w14:paraId="0894B591" w14:textId="77777777" w:rsidR="00FD2B56" w:rsidRDefault="00FD2B5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3C19F9"/>
    <w:multiLevelType w:val="hybridMultilevel"/>
    <w:tmpl w:val="38EA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1EC"/>
    <w:multiLevelType w:val="hybridMultilevel"/>
    <w:tmpl w:val="FFFFFFFF"/>
    <w:lvl w:ilvl="0" w:tplc="D3DC3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89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F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A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0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05A"/>
    <w:multiLevelType w:val="multilevel"/>
    <w:tmpl w:val="5C8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E70CB"/>
    <w:multiLevelType w:val="hybridMultilevel"/>
    <w:tmpl w:val="FFFFFFFF"/>
    <w:lvl w:ilvl="0" w:tplc="B198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2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2B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4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7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0C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608B"/>
    <w:multiLevelType w:val="hybridMultilevel"/>
    <w:tmpl w:val="E468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29AF"/>
    <w:multiLevelType w:val="hybridMultilevel"/>
    <w:tmpl w:val="FFFFFFFF"/>
    <w:lvl w:ilvl="0" w:tplc="C7BA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8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E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7908">
    <w:abstractNumId w:val="5"/>
  </w:num>
  <w:num w:numId="2" w16cid:durableId="1592548323">
    <w:abstractNumId w:val="2"/>
  </w:num>
  <w:num w:numId="3" w16cid:durableId="568733086">
    <w:abstractNumId w:val="8"/>
  </w:num>
  <w:num w:numId="4" w16cid:durableId="1499737280">
    <w:abstractNumId w:val="0"/>
  </w:num>
  <w:num w:numId="5" w16cid:durableId="229927381">
    <w:abstractNumId w:val="4"/>
  </w:num>
  <w:num w:numId="6" w16cid:durableId="1380324532">
    <w:abstractNumId w:val="7"/>
  </w:num>
  <w:num w:numId="7" w16cid:durableId="1794205362">
    <w:abstractNumId w:val="3"/>
  </w:num>
  <w:num w:numId="8" w16cid:durableId="1040059042">
    <w:abstractNumId w:val="1"/>
  </w:num>
  <w:num w:numId="9" w16cid:durableId="118109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C8"/>
    <w:rsid w:val="000052CA"/>
    <w:rsid w:val="0001495E"/>
    <w:rsid w:val="0001626D"/>
    <w:rsid w:val="00035454"/>
    <w:rsid w:val="00046CC1"/>
    <w:rsid w:val="00052E29"/>
    <w:rsid w:val="00076EBB"/>
    <w:rsid w:val="000B1A76"/>
    <w:rsid w:val="000B2729"/>
    <w:rsid w:val="000B4D85"/>
    <w:rsid w:val="000D04A0"/>
    <w:rsid w:val="000F1E2A"/>
    <w:rsid w:val="00151208"/>
    <w:rsid w:val="0019591E"/>
    <w:rsid w:val="001D25A5"/>
    <w:rsid w:val="001E4084"/>
    <w:rsid w:val="00204884"/>
    <w:rsid w:val="002329E1"/>
    <w:rsid w:val="002332B6"/>
    <w:rsid w:val="002333F7"/>
    <w:rsid w:val="002A1531"/>
    <w:rsid w:val="002C5C73"/>
    <w:rsid w:val="002E0B9C"/>
    <w:rsid w:val="002E6287"/>
    <w:rsid w:val="002E7B0C"/>
    <w:rsid w:val="00303AE1"/>
    <w:rsid w:val="0030708C"/>
    <w:rsid w:val="003207EA"/>
    <w:rsid w:val="0036311D"/>
    <w:rsid w:val="0036671D"/>
    <w:rsid w:val="00375696"/>
    <w:rsid w:val="00380CB5"/>
    <w:rsid w:val="00385963"/>
    <w:rsid w:val="00392D34"/>
    <w:rsid w:val="003949BD"/>
    <w:rsid w:val="003B1EA0"/>
    <w:rsid w:val="003D267C"/>
    <w:rsid w:val="003D73CD"/>
    <w:rsid w:val="003E285B"/>
    <w:rsid w:val="004021F1"/>
    <w:rsid w:val="004129B7"/>
    <w:rsid w:val="00421886"/>
    <w:rsid w:val="00475AB3"/>
    <w:rsid w:val="004D61A7"/>
    <w:rsid w:val="00505945"/>
    <w:rsid w:val="005211A7"/>
    <w:rsid w:val="00524B92"/>
    <w:rsid w:val="0053630E"/>
    <w:rsid w:val="005378B0"/>
    <w:rsid w:val="00560F76"/>
    <w:rsid w:val="00564344"/>
    <w:rsid w:val="0057184E"/>
    <w:rsid w:val="00576154"/>
    <w:rsid w:val="00591FFE"/>
    <w:rsid w:val="005C0B94"/>
    <w:rsid w:val="00621A31"/>
    <w:rsid w:val="006466AA"/>
    <w:rsid w:val="006909CD"/>
    <w:rsid w:val="00691D8F"/>
    <w:rsid w:val="006B7784"/>
    <w:rsid w:val="006C6725"/>
    <w:rsid w:val="006F16F0"/>
    <w:rsid w:val="00736A4C"/>
    <w:rsid w:val="007520BE"/>
    <w:rsid w:val="00781DD1"/>
    <w:rsid w:val="007825DE"/>
    <w:rsid w:val="007E7F83"/>
    <w:rsid w:val="00811A5B"/>
    <w:rsid w:val="00872327"/>
    <w:rsid w:val="00886AA6"/>
    <w:rsid w:val="008F5874"/>
    <w:rsid w:val="008F77CD"/>
    <w:rsid w:val="00926EA6"/>
    <w:rsid w:val="00963DC8"/>
    <w:rsid w:val="00980F09"/>
    <w:rsid w:val="009A263A"/>
    <w:rsid w:val="009B63B4"/>
    <w:rsid w:val="009D0A4D"/>
    <w:rsid w:val="009E2D28"/>
    <w:rsid w:val="00A10784"/>
    <w:rsid w:val="00A10A2F"/>
    <w:rsid w:val="00A334B1"/>
    <w:rsid w:val="00A37420"/>
    <w:rsid w:val="00A448C1"/>
    <w:rsid w:val="00A505FB"/>
    <w:rsid w:val="00A743FB"/>
    <w:rsid w:val="00A80332"/>
    <w:rsid w:val="00A94398"/>
    <w:rsid w:val="00AA7AA0"/>
    <w:rsid w:val="00AB4981"/>
    <w:rsid w:val="00AD0FE4"/>
    <w:rsid w:val="00AE02BB"/>
    <w:rsid w:val="00AF1A2F"/>
    <w:rsid w:val="00AF58A4"/>
    <w:rsid w:val="00B024EC"/>
    <w:rsid w:val="00B04BAE"/>
    <w:rsid w:val="00B23656"/>
    <w:rsid w:val="00B23A44"/>
    <w:rsid w:val="00B43495"/>
    <w:rsid w:val="00B70211"/>
    <w:rsid w:val="00B93FE2"/>
    <w:rsid w:val="00BB6D39"/>
    <w:rsid w:val="00C0441A"/>
    <w:rsid w:val="00C55B79"/>
    <w:rsid w:val="00C84D21"/>
    <w:rsid w:val="00C8764F"/>
    <w:rsid w:val="00C96D80"/>
    <w:rsid w:val="00CA6B4F"/>
    <w:rsid w:val="00CD3764"/>
    <w:rsid w:val="00CD6BEE"/>
    <w:rsid w:val="00CE77F5"/>
    <w:rsid w:val="00D0468B"/>
    <w:rsid w:val="00D0550B"/>
    <w:rsid w:val="00D17141"/>
    <w:rsid w:val="00D25C1D"/>
    <w:rsid w:val="00D2739A"/>
    <w:rsid w:val="00D406A8"/>
    <w:rsid w:val="00D53F15"/>
    <w:rsid w:val="00D55BCA"/>
    <w:rsid w:val="00D8099A"/>
    <w:rsid w:val="00D90555"/>
    <w:rsid w:val="00DA4A43"/>
    <w:rsid w:val="00DA5BEB"/>
    <w:rsid w:val="00DD0E25"/>
    <w:rsid w:val="00DE395C"/>
    <w:rsid w:val="00E05C9E"/>
    <w:rsid w:val="00E2411A"/>
    <w:rsid w:val="00E268B5"/>
    <w:rsid w:val="00E33248"/>
    <w:rsid w:val="00E37225"/>
    <w:rsid w:val="00E4032A"/>
    <w:rsid w:val="00E4741D"/>
    <w:rsid w:val="00E51439"/>
    <w:rsid w:val="00E51A0B"/>
    <w:rsid w:val="00E70074"/>
    <w:rsid w:val="00E86F8C"/>
    <w:rsid w:val="00EA6215"/>
    <w:rsid w:val="00EF36A5"/>
    <w:rsid w:val="00EF78E7"/>
    <w:rsid w:val="00F178F2"/>
    <w:rsid w:val="00F32D0E"/>
    <w:rsid w:val="00F35944"/>
    <w:rsid w:val="00F3705F"/>
    <w:rsid w:val="00F45EEE"/>
    <w:rsid w:val="00F56EF3"/>
    <w:rsid w:val="00F72788"/>
    <w:rsid w:val="00F72F15"/>
    <w:rsid w:val="00F82328"/>
    <w:rsid w:val="00FC0CAF"/>
    <w:rsid w:val="00FD2B56"/>
    <w:rsid w:val="0904F613"/>
    <w:rsid w:val="12E55875"/>
    <w:rsid w:val="143AA9F9"/>
    <w:rsid w:val="167E5467"/>
    <w:rsid w:val="258B71B2"/>
    <w:rsid w:val="33BCA35F"/>
    <w:rsid w:val="3492088A"/>
    <w:rsid w:val="3D06D1BB"/>
    <w:rsid w:val="4CB6784E"/>
    <w:rsid w:val="5273C8C0"/>
    <w:rsid w:val="547C6BF7"/>
    <w:rsid w:val="5DA2C688"/>
    <w:rsid w:val="60F9CAE1"/>
    <w:rsid w:val="63FF0E33"/>
    <w:rsid w:val="66B2A73D"/>
    <w:rsid w:val="66E1E5FF"/>
    <w:rsid w:val="67F1884A"/>
    <w:rsid w:val="72B7CD76"/>
    <w:rsid w:val="77CAF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7774A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7"/>
    <w:pPr>
      <w:spacing w:after="0"/>
    </w:pPr>
    <w:rPr>
      <w:rFonts w:cs="Arial"/>
      <w:color w:val="000000" w:themeColor="text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F45EEE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6"/>
    <w:qFormat/>
    <w:rsid w:val="00F45EEE"/>
    <w:pPr>
      <w:keepNext/>
      <w:keepLines/>
      <w:outlineLvl w:val="1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0468B"/>
    <w:pPr>
      <w:spacing w:line="480" w:lineRule="exact"/>
      <w:contextualSpacing/>
    </w:pPr>
    <w:rPr>
      <w:rFonts w:asciiTheme="majorHAnsi" w:hAnsiTheme="majorHAnsi"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D0468B"/>
    <w:rPr>
      <w:rFonts w:asciiTheme="majorHAnsi" w:hAnsiTheme="majorHAnsi" w:cs="Arial"/>
      <w:caps/>
      <w:color w:val="000000" w:themeColor="text1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45EEE"/>
    <w:rPr>
      <w:rFonts w:asciiTheme="majorHAnsi" w:hAnsiTheme="majorHAnsi" w:cs="Arial"/>
      <w:bCs/>
      <w:color w:val="000000" w:themeColor="text1"/>
      <w:sz w:val="20"/>
    </w:rPr>
  </w:style>
  <w:style w:type="paragraph" w:styleId="ListNumber">
    <w:name w:val="List Number"/>
    <w:basedOn w:val="Normal"/>
    <w:uiPriority w:val="9"/>
    <w:semiHidden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F45EEE"/>
    <w:rPr>
      <w:rFonts w:eastAsiaTheme="majorEastAsia" w:cstheme="majorBidi"/>
      <w:color w:val="000000" w:themeColor="text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FDF9E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39A"/>
    <w:rPr>
      <w:rFonts w:cs="Arial"/>
      <w:color w:val="FDF9E2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A"/>
    <w:rPr>
      <w:rFonts w:ascii="Segoe UI" w:hAnsi="Segoe UI" w:cs="Segoe UI"/>
      <w:color w:val="000000" w:themeColor="text1"/>
      <w:sz w:val="18"/>
      <w:szCs w:val="18"/>
    </w:rPr>
  </w:style>
  <w:style w:type="paragraph" w:styleId="ListBullet">
    <w:name w:val="List Bullet"/>
    <w:basedOn w:val="Normal-Table"/>
    <w:uiPriority w:val="10"/>
    <w:semiHidden/>
    <w:qFormat/>
    <w:rsid w:val="008F5874"/>
    <w:pPr>
      <w:spacing w:before="40"/>
      <w:contextualSpacing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A"/>
    <w:rPr>
      <w:rFonts w:cs="Arial"/>
      <w:color w:val="000000" w:themeColor="text1"/>
      <w:sz w:val="20"/>
      <w:szCs w:val="16"/>
    </w:rPr>
  </w:style>
  <w:style w:type="paragraph" w:customStyle="1" w:styleId="Details">
    <w:name w:val="Details"/>
    <w:basedOn w:val="Normal"/>
    <w:semiHidden/>
    <w:qFormat/>
    <w:rsid w:val="00C96D80"/>
    <w:pPr>
      <w:spacing w:after="36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C96D80"/>
    <w:rPr>
      <w:rFonts w:ascii="Arial Black" w:hAnsi="Arial Black" w:cs="Arial"/>
      <w:b w:val="0"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5874"/>
    <w:pPr>
      <w:spacing w:before="120" w:after="120" w:line="360" w:lineRule="auto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8F5874"/>
    <w:pPr>
      <w:spacing w:before="120" w:after="120"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ImagePlaceholder">
    <w:name w:val="Image Placeholder"/>
    <w:basedOn w:val="Normal"/>
    <w:semiHidden/>
    <w:qFormat/>
    <w:rsid w:val="00D0468B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semiHidden/>
    <w:qFormat/>
    <w:rsid w:val="00D0468B"/>
    <w:rPr>
      <w:rFonts w:asciiTheme="majorHAnsi" w:hAnsiTheme="majorHAnsi"/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D2739A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EF78E7"/>
    <w:rPr>
      <w:b/>
      <w:i w:val="0"/>
      <w:iCs/>
    </w:rPr>
  </w:style>
  <w:style w:type="paragraph" w:styleId="ListParagraph">
    <w:name w:val="List Paragraph"/>
    <w:basedOn w:val="Normal"/>
    <w:uiPriority w:val="34"/>
    <w:semiHidden/>
    <w:qFormat/>
    <w:rsid w:val="00DD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Metropolita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F09A3EEE30446BAB261CEF3A6B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F94F-75D5-463A-9486-67FCA8DA09E4}"/>
      </w:docPartPr>
      <w:docPartBody>
        <w:p w:rsidR="00481692" w:rsidRDefault="00481692">
          <w:pPr>
            <w:pStyle w:val="59F09A3EEE30446BAB261CEF3A6BC269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AE71D0799AE14CDEA07FA1D0EE0A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4409-275F-4A14-9AE5-532475D8EB23}"/>
      </w:docPartPr>
      <w:docPartBody>
        <w:p w:rsidR="00481692" w:rsidRDefault="00481692">
          <w:pPr>
            <w:pStyle w:val="AE71D0799AE14CDEA07FA1D0EE0AA08E"/>
          </w:pPr>
          <w:r w:rsidRPr="00EF78E7">
            <w:rPr>
              <w:rStyle w:val="Heading1Char"/>
            </w:rPr>
            <w:t>Time:</w:t>
          </w:r>
        </w:p>
      </w:docPartBody>
    </w:docPart>
    <w:docPart>
      <w:docPartPr>
        <w:name w:val="03BC65F94EAE493FBFEF9CE91174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F828-E444-4968-A9C4-8B2FC3844F06}"/>
      </w:docPartPr>
      <w:docPartBody>
        <w:p w:rsidR="00481692" w:rsidRDefault="0018756B" w:rsidP="0018756B">
          <w:pPr>
            <w:pStyle w:val="03BC65F94EAE493FBFEF9CE911740CE7"/>
          </w:pPr>
          <w:r w:rsidRPr="00C96D80">
            <w:t>Item</w:t>
          </w:r>
        </w:p>
      </w:docPartBody>
    </w:docPart>
    <w:docPart>
      <w:docPartPr>
        <w:name w:val="C4164595D3904938B43296D83F19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E5A6-C310-450C-BAFA-D9C9D4831097}"/>
      </w:docPartPr>
      <w:docPartBody>
        <w:p w:rsidR="00481692" w:rsidRDefault="0018756B" w:rsidP="0018756B">
          <w:pPr>
            <w:pStyle w:val="C4164595D3904938B43296D83F1997A6"/>
          </w:pPr>
          <w:r w:rsidRPr="0030708C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B"/>
    <w:rsid w:val="0018756B"/>
    <w:rsid w:val="0026749E"/>
    <w:rsid w:val="00481692"/>
    <w:rsid w:val="005206F7"/>
    <w:rsid w:val="00846EDB"/>
    <w:rsid w:val="00DA2A69"/>
    <w:rsid w:val="00E652B5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32E89D35B4A9DAAE95C60553B454E">
    <w:name w:val="9C132E89D35B4A9DAAE95C60553B454E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59F09A3EEE30446BAB261CEF3A6BC269">
    <w:name w:val="59F09A3EEE30446BAB261CEF3A6BC269"/>
  </w:style>
  <w:style w:type="paragraph" w:customStyle="1" w:styleId="AE71D0799AE14CDEA07FA1D0EE0AA08E">
    <w:name w:val="AE71D0799AE14CDEA07FA1D0EE0AA08E"/>
  </w:style>
  <w:style w:type="paragraph" w:customStyle="1" w:styleId="03BC65F94EAE493FBFEF9CE911740CE7">
    <w:name w:val="03BC65F94EAE493FBFEF9CE911740CE7"/>
    <w:rsid w:val="0018756B"/>
  </w:style>
  <w:style w:type="paragraph" w:customStyle="1" w:styleId="C4164595D3904938B43296D83F1997A6">
    <w:name w:val="C4164595D3904938B43296D83F1997A6"/>
    <w:rsid w:val="00187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2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FDF9E2"/>
      </a:accent1>
      <a:accent2>
        <a:srgbClr val="E86538"/>
      </a:accent2>
      <a:accent3>
        <a:srgbClr val="00B0F0"/>
      </a:accent3>
      <a:accent4>
        <a:srgbClr val="038B30"/>
      </a:accent4>
      <a:accent5>
        <a:srgbClr val="FFC000"/>
      </a:accent5>
      <a:accent6>
        <a:srgbClr val="7F64E2"/>
      </a:accent6>
      <a:hlink>
        <a:srgbClr val="05D74D"/>
      </a:hlink>
      <a:folHlink>
        <a:srgbClr val="C0F400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9A965-E82B-4F76-8847-5F4AF55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54261-AD54-482F-AA81-735E199C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74F023-8EBB-4BBF-B53E-9194839E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Metropolitan meeting agenda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2023-12-07T19:46:00Z</dcterms:created>
  <dcterms:modified xsi:type="dcterms:W3CDTF">2023-12-07T19:47:00Z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