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24B09" w14:textId="77777777" w:rsidR="00B93FE2" w:rsidRDefault="00EF78E7" w:rsidP="00D0468B">
      <w:pPr>
        <w:pStyle w:val="ImagePlaceholder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E8C6348" wp14:editId="6AC9CEC5">
                <wp:simplePos x="0" y="0"/>
                <wp:positionH relativeFrom="column">
                  <wp:posOffset>-904875</wp:posOffset>
                </wp:positionH>
                <wp:positionV relativeFrom="paragraph">
                  <wp:posOffset>-683895</wp:posOffset>
                </wp:positionV>
                <wp:extent cx="7772400" cy="10058400"/>
                <wp:effectExtent l="0" t="0" r="0" b="0"/>
                <wp:wrapNone/>
                <wp:docPr id="4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Decorative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86CAE5" id="Group 4" o:spid="_x0000_s1026" alt="&quot;&quot;" style="position:absolute;margin-left:-71.25pt;margin-top:-53.85pt;width:612pt;height:11in;z-index:-251656192;mso-width-relative:margin;mso-height-relative:margin" coordsize="77724,100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+P/Zuxcouer7sOMj3g9hGQntzr3iIcsYAdJKICSQ&#10;hAN2nDjE5mGQdpc2rZ24KXbcuGmO27Q9qS2fNK3rByXE2I2s3bkjXBKjWNpZ4RC/YvwA7ewCAQfj&#10;Fw/zFhKCxrG1M7OCme5oL/HrD0bSajU79/M553uQfWztaDTzv/P//5gZ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D/v727j427&#10;vg847sDGEHStBqNpaPGdTezE93s4P57vd0Z0msqkru1UpApt07RMqxaYRtkfa0eRunVtp2kSalm7&#10;UsRaVMhaoINBeRrQUGg3INAKCOFBxIlNHNtxnNyZjraDhpDO1/yQ2PaFBciDffd6Se9/Itk+f++P&#10;fPT9yL8D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">
                <v:rect id="Rectangle 1" o:spid="_x0000_s1027" style="position:absolute;width:777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 fillcolor="#fdf9e2 [3204]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Decorative" style="position:absolute;width:77724;height:100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">
                  <v:imagedata r:id="rId11" o:title="Decorative"/>
                  <o:lock v:ext="edit" aspectratio="f"/>
                </v:shape>
              </v:group>
            </w:pict>
          </mc:Fallback>
        </mc:AlternateContent>
      </w:r>
    </w:p>
    <w:p w14:paraId="61954CA5" w14:textId="77777777" w:rsidR="00D0468B" w:rsidRDefault="00D0468B" w:rsidP="00D0468B"/>
    <w:tbl>
      <w:tblPr>
        <w:tblW w:w="0" w:type="auto"/>
        <w:tblLook w:val="0600" w:firstRow="0" w:lastRow="0" w:firstColumn="0" w:lastColumn="0" w:noHBand="1" w:noVBand="1"/>
      </w:tblPr>
      <w:tblGrid>
        <w:gridCol w:w="2610"/>
        <w:gridCol w:w="3060"/>
        <w:gridCol w:w="3680"/>
        <w:gridCol w:w="10"/>
      </w:tblGrid>
      <w:tr w:rsidR="00D0468B" w:rsidRPr="00EF78E7" w14:paraId="6F9B76BE" w14:textId="77777777" w:rsidTr="00D90555">
        <w:trPr>
          <w:gridAfter w:val="1"/>
          <w:wAfter w:w="10" w:type="dxa"/>
          <w:trHeight w:val="1512"/>
        </w:trPr>
        <w:tc>
          <w:tcPr>
            <w:tcW w:w="5670" w:type="dxa"/>
            <w:gridSpan w:val="2"/>
          </w:tcPr>
          <w:p w14:paraId="37AA3A02" w14:textId="44DC9567" w:rsidR="00D0468B" w:rsidRPr="007E6EA2" w:rsidRDefault="004355D1" w:rsidP="00D0468B">
            <w:pPr>
              <w:pStyle w:val="Title"/>
            </w:pPr>
            <w:sdt>
              <w:sdtPr>
                <w:id w:val="-1080062797"/>
                <w:placeholder>
                  <w:docPart w:val="17AAA75F4F2241B8BE7D4E625FC4915F"/>
                </w:placeholder>
                <w15:appearance w15:val="hidden"/>
              </w:sdtPr>
              <w:sdtEndPr/>
              <w:sdtContent>
                <w:r w:rsidR="00E213A6">
                  <w:t>Chavez HS SDMC Agenda</w:t>
                </w:r>
              </w:sdtContent>
            </w:sdt>
            <w:r w:rsidR="00EF78E7">
              <w:t xml:space="preserve"> </w:t>
            </w:r>
          </w:p>
        </w:tc>
        <w:tc>
          <w:tcPr>
            <w:tcW w:w="3680" w:type="dxa"/>
          </w:tcPr>
          <w:p w14:paraId="18803BA4" w14:textId="21B3B982" w:rsidR="00D0468B" w:rsidRPr="00EF78E7" w:rsidRDefault="004355D1" w:rsidP="00EF78E7">
            <w:sdt>
              <w:sdtPr>
                <w:rPr>
                  <w:rStyle w:val="Heading1Char"/>
                </w:rPr>
                <w:id w:val="1648861078"/>
                <w:placeholder>
                  <w:docPart w:val="0F0FD38FB27E4C7DB30BC1D5BC3F7703"/>
                </w:placeholder>
                <w:temporary/>
                <w:showingPlcHdr/>
                <w15:appearance w15:val="hidden"/>
              </w:sdtPr>
              <w:sdtEndPr>
                <w:rPr>
                  <w:rStyle w:val="Heading1Char"/>
                </w:rPr>
              </w:sdtEndPr>
              <w:sdtContent>
                <w:r w:rsidR="00D0468B" w:rsidRPr="00EF78E7">
                  <w:rPr>
                    <w:rStyle w:val="Heading1Char"/>
                  </w:rPr>
                  <w:t>Date:</w:t>
                </w:r>
              </w:sdtContent>
            </w:sdt>
            <w:r w:rsidR="00D0468B" w:rsidRPr="00EF78E7">
              <w:t xml:space="preserve"> </w:t>
            </w:r>
            <w:r w:rsidR="00E213A6">
              <w:t>April 3, 2024</w:t>
            </w:r>
          </w:p>
          <w:p w14:paraId="6EB9F93C" w14:textId="3EC8C0F2" w:rsidR="00D0468B" w:rsidRPr="00EF78E7" w:rsidRDefault="004355D1" w:rsidP="00EF78E7">
            <w:sdt>
              <w:sdtPr>
                <w:rPr>
                  <w:rStyle w:val="Heading1Char"/>
                </w:rPr>
                <w:id w:val="-1529714464"/>
                <w:placeholder>
                  <w:docPart w:val="8279C59C82CC4562844A6514505D6868"/>
                </w:placeholder>
                <w:temporary/>
                <w:showingPlcHdr/>
                <w15:appearance w15:val="hidden"/>
              </w:sdtPr>
              <w:sdtEndPr>
                <w:rPr>
                  <w:rStyle w:val="Heading1Char"/>
                </w:rPr>
              </w:sdtEndPr>
              <w:sdtContent>
                <w:r w:rsidR="00D0468B" w:rsidRPr="00EF78E7">
                  <w:rPr>
                    <w:rStyle w:val="Heading1Char"/>
                  </w:rPr>
                  <w:t>Time:</w:t>
                </w:r>
              </w:sdtContent>
            </w:sdt>
            <w:r w:rsidR="00D0468B" w:rsidRPr="00EF78E7">
              <w:t xml:space="preserve"> </w:t>
            </w:r>
            <w:r w:rsidR="00E213A6">
              <w:t>4:15 pm</w:t>
            </w:r>
            <w:r w:rsidR="00D0468B" w:rsidRPr="00EF78E7">
              <w:t xml:space="preserve"> </w:t>
            </w:r>
          </w:p>
        </w:tc>
      </w:tr>
      <w:tr w:rsidR="00D0468B" w:rsidRPr="00A13A92" w14:paraId="667EFC3D" w14:textId="77777777" w:rsidTr="00F45EEE">
        <w:trPr>
          <w:trHeight w:val="369"/>
        </w:trPr>
        <w:tc>
          <w:tcPr>
            <w:tcW w:w="2610" w:type="dxa"/>
          </w:tcPr>
          <w:p w14:paraId="3A275248" w14:textId="77777777" w:rsidR="00D0468B" w:rsidRPr="00DC72E0" w:rsidRDefault="00D0468B">
            <w:pPr>
              <w:rPr>
                <w:rStyle w:val="Bold"/>
                <w:rFonts w:ascii="Segoe UI Variable Display" w:hAnsi="Segoe UI Variable Display"/>
                <w:color w:val="FFFFFF" w:themeColor="background1"/>
              </w:rPr>
            </w:pPr>
          </w:p>
        </w:tc>
        <w:tc>
          <w:tcPr>
            <w:tcW w:w="3060" w:type="dxa"/>
          </w:tcPr>
          <w:p w14:paraId="118C665B" w14:textId="77777777" w:rsidR="00D0468B" w:rsidRPr="00DC72E0" w:rsidRDefault="00D0468B">
            <w:pPr>
              <w:rPr>
                <w:rStyle w:val="Bold"/>
                <w:rFonts w:ascii="Segoe UI Variable Display" w:hAnsi="Segoe UI Variable Display"/>
                <w:color w:val="FFFFFF" w:themeColor="background1"/>
              </w:rPr>
            </w:pPr>
          </w:p>
        </w:tc>
        <w:tc>
          <w:tcPr>
            <w:tcW w:w="3690" w:type="dxa"/>
            <w:gridSpan w:val="2"/>
          </w:tcPr>
          <w:p w14:paraId="523F6E80" w14:textId="77777777" w:rsidR="00D0468B" w:rsidRPr="00EF78E7" w:rsidRDefault="00D0468B" w:rsidP="00EF78E7"/>
        </w:tc>
      </w:tr>
    </w:tbl>
    <w:p w14:paraId="06BBD2A1" w14:textId="77777777" w:rsidR="00F3705F" w:rsidRPr="0030708C" w:rsidRDefault="00F3705F" w:rsidP="00D90555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8" w:type="dxa"/>
          <w:right w:w="288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9330"/>
      </w:tblGrid>
      <w:tr w:rsidR="00E213A6" w:rsidRPr="0030708C" w14:paraId="1C648684" w14:textId="77777777" w:rsidTr="00E213A6">
        <w:trPr>
          <w:trHeight w:val="227"/>
        </w:trPr>
        <w:tc>
          <w:tcPr>
            <w:tcW w:w="9399" w:type="dxa"/>
            <w:shd w:val="clear" w:color="auto" w:fill="000000" w:themeFill="text1"/>
          </w:tcPr>
          <w:p w14:paraId="12E76191" w14:textId="77777777" w:rsidR="00E213A6" w:rsidRPr="0030708C" w:rsidRDefault="00E213A6" w:rsidP="00F45EEE"/>
        </w:tc>
      </w:tr>
      <w:tr w:rsidR="00E213A6" w:rsidRPr="0030708C" w14:paraId="5E3BC06D" w14:textId="77777777" w:rsidTr="00E213A6">
        <w:trPr>
          <w:trHeight w:val="817"/>
        </w:trPr>
        <w:tc>
          <w:tcPr>
            <w:tcW w:w="9399" w:type="dxa"/>
            <w:vAlign w:val="center"/>
          </w:tcPr>
          <w:p w14:paraId="4457AF03" w14:textId="77777777" w:rsidR="00E213A6" w:rsidRPr="00C96D80" w:rsidRDefault="004355D1" w:rsidP="00D90555">
            <w:pPr>
              <w:pStyle w:val="Heading1"/>
              <w:jc w:val="center"/>
              <w:rPr>
                <w:b/>
                <w:bCs w:val="0"/>
              </w:rPr>
            </w:pPr>
            <w:sdt>
              <w:sdtPr>
                <w:rPr>
                  <w:rFonts w:ascii="Arial Black" w:hAnsi="Arial Black"/>
                  <w:bCs w:val="0"/>
                  <w:color w:val="auto"/>
                  <w:szCs w:val="16"/>
                </w:rPr>
                <w:id w:val="-1619590698"/>
                <w:placeholder>
                  <w:docPart w:val="CC99558D814D4FE6B3E1175912108A16"/>
                </w:placeholder>
                <w:temporary/>
                <w:showingPlcHdr/>
                <w15:appearance w15:val="hidden"/>
              </w:sdtPr>
              <w:sdtEndPr>
                <w:rPr>
                  <w:rFonts w:asciiTheme="majorHAnsi" w:hAnsiTheme="majorHAnsi"/>
                  <w:bCs/>
                  <w:color w:val="000000" w:themeColor="text1"/>
                  <w:szCs w:val="22"/>
                </w:rPr>
              </w:sdtEndPr>
              <w:sdtContent>
                <w:r w:rsidR="00E213A6" w:rsidRPr="00C96D80">
                  <w:t>Item</w:t>
                </w:r>
              </w:sdtContent>
            </w:sdt>
            <w:r w:rsidR="00E213A6" w:rsidRPr="00C96D80">
              <w:t xml:space="preserve"> </w:t>
            </w:r>
          </w:p>
        </w:tc>
      </w:tr>
      <w:tr w:rsidR="00E213A6" w:rsidRPr="0030708C" w14:paraId="66B06F46" w14:textId="77777777" w:rsidTr="00E213A6">
        <w:trPr>
          <w:trHeight w:val="817"/>
        </w:trPr>
        <w:tc>
          <w:tcPr>
            <w:tcW w:w="9399" w:type="dxa"/>
            <w:vAlign w:val="center"/>
          </w:tcPr>
          <w:p w14:paraId="23B76939" w14:textId="77777777" w:rsidR="00E213A6" w:rsidRPr="00E213A6" w:rsidRDefault="004355D1" w:rsidP="00D90555">
            <w:pPr>
              <w:rPr>
                <w:sz w:val="36"/>
                <w:szCs w:val="28"/>
              </w:rPr>
            </w:pPr>
            <w:sdt>
              <w:sdtPr>
                <w:rPr>
                  <w:sz w:val="36"/>
                  <w:szCs w:val="28"/>
                </w:rPr>
                <w:id w:val="-1492944496"/>
                <w:placeholder>
                  <w:docPart w:val="87B416C1C25E4938AFF1CF98A5E09A45"/>
                </w:placeholder>
                <w:temporary/>
                <w:showingPlcHdr/>
                <w15:appearance w15:val="hidden"/>
              </w:sdtPr>
              <w:sdtEndPr/>
              <w:sdtContent>
                <w:r w:rsidR="00E213A6" w:rsidRPr="00E213A6">
                  <w:rPr>
                    <w:sz w:val="36"/>
                    <w:szCs w:val="28"/>
                  </w:rPr>
                  <w:t>Welcome</w:t>
                </w:r>
              </w:sdtContent>
            </w:sdt>
            <w:r w:rsidR="00E213A6" w:rsidRPr="00E213A6">
              <w:rPr>
                <w:sz w:val="36"/>
                <w:szCs w:val="28"/>
              </w:rPr>
              <w:t xml:space="preserve"> </w:t>
            </w:r>
          </w:p>
        </w:tc>
      </w:tr>
      <w:tr w:rsidR="00E213A6" w:rsidRPr="0030708C" w14:paraId="0C81FF23" w14:textId="77777777" w:rsidTr="00E213A6">
        <w:trPr>
          <w:trHeight w:val="817"/>
        </w:trPr>
        <w:tc>
          <w:tcPr>
            <w:tcW w:w="9399" w:type="dxa"/>
            <w:vAlign w:val="center"/>
          </w:tcPr>
          <w:p w14:paraId="20F53CB3" w14:textId="2B6DF346" w:rsidR="00E213A6" w:rsidRPr="00E213A6" w:rsidRDefault="001D0C34" w:rsidP="00D90555">
            <w:pPr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Projection 2024-2025</w:t>
            </w:r>
          </w:p>
        </w:tc>
      </w:tr>
      <w:tr w:rsidR="00E213A6" w:rsidRPr="0030708C" w14:paraId="61B8A86E" w14:textId="77777777" w:rsidTr="00E213A6">
        <w:trPr>
          <w:trHeight w:val="817"/>
        </w:trPr>
        <w:tc>
          <w:tcPr>
            <w:tcW w:w="9399" w:type="dxa"/>
            <w:vAlign w:val="center"/>
          </w:tcPr>
          <w:p w14:paraId="26944D94" w14:textId="640690B9" w:rsidR="00E213A6" w:rsidRPr="00E213A6" w:rsidRDefault="001D0C34" w:rsidP="00D90555">
            <w:pPr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 xml:space="preserve">Projection </w:t>
            </w:r>
            <w:r w:rsidR="00E213A6">
              <w:rPr>
                <w:sz w:val="36"/>
                <w:szCs w:val="28"/>
              </w:rPr>
              <w:t>Impact on Budget</w:t>
            </w:r>
          </w:p>
        </w:tc>
      </w:tr>
      <w:tr w:rsidR="00E213A6" w:rsidRPr="0030708C" w14:paraId="48E3D915" w14:textId="77777777" w:rsidTr="00E213A6">
        <w:trPr>
          <w:trHeight w:val="817"/>
        </w:trPr>
        <w:tc>
          <w:tcPr>
            <w:tcW w:w="9399" w:type="dxa"/>
            <w:vAlign w:val="center"/>
          </w:tcPr>
          <w:p w14:paraId="39076A05" w14:textId="71C6C614" w:rsidR="00E213A6" w:rsidRPr="00E213A6" w:rsidRDefault="00E213A6" w:rsidP="00F45EEE">
            <w:pPr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 xml:space="preserve">Staff Absences Impact on </w:t>
            </w:r>
            <w:r w:rsidR="001D0C34">
              <w:rPr>
                <w:sz w:val="36"/>
                <w:szCs w:val="28"/>
              </w:rPr>
              <w:t xml:space="preserve">Budget </w:t>
            </w:r>
          </w:p>
        </w:tc>
      </w:tr>
      <w:tr w:rsidR="00E213A6" w:rsidRPr="0030708C" w14:paraId="4B45902D" w14:textId="77777777" w:rsidTr="00E213A6">
        <w:trPr>
          <w:trHeight w:val="817"/>
        </w:trPr>
        <w:tc>
          <w:tcPr>
            <w:tcW w:w="9399" w:type="dxa"/>
            <w:vAlign w:val="center"/>
          </w:tcPr>
          <w:p w14:paraId="2B7233C8" w14:textId="041CBAD0" w:rsidR="00E213A6" w:rsidRPr="00E213A6" w:rsidRDefault="007E0AA1" w:rsidP="00F45EEE">
            <w:pPr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>Technology 2024-25</w:t>
            </w:r>
          </w:p>
        </w:tc>
      </w:tr>
      <w:tr w:rsidR="00E213A6" w:rsidRPr="0030708C" w14:paraId="576FA5B7" w14:textId="77777777" w:rsidTr="00E213A6">
        <w:trPr>
          <w:trHeight w:val="817"/>
        </w:trPr>
        <w:tc>
          <w:tcPr>
            <w:tcW w:w="9399" w:type="dxa"/>
            <w:vAlign w:val="center"/>
          </w:tcPr>
          <w:p w14:paraId="3CFB5EC4" w14:textId="2C15EF57" w:rsidR="00E213A6" w:rsidRPr="00E213A6" w:rsidRDefault="000E27E4" w:rsidP="00F45EEE">
            <w:pPr>
              <w:rPr>
                <w:sz w:val="36"/>
                <w:szCs w:val="28"/>
              </w:rPr>
            </w:pPr>
            <w:r>
              <w:rPr>
                <w:sz w:val="36"/>
                <w:szCs w:val="28"/>
              </w:rPr>
              <w:t xml:space="preserve">Purchases for </w:t>
            </w:r>
            <w:r w:rsidR="00465258">
              <w:rPr>
                <w:sz w:val="36"/>
                <w:szCs w:val="28"/>
              </w:rPr>
              <w:t>N</w:t>
            </w:r>
            <w:r>
              <w:rPr>
                <w:sz w:val="36"/>
                <w:szCs w:val="28"/>
              </w:rPr>
              <w:t xml:space="preserve">ext </w:t>
            </w:r>
            <w:r w:rsidR="00465258">
              <w:rPr>
                <w:sz w:val="36"/>
                <w:szCs w:val="28"/>
              </w:rPr>
              <w:t>Y</w:t>
            </w:r>
            <w:r>
              <w:rPr>
                <w:sz w:val="36"/>
                <w:szCs w:val="28"/>
              </w:rPr>
              <w:t xml:space="preserve">ear </w:t>
            </w:r>
          </w:p>
        </w:tc>
      </w:tr>
      <w:tr w:rsidR="00E213A6" w:rsidRPr="0030708C" w14:paraId="6D791CC5" w14:textId="77777777" w:rsidTr="00E213A6">
        <w:trPr>
          <w:trHeight w:val="817"/>
        </w:trPr>
        <w:tc>
          <w:tcPr>
            <w:tcW w:w="9399" w:type="dxa"/>
            <w:vAlign w:val="center"/>
          </w:tcPr>
          <w:p w14:paraId="24F66FAA" w14:textId="2DC5243A" w:rsidR="00E213A6" w:rsidRPr="00E213A6" w:rsidRDefault="00E213A6" w:rsidP="00F45EEE">
            <w:pPr>
              <w:rPr>
                <w:sz w:val="36"/>
                <w:szCs w:val="28"/>
              </w:rPr>
            </w:pPr>
          </w:p>
        </w:tc>
      </w:tr>
      <w:tr w:rsidR="00E213A6" w:rsidRPr="0030708C" w14:paraId="4FD199C4" w14:textId="77777777" w:rsidTr="00E213A6">
        <w:trPr>
          <w:trHeight w:val="817"/>
        </w:trPr>
        <w:tc>
          <w:tcPr>
            <w:tcW w:w="9399" w:type="dxa"/>
            <w:vAlign w:val="center"/>
          </w:tcPr>
          <w:p w14:paraId="0A6B6C56" w14:textId="1B29445E" w:rsidR="00E213A6" w:rsidRPr="00E213A6" w:rsidRDefault="00E213A6" w:rsidP="00F45EEE">
            <w:pPr>
              <w:rPr>
                <w:sz w:val="36"/>
                <w:szCs w:val="28"/>
              </w:rPr>
            </w:pPr>
          </w:p>
        </w:tc>
      </w:tr>
    </w:tbl>
    <w:p w14:paraId="251700F4" w14:textId="5EA0D4A4" w:rsidR="00D0468B" w:rsidRPr="00E70074" w:rsidRDefault="00D0468B" w:rsidP="004355D1">
      <w:pPr>
        <w:spacing w:after="120"/>
      </w:pPr>
    </w:p>
    <w:sectPr w:rsidR="00D0468B" w:rsidRPr="00E70074" w:rsidSect="00530FF6">
      <w:pgSz w:w="12240" w:h="15840" w:code="1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2C16B" w14:textId="77777777" w:rsidR="00530FF6" w:rsidRDefault="00530FF6" w:rsidP="00A10A2F">
      <w:r>
        <w:separator/>
      </w:r>
    </w:p>
  </w:endnote>
  <w:endnote w:type="continuationSeparator" w:id="0">
    <w:p w14:paraId="34865D73" w14:textId="77777777" w:rsidR="00530FF6" w:rsidRDefault="00530FF6" w:rsidP="00A1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Variable Display">
    <w:charset w:val="00"/>
    <w:family w:val="auto"/>
    <w:pitch w:val="variable"/>
    <w:sig w:usb0="A00002FF" w:usb1="0000000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E238F" w14:textId="77777777" w:rsidR="00530FF6" w:rsidRDefault="00530FF6" w:rsidP="00A10A2F">
      <w:r>
        <w:separator/>
      </w:r>
    </w:p>
  </w:footnote>
  <w:footnote w:type="continuationSeparator" w:id="0">
    <w:p w14:paraId="38238882" w14:textId="77777777" w:rsidR="00530FF6" w:rsidRDefault="00530FF6" w:rsidP="00A10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288F305A"/>
    <w:multiLevelType w:val="multilevel"/>
    <w:tmpl w:val="5C80F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95284"/>
    <w:multiLevelType w:val="hybridMultilevel"/>
    <w:tmpl w:val="8DB4B09E"/>
    <w:lvl w:ilvl="0" w:tplc="45B4A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737280">
    <w:abstractNumId w:val="0"/>
  </w:num>
  <w:num w:numId="2" w16cid:durableId="229927381">
    <w:abstractNumId w:val="2"/>
  </w:num>
  <w:num w:numId="3" w16cid:durableId="1380324532">
    <w:abstractNumId w:val="3"/>
  </w:num>
  <w:num w:numId="4" w16cid:durableId="1794205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o:colormru v:ext="edit" colors="#102857,#fffec2,#fdf9e2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A6"/>
    <w:rsid w:val="000052CA"/>
    <w:rsid w:val="0001495E"/>
    <w:rsid w:val="0001626D"/>
    <w:rsid w:val="00035454"/>
    <w:rsid w:val="00052E29"/>
    <w:rsid w:val="00076EBB"/>
    <w:rsid w:val="000B1A76"/>
    <w:rsid w:val="000B4D85"/>
    <w:rsid w:val="000D04A0"/>
    <w:rsid w:val="000E27E4"/>
    <w:rsid w:val="000F1E2A"/>
    <w:rsid w:val="00151208"/>
    <w:rsid w:val="00173D8C"/>
    <w:rsid w:val="0019591E"/>
    <w:rsid w:val="001D0C34"/>
    <w:rsid w:val="001D25A5"/>
    <w:rsid w:val="001E4084"/>
    <w:rsid w:val="00204884"/>
    <w:rsid w:val="00212A64"/>
    <w:rsid w:val="002329E1"/>
    <w:rsid w:val="002332B6"/>
    <w:rsid w:val="002333F7"/>
    <w:rsid w:val="002E0B9C"/>
    <w:rsid w:val="002E6287"/>
    <w:rsid w:val="002E7B0C"/>
    <w:rsid w:val="00303AE1"/>
    <w:rsid w:val="0030708C"/>
    <w:rsid w:val="003207EA"/>
    <w:rsid w:val="0036311D"/>
    <w:rsid w:val="0036671D"/>
    <w:rsid w:val="00375696"/>
    <w:rsid w:val="00380CB5"/>
    <w:rsid w:val="00385963"/>
    <w:rsid w:val="003949BD"/>
    <w:rsid w:val="003D73CD"/>
    <w:rsid w:val="003E285B"/>
    <w:rsid w:val="004129B7"/>
    <w:rsid w:val="00421886"/>
    <w:rsid w:val="004355D1"/>
    <w:rsid w:val="00465258"/>
    <w:rsid w:val="00475AB3"/>
    <w:rsid w:val="004D61A7"/>
    <w:rsid w:val="005211A7"/>
    <w:rsid w:val="00524B92"/>
    <w:rsid w:val="00530FF6"/>
    <w:rsid w:val="0053630E"/>
    <w:rsid w:val="005378B0"/>
    <w:rsid w:val="00560F76"/>
    <w:rsid w:val="0057184E"/>
    <w:rsid w:val="00576154"/>
    <w:rsid w:val="00591FFE"/>
    <w:rsid w:val="005C0B94"/>
    <w:rsid w:val="006466AA"/>
    <w:rsid w:val="006909CD"/>
    <w:rsid w:val="006B7784"/>
    <w:rsid w:val="006C6725"/>
    <w:rsid w:val="006F16F0"/>
    <w:rsid w:val="00736A4C"/>
    <w:rsid w:val="007520BE"/>
    <w:rsid w:val="00781DD1"/>
    <w:rsid w:val="007E0AA1"/>
    <w:rsid w:val="007E7F83"/>
    <w:rsid w:val="00886AA6"/>
    <w:rsid w:val="008F5874"/>
    <w:rsid w:val="008F77CD"/>
    <w:rsid w:val="00926EA6"/>
    <w:rsid w:val="00980F09"/>
    <w:rsid w:val="009A263A"/>
    <w:rsid w:val="009B63B4"/>
    <w:rsid w:val="009E2D28"/>
    <w:rsid w:val="00A10118"/>
    <w:rsid w:val="00A10784"/>
    <w:rsid w:val="00A10A2F"/>
    <w:rsid w:val="00A334B1"/>
    <w:rsid w:val="00A448C1"/>
    <w:rsid w:val="00A505FB"/>
    <w:rsid w:val="00A57DBE"/>
    <w:rsid w:val="00A743FB"/>
    <w:rsid w:val="00A80332"/>
    <w:rsid w:val="00A94398"/>
    <w:rsid w:val="00AA7AA0"/>
    <w:rsid w:val="00AB4981"/>
    <w:rsid w:val="00AE02BB"/>
    <w:rsid w:val="00AF1A2F"/>
    <w:rsid w:val="00AF58A4"/>
    <w:rsid w:val="00B024EC"/>
    <w:rsid w:val="00B04BAE"/>
    <w:rsid w:val="00B23656"/>
    <w:rsid w:val="00B23A44"/>
    <w:rsid w:val="00B43495"/>
    <w:rsid w:val="00B70211"/>
    <w:rsid w:val="00B93FE2"/>
    <w:rsid w:val="00BB6D39"/>
    <w:rsid w:val="00C0441A"/>
    <w:rsid w:val="00C55B79"/>
    <w:rsid w:val="00C84D21"/>
    <w:rsid w:val="00C8764F"/>
    <w:rsid w:val="00C96D80"/>
    <w:rsid w:val="00CA6B4F"/>
    <w:rsid w:val="00CD3764"/>
    <w:rsid w:val="00CD6BEE"/>
    <w:rsid w:val="00CE77F5"/>
    <w:rsid w:val="00D0468B"/>
    <w:rsid w:val="00D0550B"/>
    <w:rsid w:val="00D17141"/>
    <w:rsid w:val="00D2739A"/>
    <w:rsid w:val="00D406A8"/>
    <w:rsid w:val="00D53F15"/>
    <w:rsid w:val="00D8099A"/>
    <w:rsid w:val="00D90555"/>
    <w:rsid w:val="00DA4A43"/>
    <w:rsid w:val="00DA5BEB"/>
    <w:rsid w:val="00DE395C"/>
    <w:rsid w:val="00E213A6"/>
    <w:rsid w:val="00E2411A"/>
    <w:rsid w:val="00E268B5"/>
    <w:rsid w:val="00E33248"/>
    <w:rsid w:val="00E37225"/>
    <w:rsid w:val="00E4032A"/>
    <w:rsid w:val="00E51439"/>
    <w:rsid w:val="00E51A0B"/>
    <w:rsid w:val="00E70074"/>
    <w:rsid w:val="00EF36A5"/>
    <w:rsid w:val="00EF78E7"/>
    <w:rsid w:val="00F178F2"/>
    <w:rsid w:val="00F35944"/>
    <w:rsid w:val="00F3705F"/>
    <w:rsid w:val="00F45EEE"/>
    <w:rsid w:val="00F56EF3"/>
    <w:rsid w:val="00F72788"/>
    <w:rsid w:val="00F82328"/>
    <w:rsid w:val="00FC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02857,#fffec2,#fdf9e2"/>
    </o:shapedefaults>
    <o:shapelayout v:ext="edit">
      <o:idmap v:ext="edit" data="2"/>
    </o:shapelayout>
  </w:shapeDefaults>
  <w:decimalSymbol w:val="."/>
  <w:listSeparator w:val=","/>
  <w14:docId w14:val="6BF85A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7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9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8E7"/>
    <w:pPr>
      <w:spacing w:after="0"/>
    </w:pPr>
    <w:rPr>
      <w:rFonts w:cs="Arial"/>
      <w:color w:val="000000" w:themeColor="text1"/>
      <w:sz w:val="20"/>
      <w:szCs w:val="16"/>
    </w:rPr>
  </w:style>
  <w:style w:type="paragraph" w:styleId="Heading1">
    <w:name w:val="heading 1"/>
    <w:basedOn w:val="Normal"/>
    <w:next w:val="Normal"/>
    <w:link w:val="Heading1Char"/>
    <w:uiPriority w:val="4"/>
    <w:qFormat/>
    <w:rsid w:val="00F45EEE"/>
    <w:pPr>
      <w:spacing w:line="240" w:lineRule="auto"/>
      <w:outlineLvl w:val="0"/>
    </w:pPr>
    <w:rPr>
      <w:rFonts w:asciiTheme="majorHAnsi" w:hAnsiTheme="majorHAnsi"/>
      <w:bCs/>
      <w:szCs w:val="22"/>
    </w:rPr>
  </w:style>
  <w:style w:type="paragraph" w:styleId="Heading2">
    <w:name w:val="heading 2"/>
    <w:basedOn w:val="Normal"/>
    <w:next w:val="Normal"/>
    <w:link w:val="Heading2Char"/>
    <w:uiPriority w:val="6"/>
    <w:qFormat/>
    <w:rsid w:val="00F45EEE"/>
    <w:pPr>
      <w:keepNext/>
      <w:keepLines/>
      <w:outlineLvl w:val="1"/>
    </w:pPr>
    <w:rPr>
      <w:rFonts w:eastAsiaTheme="majorEastAsia" w:cstheme="majorBidi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D0468B"/>
    <w:pPr>
      <w:spacing w:line="480" w:lineRule="exact"/>
      <w:contextualSpacing/>
    </w:pPr>
    <w:rPr>
      <w:rFonts w:asciiTheme="majorHAnsi" w:hAnsiTheme="majorHAnsi"/>
      <w:cap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7"/>
    <w:rsid w:val="00D0468B"/>
    <w:rPr>
      <w:rFonts w:asciiTheme="majorHAnsi" w:hAnsiTheme="majorHAnsi" w:cs="Arial"/>
      <w:caps/>
      <w:color w:val="000000" w:themeColor="text1"/>
      <w:sz w:val="40"/>
      <w:szCs w:val="4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F45EEE"/>
    <w:rPr>
      <w:rFonts w:asciiTheme="majorHAnsi" w:hAnsiTheme="majorHAnsi" w:cs="Arial"/>
      <w:bCs/>
      <w:color w:val="000000" w:themeColor="text1"/>
      <w:sz w:val="2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rsid w:val="00F45EEE"/>
    <w:rPr>
      <w:rFonts w:eastAsiaTheme="majorEastAsia" w:cstheme="majorBidi"/>
      <w:color w:val="000000" w:themeColor="text1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qFormat/>
    <w:pPr>
      <w:spacing w:line="240" w:lineRule="auto"/>
      <w:jc w:val="right"/>
    </w:pPr>
    <w:rPr>
      <w:color w:val="FDF9E2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2739A"/>
    <w:rPr>
      <w:rFonts w:cs="Arial"/>
      <w:color w:val="FDF9E2" w:themeColor="accent1"/>
      <w:sz w:val="20"/>
      <w:szCs w:val="16"/>
    </w:rPr>
  </w:style>
  <w:style w:type="paragraph" w:styleId="NormalWeb">
    <w:name w:val="Normal (Web)"/>
    <w:basedOn w:val="Normal"/>
    <w:uiPriority w:val="99"/>
    <w:semiHidden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60F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39A"/>
    <w:rPr>
      <w:rFonts w:ascii="Segoe UI" w:hAnsi="Segoe UI" w:cs="Segoe UI"/>
      <w:color w:val="000000" w:themeColor="text1"/>
      <w:sz w:val="18"/>
      <w:szCs w:val="18"/>
    </w:rPr>
  </w:style>
  <w:style w:type="paragraph" w:styleId="ListBullet">
    <w:name w:val="List Bullet"/>
    <w:basedOn w:val="Normal-Table"/>
    <w:uiPriority w:val="10"/>
    <w:semiHidden/>
    <w:qFormat/>
    <w:rsid w:val="008F5874"/>
    <w:pPr>
      <w:spacing w:before="40"/>
      <w:contextualSpacing/>
    </w:p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739A"/>
    <w:rPr>
      <w:rFonts w:cs="Arial"/>
      <w:color w:val="000000" w:themeColor="text1"/>
      <w:sz w:val="20"/>
      <w:szCs w:val="16"/>
    </w:rPr>
  </w:style>
  <w:style w:type="paragraph" w:customStyle="1" w:styleId="Details">
    <w:name w:val="Details"/>
    <w:basedOn w:val="Normal"/>
    <w:semiHidden/>
    <w:qFormat/>
    <w:rsid w:val="00C96D80"/>
    <w:pPr>
      <w:spacing w:after="360"/>
      <w:contextualSpacing/>
    </w:pPr>
    <w:rPr>
      <w:szCs w:val="24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semiHidden/>
    <w:qFormat/>
    <w:rsid w:val="00C96D80"/>
    <w:rPr>
      <w:rFonts w:ascii="Arial Black" w:hAnsi="Arial Black" w:cs="Arial"/>
      <w:b w:val="0"/>
      <w:bCs/>
      <w:color w:val="auto"/>
      <w:sz w:val="20"/>
      <w:szCs w:val="16"/>
    </w:rPr>
  </w:style>
  <w:style w:type="paragraph" w:customStyle="1" w:styleId="TableTimes">
    <w:name w:val="Table Times"/>
    <w:basedOn w:val="Normal"/>
    <w:semiHidden/>
    <w:qFormat/>
    <w:rsid w:val="008F5874"/>
    <w:pPr>
      <w:spacing w:before="120" w:after="120" w:line="360" w:lineRule="auto"/>
    </w:pPr>
    <w:rPr>
      <w:bCs/>
      <w:szCs w:val="28"/>
    </w:rPr>
  </w:style>
  <w:style w:type="paragraph" w:customStyle="1" w:styleId="Normal-Table">
    <w:name w:val="Normal - Table"/>
    <w:basedOn w:val="Normal"/>
    <w:semiHidden/>
    <w:qFormat/>
    <w:rsid w:val="008F5874"/>
    <w:pPr>
      <w:spacing w:before="120" w:after="120" w:line="240" w:lineRule="auto"/>
      <w:ind w:left="288"/>
    </w:pPr>
  </w:style>
  <w:style w:type="paragraph" w:customStyle="1" w:styleId="DetailsBold">
    <w:name w:val="Details Bold"/>
    <w:basedOn w:val="Details"/>
    <w:semiHidden/>
    <w:qFormat/>
    <w:rsid w:val="00A10A2F"/>
    <w:rPr>
      <w:b/>
    </w:rPr>
  </w:style>
  <w:style w:type="paragraph" w:customStyle="1" w:styleId="ImagePlaceholder">
    <w:name w:val="Image Placeholder"/>
    <w:basedOn w:val="Normal"/>
    <w:semiHidden/>
    <w:qFormat/>
    <w:rsid w:val="00D0468B"/>
    <w:rPr>
      <w:sz w:val="10"/>
    </w:rPr>
  </w:style>
  <w:style w:type="paragraph" w:styleId="Subtitle">
    <w:name w:val="Subtitle"/>
    <w:basedOn w:val="Normal"/>
    <w:next w:val="Normal"/>
    <w:link w:val="SubtitleChar"/>
    <w:uiPriority w:val="9"/>
    <w:semiHidden/>
    <w:qFormat/>
    <w:rsid w:val="00D0468B"/>
    <w:rPr>
      <w:rFonts w:asciiTheme="majorHAnsi" w:hAnsiTheme="majorHAnsi"/>
      <w:b/>
      <w:color w:val="FFFFFF" w:themeColor="background1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"/>
    <w:semiHidden/>
    <w:rsid w:val="00D2739A"/>
    <w:rPr>
      <w:rFonts w:asciiTheme="majorHAnsi" w:hAnsiTheme="majorHAnsi" w:cs="Arial"/>
      <w:b/>
      <w:color w:val="FFFFFF" w:themeColor="background1"/>
      <w:sz w:val="32"/>
      <w:szCs w:val="32"/>
    </w:rPr>
  </w:style>
  <w:style w:type="character" w:styleId="Emphasis">
    <w:name w:val="Emphasis"/>
    <w:uiPriority w:val="20"/>
    <w:qFormat/>
    <w:rsid w:val="00EF78E7"/>
    <w:rPr>
      <w:b/>
      <w:i w:val="0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7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arti62\AppData\Roaming\Microsoft\Templates\Metropolitan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AAA75F4F2241B8BE7D4E625FC49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71D5E-D035-4739-B123-782912BE4DE4}"/>
      </w:docPartPr>
      <w:docPartBody>
        <w:p w:rsidR="007E5967" w:rsidRDefault="008C2706">
          <w:pPr>
            <w:pStyle w:val="17AAA75F4F2241B8BE7D4E625FC4915F"/>
          </w:pPr>
          <w:r w:rsidRPr="00EF78E7">
            <w:t>MEETING AGENDA</w:t>
          </w:r>
        </w:p>
      </w:docPartBody>
    </w:docPart>
    <w:docPart>
      <w:docPartPr>
        <w:name w:val="0F0FD38FB27E4C7DB30BC1D5BC3F7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3D56D-863E-46E8-9FBA-41D5D4473508}"/>
      </w:docPartPr>
      <w:docPartBody>
        <w:p w:rsidR="007E5967" w:rsidRDefault="008C2706">
          <w:pPr>
            <w:pStyle w:val="0F0FD38FB27E4C7DB30BC1D5BC3F7703"/>
          </w:pPr>
          <w:r w:rsidRPr="00EF78E7">
            <w:rPr>
              <w:rStyle w:val="Heading1Char"/>
            </w:rPr>
            <w:t>Date:</w:t>
          </w:r>
        </w:p>
      </w:docPartBody>
    </w:docPart>
    <w:docPart>
      <w:docPartPr>
        <w:name w:val="8279C59C82CC4562844A6514505D6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82136-CA91-4231-9E57-A2655EC28919}"/>
      </w:docPartPr>
      <w:docPartBody>
        <w:p w:rsidR="007E5967" w:rsidRDefault="008C2706">
          <w:pPr>
            <w:pStyle w:val="8279C59C82CC4562844A6514505D6868"/>
          </w:pPr>
          <w:r w:rsidRPr="00EF78E7">
            <w:rPr>
              <w:rStyle w:val="Heading1Char"/>
            </w:rPr>
            <w:t>Time:</w:t>
          </w:r>
        </w:p>
      </w:docPartBody>
    </w:docPart>
    <w:docPart>
      <w:docPartPr>
        <w:name w:val="CC99558D814D4FE6B3E1175912108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D1B8A-E6D2-478A-A2C4-0DFA63856214}"/>
      </w:docPartPr>
      <w:docPartBody>
        <w:p w:rsidR="007E5967" w:rsidRDefault="001F6738" w:rsidP="001F6738">
          <w:pPr>
            <w:pStyle w:val="CC99558D814D4FE6B3E1175912108A16"/>
          </w:pPr>
          <w:r w:rsidRPr="00C96D80">
            <w:t>Item</w:t>
          </w:r>
        </w:p>
      </w:docPartBody>
    </w:docPart>
    <w:docPart>
      <w:docPartPr>
        <w:name w:val="87B416C1C25E4938AFF1CF98A5E09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2BC19-9543-477F-A457-0C7A67C879A7}"/>
      </w:docPartPr>
      <w:docPartBody>
        <w:p w:rsidR="007E5967" w:rsidRDefault="001F6738" w:rsidP="001F6738">
          <w:pPr>
            <w:pStyle w:val="87B416C1C25E4938AFF1CF98A5E09A45"/>
          </w:pPr>
          <w:r w:rsidRPr="0030708C">
            <w:t>Welcome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Variable Display">
    <w:charset w:val="00"/>
    <w:family w:val="auto"/>
    <w:pitch w:val="variable"/>
    <w:sig w:usb0="A00002FF" w:usb1="0000000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738"/>
    <w:rsid w:val="000F1837"/>
    <w:rsid w:val="001F6738"/>
    <w:rsid w:val="007248B7"/>
    <w:rsid w:val="007E5967"/>
    <w:rsid w:val="008C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pPr>
      <w:spacing w:after="0" w:line="240" w:lineRule="auto"/>
      <w:outlineLvl w:val="0"/>
    </w:pPr>
    <w:rPr>
      <w:rFonts w:asciiTheme="majorHAnsi" w:hAnsiTheme="majorHAnsi" w:cs="Arial"/>
      <w:bCs/>
      <w:color w:val="000000" w:themeColor="text1"/>
      <w:kern w:val="0"/>
      <w:sz w:val="20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AAA75F4F2241B8BE7D4E625FC4915F">
    <w:name w:val="17AAA75F4F2241B8BE7D4E625FC4915F"/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hAnsiTheme="majorHAnsi" w:cs="Arial"/>
      <w:bCs/>
      <w:color w:val="000000" w:themeColor="text1"/>
      <w:kern w:val="0"/>
      <w:sz w:val="20"/>
      <w:lang w:eastAsia="ja-JP"/>
      <w14:ligatures w14:val="none"/>
    </w:rPr>
  </w:style>
  <w:style w:type="paragraph" w:customStyle="1" w:styleId="0F0FD38FB27E4C7DB30BC1D5BC3F7703">
    <w:name w:val="0F0FD38FB27E4C7DB30BC1D5BC3F7703"/>
  </w:style>
  <w:style w:type="paragraph" w:customStyle="1" w:styleId="8279C59C82CC4562844A6514505D6868">
    <w:name w:val="8279C59C82CC4562844A6514505D6868"/>
  </w:style>
  <w:style w:type="paragraph" w:customStyle="1" w:styleId="60975E07C82F438B8E2DEF16B61C435B">
    <w:name w:val="60975E07C82F438B8E2DEF16B61C435B"/>
  </w:style>
  <w:style w:type="paragraph" w:customStyle="1" w:styleId="5F2C31ED86124994943B021F38CC7658">
    <w:name w:val="5F2C31ED86124994943B021F38CC7658"/>
  </w:style>
  <w:style w:type="paragraph" w:customStyle="1" w:styleId="B2DEE7214D8542EB90F7C3D8F2F56B10">
    <w:name w:val="B2DEE7214D8542EB90F7C3D8F2F56B10"/>
  </w:style>
  <w:style w:type="paragraph" w:customStyle="1" w:styleId="963A767085314DC6BAE95960EDBF5764">
    <w:name w:val="963A767085314DC6BAE95960EDBF5764"/>
  </w:style>
  <w:style w:type="paragraph" w:customStyle="1" w:styleId="5C35A1ED5E964384A2F504D3A754E2AE">
    <w:name w:val="5C35A1ED5E964384A2F504D3A754E2AE"/>
  </w:style>
  <w:style w:type="paragraph" w:customStyle="1" w:styleId="BB9AD65BA8D946D184C5AFB5C2840D80">
    <w:name w:val="BB9AD65BA8D946D184C5AFB5C2840D80"/>
  </w:style>
  <w:style w:type="paragraph" w:customStyle="1" w:styleId="7DA34176FD6C4E22BA3E16F10FE48A6A">
    <w:name w:val="7DA34176FD6C4E22BA3E16F10FE48A6A"/>
  </w:style>
  <w:style w:type="paragraph" w:customStyle="1" w:styleId="D79191AB72CC427A9112E1C905F96509">
    <w:name w:val="D79191AB72CC427A9112E1C905F96509"/>
  </w:style>
  <w:style w:type="paragraph" w:customStyle="1" w:styleId="425B2A8E7DCE4EED85ECECA9ACCDD93C">
    <w:name w:val="425B2A8E7DCE4EED85ECECA9ACCDD93C"/>
  </w:style>
  <w:style w:type="paragraph" w:customStyle="1" w:styleId="CC99558D814D4FE6B3E1175912108A16">
    <w:name w:val="CC99558D814D4FE6B3E1175912108A16"/>
    <w:rsid w:val="001F6738"/>
  </w:style>
  <w:style w:type="paragraph" w:customStyle="1" w:styleId="87B416C1C25E4938AFF1CF98A5E09A45">
    <w:name w:val="87B416C1C25E4938AFF1CF98A5E09A45"/>
    <w:rsid w:val="001F67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12">
      <a:dk1>
        <a:sysClr val="windowText" lastClr="000000"/>
      </a:dk1>
      <a:lt1>
        <a:sysClr val="window" lastClr="FFFFFF"/>
      </a:lt1>
      <a:dk2>
        <a:srgbClr val="E7E6E6"/>
      </a:dk2>
      <a:lt2>
        <a:srgbClr val="E7E6E6"/>
      </a:lt2>
      <a:accent1>
        <a:srgbClr val="FDF9E2"/>
      </a:accent1>
      <a:accent2>
        <a:srgbClr val="E86538"/>
      </a:accent2>
      <a:accent3>
        <a:srgbClr val="00B0F0"/>
      </a:accent3>
      <a:accent4>
        <a:srgbClr val="038B30"/>
      </a:accent4>
      <a:accent5>
        <a:srgbClr val="FFC000"/>
      </a:accent5>
      <a:accent6>
        <a:srgbClr val="7F64E2"/>
      </a:accent6>
      <a:hlink>
        <a:srgbClr val="05D74D"/>
      </a:hlink>
      <a:folHlink>
        <a:srgbClr val="C0F400"/>
      </a:folHlink>
    </a:clrScheme>
    <a:fontScheme name="Custom 4">
      <a:majorFont>
        <a:latin typeface="Arial Black"/>
        <a:ea typeface="Gill Sans"/>
        <a:cs typeface="Gill Sans"/>
      </a:majorFont>
      <a:minorFont>
        <a:latin typeface="Arial"/>
        <a:ea typeface="Gill Sans"/>
        <a:cs typeface="Gill Sans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74F023-8EBB-4BBF-B53E-9194839E1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454261-AD54-482F-AA81-735E199C5A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4699A965-E82B-4F76-8847-5F4AF552BCD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Metropolitan meeting agenda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2024-04-02T19:24:00Z</dcterms:created>
  <dcterms:modified xsi:type="dcterms:W3CDTF">2024-04-18T18:20:00Z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