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4CAF" w14:textId="47E9D0A1" w:rsidR="00B93FE2" w:rsidRDefault="00EF78E7" w:rsidP="00D0468B">
      <w:pPr>
        <w:pStyle w:val="ImagePlaceholder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A99BB3A" wp14:editId="2E4B500E">
                <wp:simplePos x="0" y="0"/>
                <wp:positionH relativeFrom="column">
                  <wp:posOffset>-935559</wp:posOffset>
                </wp:positionH>
                <wp:positionV relativeFrom="paragraph">
                  <wp:posOffset>-910961</wp:posOffset>
                </wp:positionV>
                <wp:extent cx="7772400" cy="1005840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Decorative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8780FF" id="Group 4" o:spid="_x0000_s1026" alt="&quot;&quot;" style="position:absolute;margin-left:-73.65pt;margin-top:-71.75pt;width:612pt;height:11in;z-index:-251658240;mso-width-relative:margin;mso-height-relative:margin" coordsize="77724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+P/Zuxcouer7sOMj3g9hGQntzr3iIcsYAdJKICSQ&#10;hAN2nDjE5mGQdpc2rZ24KXbcuGmO27Q9qS2fNK3rByXE2I2s3bkjXBKjWNpZ4RC/YvwA7ewCAQfj&#10;Fw/zFhKCxrG1M7OCme5oL/HrD0bSajU79/M553uQfWztaDTzv/P//5gZ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/v727j427&#10;vg847sDGEHStBqNpaPGdTezE93s4P57vd0Z0msqkru1UpApt07RMqxaYRtkfa0eRunVtp2kSalm7&#10;UsRaVMhaoINBeRrQUGg3INAKCOFBxIlNHNtxnNyZjraDhpDO1/yQ2PaFBciDffd6Se9/Itk+f++P&#10;fPT9yL8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">
                <v:rect id="Rectangle 1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fdf9e2 [3204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Decorative" style="position:absolute;width:77724;height:100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">
                  <v:imagedata r:id="rId11" o:title="Decorative"/>
                  <o:lock v:ext="edit" aspectratio="f"/>
                </v:shape>
              </v:group>
            </w:pict>
          </mc:Fallback>
        </mc:AlternateContent>
      </w:r>
    </w:p>
    <w:p w14:paraId="6C149988" w14:textId="77777777" w:rsidR="00D0468B" w:rsidRDefault="00D0468B" w:rsidP="00D0468B"/>
    <w:tbl>
      <w:tblPr>
        <w:tblW w:w="0" w:type="auto"/>
        <w:tblLook w:val="0600" w:firstRow="0" w:lastRow="0" w:firstColumn="0" w:lastColumn="0" w:noHBand="1" w:noVBand="1"/>
      </w:tblPr>
      <w:tblGrid>
        <w:gridCol w:w="2610"/>
        <w:gridCol w:w="3060"/>
        <w:gridCol w:w="3690"/>
      </w:tblGrid>
      <w:tr w:rsidR="00D0468B" w:rsidRPr="00EF78E7" w14:paraId="219AEBC1" w14:textId="77777777" w:rsidTr="00963DC8">
        <w:trPr>
          <w:trHeight w:val="1512"/>
        </w:trPr>
        <w:tc>
          <w:tcPr>
            <w:tcW w:w="5670" w:type="dxa"/>
            <w:gridSpan w:val="2"/>
          </w:tcPr>
          <w:p w14:paraId="6D52ECF1" w14:textId="01215C9E" w:rsidR="00D0468B" w:rsidRPr="007E6EA2" w:rsidRDefault="006E3F6C" w:rsidP="00D0468B">
            <w:pPr>
              <w:pStyle w:val="Title"/>
            </w:pPr>
            <w:r>
              <w:t>SDMC</w:t>
            </w:r>
            <w:r w:rsidR="006F1B2C">
              <w:t xml:space="preserve"> </w:t>
            </w:r>
            <w:r w:rsidR="003B5ECC">
              <w:t>Minutes</w:t>
            </w:r>
          </w:p>
        </w:tc>
        <w:tc>
          <w:tcPr>
            <w:tcW w:w="3690" w:type="dxa"/>
          </w:tcPr>
          <w:p w14:paraId="2158C12E" w14:textId="591D7498" w:rsidR="00D0468B" w:rsidRPr="00EF78E7" w:rsidRDefault="001C6DC6" w:rsidP="00EF78E7">
            <w:sdt>
              <w:sdtPr>
                <w:rPr>
                  <w:rStyle w:val="Heading1Char"/>
                </w:rPr>
                <w:id w:val="1648861078"/>
                <w:placeholder>
                  <w:docPart w:val="59F09A3EEE30446BAB261CEF3A6BC269"/>
                </w:placeholder>
                <w:temporary/>
                <w:showingPlcHdr/>
                <w15:appearance w15:val="hidden"/>
              </w:sdtPr>
              <w:sdtEndPr>
                <w:rPr>
                  <w:rStyle w:val="Heading1Char"/>
                </w:rPr>
              </w:sdtEndPr>
              <w:sdtContent>
                <w:r w:rsidR="00D0468B" w:rsidRPr="00EF78E7">
                  <w:rPr>
                    <w:rStyle w:val="Heading1Char"/>
                  </w:rPr>
                  <w:t>Date:</w:t>
                </w:r>
              </w:sdtContent>
            </w:sdt>
            <w:r w:rsidR="00D0468B" w:rsidRPr="00EF78E7">
              <w:t xml:space="preserve"> </w:t>
            </w:r>
            <w:r w:rsidR="00387410">
              <w:t>April 17,</w:t>
            </w:r>
            <w:r w:rsidR="006F1B2C">
              <w:t xml:space="preserve"> 2024</w:t>
            </w:r>
          </w:p>
          <w:p w14:paraId="64F7BD47" w14:textId="1F6E7BBE" w:rsidR="00D0468B" w:rsidRPr="00EF78E7" w:rsidRDefault="001C6DC6" w:rsidP="00EF78E7">
            <w:sdt>
              <w:sdtPr>
                <w:rPr>
                  <w:rStyle w:val="Heading1Char"/>
                </w:rPr>
                <w:id w:val="-1529714464"/>
                <w:placeholder>
                  <w:docPart w:val="AE71D0799AE14CDEA07FA1D0EE0AA08E"/>
                </w:placeholder>
                <w:temporary/>
                <w:showingPlcHdr/>
                <w15:appearance w15:val="hidden"/>
              </w:sdtPr>
              <w:sdtEndPr>
                <w:rPr>
                  <w:rStyle w:val="Heading1Char"/>
                </w:rPr>
              </w:sdtEndPr>
              <w:sdtContent>
                <w:r w:rsidR="00D0468B" w:rsidRPr="00EF78E7">
                  <w:rPr>
                    <w:rStyle w:val="Heading1Char"/>
                  </w:rPr>
                  <w:t>Time:</w:t>
                </w:r>
              </w:sdtContent>
            </w:sdt>
            <w:r w:rsidR="00D0468B" w:rsidRPr="00EF78E7">
              <w:t xml:space="preserve"> </w:t>
            </w:r>
            <w:r>
              <w:t>4:10 pm</w:t>
            </w:r>
            <w:r w:rsidR="006F1B2C">
              <w:t xml:space="preserve"> </w:t>
            </w:r>
            <w:r w:rsidR="00D0468B" w:rsidRPr="00EF78E7">
              <w:t xml:space="preserve"> </w:t>
            </w:r>
          </w:p>
          <w:p w14:paraId="0F253625" w14:textId="76481E07" w:rsidR="00D0468B" w:rsidRPr="00EF78E7" w:rsidRDefault="00D0468B" w:rsidP="00EF78E7"/>
        </w:tc>
      </w:tr>
      <w:tr w:rsidR="00D0468B" w:rsidRPr="00A13A92" w14:paraId="19EBCA9E" w14:textId="77777777" w:rsidTr="00F45EEE">
        <w:trPr>
          <w:trHeight w:val="369"/>
        </w:trPr>
        <w:tc>
          <w:tcPr>
            <w:tcW w:w="2610" w:type="dxa"/>
          </w:tcPr>
          <w:p w14:paraId="4F531B70" w14:textId="77777777" w:rsidR="00D0468B" w:rsidRPr="00DC72E0" w:rsidRDefault="00D0468B" w:rsidP="00872327">
            <w:pPr>
              <w:rPr>
                <w:rStyle w:val="Bold"/>
                <w:rFonts w:ascii="Segoe UI Variable Display" w:hAnsi="Segoe UI Variable Display"/>
                <w:color w:val="FFFFFF" w:themeColor="background1"/>
              </w:rPr>
            </w:pPr>
          </w:p>
        </w:tc>
        <w:tc>
          <w:tcPr>
            <w:tcW w:w="3060" w:type="dxa"/>
          </w:tcPr>
          <w:p w14:paraId="425066BD" w14:textId="25791F64" w:rsidR="00963DC8" w:rsidRPr="00DC72E0" w:rsidRDefault="00963DC8" w:rsidP="00872327">
            <w:pPr>
              <w:rPr>
                <w:rStyle w:val="Bold"/>
                <w:rFonts w:ascii="Segoe UI Variable Display" w:hAnsi="Segoe UI Variable Display"/>
                <w:color w:val="FFFFFF" w:themeColor="background1"/>
              </w:rPr>
            </w:pPr>
          </w:p>
        </w:tc>
        <w:tc>
          <w:tcPr>
            <w:tcW w:w="3690" w:type="dxa"/>
          </w:tcPr>
          <w:p w14:paraId="21822C57" w14:textId="77777777" w:rsidR="00D0468B" w:rsidRPr="00EF78E7" w:rsidRDefault="00D0468B" w:rsidP="00EF78E7"/>
        </w:tc>
      </w:tr>
    </w:tbl>
    <w:p w14:paraId="12696EEC" w14:textId="2A5BBD9A" w:rsidR="00F3705F" w:rsidRPr="0030708C" w:rsidRDefault="00F3705F" w:rsidP="00D90555"/>
    <w:tbl>
      <w:tblPr>
        <w:tblW w:w="49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8" w:type="dxa"/>
          <w:right w:w="288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9255"/>
      </w:tblGrid>
      <w:tr w:rsidR="00963DC8" w:rsidRPr="0030708C" w14:paraId="1EF57431" w14:textId="77777777" w:rsidTr="3A837284">
        <w:trPr>
          <w:trHeight w:val="235"/>
        </w:trPr>
        <w:tc>
          <w:tcPr>
            <w:tcW w:w="9255" w:type="dxa"/>
            <w:shd w:val="clear" w:color="auto" w:fill="000000" w:themeFill="text1"/>
          </w:tcPr>
          <w:p w14:paraId="7B4DB171" w14:textId="1E13415A" w:rsidR="00963DC8" w:rsidRPr="0030708C" w:rsidRDefault="00963DC8" w:rsidP="00F45EEE"/>
        </w:tc>
      </w:tr>
      <w:tr w:rsidR="00963DC8" w:rsidRPr="0030708C" w14:paraId="35F838F9" w14:textId="77777777" w:rsidTr="3A837284">
        <w:trPr>
          <w:trHeight w:val="845"/>
        </w:trPr>
        <w:tc>
          <w:tcPr>
            <w:tcW w:w="9255" w:type="dxa"/>
            <w:vAlign w:val="center"/>
          </w:tcPr>
          <w:p w14:paraId="75622BB8" w14:textId="04FC505F" w:rsidR="00963DC8" w:rsidRPr="00963DC8" w:rsidRDefault="001C6DC6" w:rsidP="00D90555">
            <w:pPr>
              <w:rPr>
                <w:sz w:val="32"/>
                <w:szCs w:val="24"/>
              </w:rPr>
            </w:pPr>
            <w:sdt>
              <w:sdtPr>
                <w:rPr>
                  <w:sz w:val="32"/>
                  <w:szCs w:val="24"/>
                </w:rPr>
                <w:id w:val="-1492944496"/>
                <w:placeholder>
                  <w:docPart w:val="C4164595D3904938B43296D83F1997A6"/>
                </w:placeholder>
                <w:temporary/>
                <w:showingPlcHdr/>
                <w15:appearance w15:val="hidden"/>
              </w:sdtPr>
              <w:sdtEndPr/>
              <w:sdtContent>
                <w:r w:rsidR="00963DC8" w:rsidRPr="00963DC8">
                  <w:rPr>
                    <w:sz w:val="32"/>
                    <w:szCs w:val="24"/>
                  </w:rPr>
                  <w:t>Welcome</w:t>
                </w:r>
              </w:sdtContent>
            </w:sdt>
            <w:r w:rsidR="00963DC8" w:rsidRPr="00963DC8">
              <w:rPr>
                <w:sz w:val="32"/>
                <w:szCs w:val="24"/>
              </w:rPr>
              <w:t xml:space="preserve"> </w:t>
            </w:r>
          </w:p>
        </w:tc>
      </w:tr>
      <w:tr w:rsidR="00963DC8" w:rsidRPr="0030708C" w14:paraId="5042DD5F" w14:textId="77777777" w:rsidTr="3A837284">
        <w:trPr>
          <w:trHeight w:val="845"/>
        </w:trPr>
        <w:tc>
          <w:tcPr>
            <w:tcW w:w="9255" w:type="dxa"/>
            <w:vAlign w:val="center"/>
          </w:tcPr>
          <w:p w14:paraId="06DE3632" w14:textId="6BA0BD6E" w:rsidR="00963DC8" w:rsidRDefault="004B4C22" w:rsidP="00D90555">
            <w:pPr>
              <w:rPr>
                <w:sz w:val="32"/>
                <w:szCs w:val="24"/>
              </w:rPr>
            </w:pPr>
            <w:r>
              <w:rPr>
                <w:sz w:val="36"/>
                <w:szCs w:val="28"/>
              </w:rPr>
              <w:t>Projection 2024-2025</w:t>
            </w:r>
          </w:p>
          <w:p w14:paraId="58228B45" w14:textId="36017A97" w:rsidR="003B1EA0" w:rsidRPr="00963DC8" w:rsidRDefault="003B1EA0" w:rsidP="3A837284">
            <w:pPr>
              <w:rPr>
                <w:szCs w:val="20"/>
              </w:rPr>
            </w:pPr>
          </w:p>
        </w:tc>
      </w:tr>
      <w:tr w:rsidR="00963DC8" w:rsidRPr="0030708C" w14:paraId="515C4241" w14:textId="77777777" w:rsidTr="3A837284">
        <w:trPr>
          <w:trHeight w:val="845"/>
        </w:trPr>
        <w:tc>
          <w:tcPr>
            <w:tcW w:w="9255" w:type="dxa"/>
            <w:vAlign w:val="center"/>
          </w:tcPr>
          <w:p w14:paraId="789A23B8" w14:textId="7B98D895" w:rsidR="00963DC8" w:rsidRPr="00963DC8" w:rsidRDefault="00E709AF" w:rsidP="5DA2C688">
            <w:pPr>
              <w:rPr>
                <w:sz w:val="32"/>
                <w:szCs w:val="32"/>
              </w:rPr>
            </w:pPr>
            <w:r>
              <w:rPr>
                <w:sz w:val="36"/>
                <w:szCs w:val="28"/>
              </w:rPr>
              <w:t>Projection Impact on Budget</w:t>
            </w:r>
          </w:p>
          <w:p w14:paraId="3CA47F77" w14:textId="35F9CBCC" w:rsidR="00963DC8" w:rsidRPr="00963DC8" w:rsidRDefault="00963DC8" w:rsidP="3A837284">
            <w:pPr>
              <w:rPr>
                <w:szCs w:val="20"/>
              </w:rPr>
            </w:pPr>
          </w:p>
        </w:tc>
      </w:tr>
      <w:tr w:rsidR="00963DC8" w:rsidRPr="0030708C" w14:paraId="49E7252C" w14:textId="77777777" w:rsidTr="3A837284">
        <w:trPr>
          <w:trHeight w:val="845"/>
        </w:trPr>
        <w:tc>
          <w:tcPr>
            <w:tcW w:w="9255" w:type="dxa"/>
            <w:vAlign w:val="center"/>
          </w:tcPr>
          <w:p w14:paraId="4E5AF631" w14:textId="7E88EB1E" w:rsidR="00963DC8" w:rsidRPr="00963DC8" w:rsidRDefault="00C11D4A" w:rsidP="5DA2C6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E5A87">
              <w:rPr>
                <w:sz w:val="36"/>
                <w:szCs w:val="28"/>
              </w:rPr>
              <w:t>Staff Absences Impact on Budget</w:t>
            </w:r>
          </w:p>
          <w:p w14:paraId="0C92D687" w14:textId="131DCD59" w:rsidR="00963DC8" w:rsidRPr="00963DC8" w:rsidRDefault="00963DC8" w:rsidP="3A837284">
            <w:pPr>
              <w:rPr>
                <w:szCs w:val="20"/>
              </w:rPr>
            </w:pPr>
          </w:p>
        </w:tc>
      </w:tr>
      <w:tr w:rsidR="00963DC8" w:rsidRPr="0030708C" w14:paraId="328F19FB" w14:textId="77777777" w:rsidTr="3A837284">
        <w:trPr>
          <w:trHeight w:val="845"/>
        </w:trPr>
        <w:tc>
          <w:tcPr>
            <w:tcW w:w="9255" w:type="dxa"/>
            <w:vAlign w:val="center"/>
          </w:tcPr>
          <w:p w14:paraId="2C32DD4F" w14:textId="5CBF8493" w:rsidR="00963DC8" w:rsidRPr="00963DC8" w:rsidRDefault="00963DC8" w:rsidP="4CB6784E">
            <w:pPr>
              <w:rPr>
                <w:sz w:val="32"/>
                <w:szCs w:val="32"/>
              </w:rPr>
            </w:pPr>
            <w:r w:rsidRPr="3A837284">
              <w:rPr>
                <w:sz w:val="32"/>
                <w:szCs w:val="32"/>
              </w:rPr>
              <w:t xml:space="preserve"> </w:t>
            </w:r>
            <w:r w:rsidR="00EB4215">
              <w:rPr>
                <w:sz w:val="36"/>
                <w:szCs w:val="28"/>
              </w:rPr>
              <w:t>Technology 2024-25</w:t>
            </w:r>
          </w:p>
          <w:p w14:paraId="199C23AD" w14:textId="025972B9" w:rsidR="00963DC8" w:rsidRPr="00963DC8" w:rsidRDefault="00963DC8" w:rsidP="3A837284">
            <w:pPr>
              <w:rPr>
                <w:sz w:val="32"/>
                <w:szCs w:val="32"/>
              </w:rPr>
            </w:pPr>
          </w:p>
        </w:tc>
      </w:tr>
      <w:tr w:rsidR="00430749" w:rsidRPr="0030708C" w14:paraId="7A3FF814" w14:textId="77777777" w:rsidTr="00CB469D">
        <w:trPr>
          <w:trHeight w:val="845"/>
        </w:trPr>
        <w:tc>
          <w:tcPr>
            <w:tcW w:w="9255" w:type="dxa"/>
          </w:tcPr>
          <w:p w14:paraId="1C837584" w14:textId="44E1617C" w:rsidR="00430749" w:rsidRPr="3A837284" w:rsidRDefault="00430749" w:rsidP="00430749">
            <w:pPr>
              <w:rPr>
                <w:sz w:val="32"/>
                <w:szCs w:val="32"/>
              </w:rPr>
            </w:pPr>
            <w:r w:rsidRPr="00466178">
              <w:rPr>
                <w:sz w:val="36"/>
                <w:szCs w:val="28"/>
              </w:rPr>
              <w:t xml:space="preserve">Purchases for Next Year </w:t>
            </w:r>
          </w:p>
        </w:tc>
      </w:tr>
    </w:tbl>
    <w:p w14:paraId="6C13B1D2" w14:textId="54FBBE5F" w:rsidR="00D0468B" w:rsidRPr="00E70074" w:rsidRDefault="003B5ECC" w:rsidP="00963DC8">
      <w:pPr>
        <w:spacing w:after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58C319F4" wp14:editId="5474026D">
                <wp:simplePos x="0" y="0"/>
                <wp:positionH relativeFrom="margin">
                  <wp:align>left</wp:align>
                </wp:positionH>
                <wp:positionV relativeFrom="paragraph">
                  <wp:posOffset>319405</wp:posOffset>
                </wp:positionV>
                <wp:extent cx="5939790" cy="2668905"/>
                <wp:effectExtent l="0" t="0" r="2286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266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270D6" w14:textId="6111B61A" w:rsidR="003B5ECC" w:rsidRDefault="000302AD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 xml:space="preserve">District projections were shared with SDMC committee. Due to low projection </w:t>
                            </w:r>
                            <w:r w:rsidR="00BA2923">
                              <w:rPr>
                                <w:sz w:val="22"/>
                                <w:szCs w:val="18"/>
                              </w:rPr>
                              <w:t xml:space="preserve">positions will be cut. Impact </w:t>
                            </w:r>
                            <w:r w:rsidR="00CD6E23">
                              <w:rPr>
                                <w:sz w:val="22"/>
                                <w:szCs w:val="18"/>
                              </w:rPr>
                              <w:t xml:space="preserve">on budget </w:t>
                            </w:r>
                            <w:r w:rsidR="00BA2923">
                              <w:rPr>
                                <w:sz w:val="22"/>
                                <w:szCs w:val="18"/>
                              </w:rPr>
                              <w:t>of staff absences were shared</w:t>
                            </w:r>
                            <w:r w:rsidR="00CD6E23">
                              <w:rPr>
                                <w:sz w:val="22"/>
                                <w:szCs w:val="18"/>
                              </w:rPr>
                              <w:t xml:space="preserve">. </w:t>
                            </w:r>
                          </w:p>
                          <w:p w14:paraId="0578D565" w14:textId="77777777" w:rsidR="00CD6E23" w:rsidRDefault="00CD6E23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14:paraId="03D4AA1F" w14:textId="6956CCBE" w:rsidR="00CD6E23" w:rsidRDefault="00CD6E23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 xml:space="preserve">Next year </w:t>
                            </w:r>
                            <w:r w:rsidR="00AB7D95">
                              <w:rPr>
                                <w:sz w:val="22"/>
                                <w:szCs w:val="18"/>
                              </w:rPr>
                              <w:t>we will no longer be a 1-1 campus. Class sets will be given to each teacher. Teacher will be responsible for locking equipment away</w:t>
                            </w:r>
                            <w:r w:rsidR="006A5D26">
                              <w:rPr>
                                <w:sz w:val="22"/>
                                <w:szCs w:val="18"/>
                              </w:rPr>
                              <w:t>. SDMC members had concerns due to some of the cabinets locks not working. They also feel this will negatively impact student</w:t>
                            </w:r>
                            <w:r w:rsidR="00A67A98">
                              <w:rPr>
                                <w:sz w:val="22"/>
                                <w:szCs w:val="18"/>
                              </w:rPr>
                              <w:t xml:space="preserve"> performance. </w:t>
                            </w:r>
                          </w:p>
                          <w:p w14:paraId="27C26A07" w14:textId="77777777" w:rsidR="00081D5F" w:rsidRDefault="00081D5F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14:paraId="532540F0" w14:textId="07F720BB" w:rsidR="00081D5F" w:rsidRPr="009279AB" w:rsidRDefault="00081D5F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sz w:val="22"/>
                                <w:szCs w:val="18"/>
                              </w:rPr>
                              <w:t xml:space="preserve">Purchasing for next school year was shared and discussed. District is making changes to what funds can be used for.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31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15pt;width:467.7pt;height:210.15pt;z-index:25166028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">
                <v:textbox>
                  <w:txbxContent>
                    <w:p w14:paraId="32E270D6" w14:textId="6111B61A" w:rsidR="003B5ECC" w:rsidRDefault="000302AD">
                      <w:pPr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 xml:space="preserve">District projections were shared with SDMC committee. Due to low projection </w:t>
                      </w:r>
                      <w:r w:rsidR="00BA2923">
                        <w:rPr>
                          <w:sz w:val="22"/>
                          <w:szCs w:val="18"/>
                        </w:rPr>
                        <w:t xml:space="preserve">positions will be cut. Impact </w:t>
                      </w:r>
                      <w:r w:rsidR="00CD6E23">
                        <w:rPr>
                          <w:sz w:val="22"/>
                          <w:szCs w:val="18"/>
                        </w:rPr>
                        <w:t xml:space="preserve">on budget </w:t>
                      </w:r>
                      <w:r w:rsidR="00BA2923">
                        <w:rPr>
                          <w:sz w:val="22"/>
                          <w:szCs w:val="18"/>
                        </w:rPr>
                        <w:t>of staff absences were shared</w:t>
                      </w:r>
                      <w:r w:rsidR="00CD6E23">
                        <w:rPr>
                          <w:sz w:val="22"/>
                          <w:szCs w:val="18"/>
                        </w:rPr>
                        <w:t xml:space="preserve">. </w:t>
                      </w:r>
                    </w:p>
                    <w:p w14:paraId="0578D565" w14:textId="77777777" w:rsidR="00CD6E23" w:rsidRDefault="00CD6E23">
                      <w:pPr>
                        <w:rPr>
                          <w:sz w:val="22"/>
                          <w:szCs w:val="18"/>
                        </w:rPr>
                      </w:pPr>
                    </w:p>
                    <w:p w14:paraId="03D4AA1F" w14:textId="6956CCBE" w:rsidR="00CD6E23" w:rsidRDefault="00CD6E23">
                      <w:pPr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 xml:space="preserve">Next year </w:t>
                      </w:r>
                      <w:r w:rsidR="00AB7D95">
                        <w:rPr>
                          <w:sz w:val="22"/>
                          <w:szCs w:val="18"/>
                        </w:rPr>
                        <w:t>we will no longer be a 1-1 campus. Class sets will be given to each teacher. Teacher will be responsible for locking equipment away</w:t>
                      </w:r>
                      <w:r w:rsidR="006A5D26">
                        <w:rPr>
                          <w:sz w:val="22"/>
                          <w:szCs w:val="18"/>
                        </w:rPr>
                        <w:t>. SDMC members had concerns due to some of the cabinets locks not working. They also feel this will negatively impact student</w:t>
                      </w:r>
                      <w:r w:rsidR="00A67A98">
                        <w:rPr>
                          <w:sz w:val="22"/>
                          <w:szCs w:val="18"/>
                        </w:rPr>
                        <w:t xml:space="preserve"> performance. </w:t>
                      </w:r>
                    </w:p>
                    <w:p w14:paraId="27C26A07" w14:textId="77777777" w:rsidR="00081D5F" w:rsidRDefault="00081D5F">
                      <w:pPr>
                        <w:rPr>
                          <w:sz w:val="22"/>
                          <w:szCs w:val="18"/>
                        </w:rPr>
                      </w:pPr>
                    </w:p>
                    <w:p w14:paraId="532540F0" w14:textId="07F720BB" w:rsidR="00081D5F" w:rsidRPr="009279AB" w:rsidRDefault="00081D5F">
                      <w:pPr>
                        <w:rPr>
                          <w:sz w:val="22"/>
                          <w:szCs w:val="18"/>
                        </w:rPr>
                      </w:pPr>
                      <w:r>
                        <w:rPr>
                          <w:sz w:val="22"/>
                          <w:szCs w:val="18"/>
                        </w:rPr>
                        <w:t xml:space="preserve">Purchasing for next school year was shared and discussed. District is making changes to what funds can be used for.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468B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3AB7B786" wp14:editId="4B2D37BE">
                <wp:simplePos x="0" y="0"/>
                <wp:positionH relativeFrom="column">
                  <wp:posOffset>-914400</wp:posOffset>
                </wp:positionH>
                <wp:positionV relativeFrom="paragraph">
                  <wp:posOffset>-695325</wp:posOffset>
                </wp:positionV>
                <wp:extent cx="7772400" cy="10058400"/>
                <wp:effectExtent l="0" t="0" r="0" b="0"/>
                <wp:wrapNone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Decorative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058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E77DF0" id="Group 5" o:spid="_x0000_s1026" alt="&quot;&quot;" style="position:absolute;margin-left:-1in;margin-top:-54.75pt;width:612pt;height:11in;z-index:-251658239;mso-width-relative:margin;mso-height-relative:margin" coordsize="77724,100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Gbv7qMkO+sCj1eSIRmSSSbd9XJv1bz0TBLy5iZA&#10;gmBAaMiQOGEmmZeuulU1QYkuelB046oLvjKKootsjkQQd8hM1yQzXa/dk5ADKLpufME9uriunEUU&#10;IQoImCCskpDp7kmm73aFmz0Rb2SS6emp7v58zvmezJxkem49N3/U8/zOrQ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">
                <v:rect id="Rectangle 6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fdf9e2 [3204]" stroked="f" strokeweight="1pt"/>
                <v:shape id="Picture 7" o:spid="_x0000_s1028" type="#_x0000_t75" alt="Decorative" style="position:absolute;width:77724;height:100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">
                  <v:imagedata r:id="rId13" o:title="Decorative"/>
                  <o:lock v:ext="edit" aspectratio="f"/>
                </v:shape>
              </v:group>
            </w:pict>
          </mc:Fallback>
        </mc:AlternateContent>
      </w:r>
    </w:p>
    <w:sectPr w:rsidR="00D0468B" w:rsidRPr="00E70074" w:rsidSect="009C0F53">
      <w:pgSz w:w="12240" w:h="15840" w:code="1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DF86" w14:textId="77777777" w:rsidR="009C0F53" w:rsidRDefault="009C0F53" w:rsidP="00A10A2F">
      <w:r>
        <w:separator/>
      </w:r>
    </w:p>
  </w:endnote>
  <w:endnote w:type="continuationSeparator" w:id="0">
    <w:p w14:paraId="4A4A5EB0" w14:textId="77777777" w:rsidR="009C0F53" w:rsidRDefault="009C0F53" w:rsidP="00A10A2F">
      <w:r>
        <w:continuationSeparator/>
      </w:r>
    </w:p>
  </w:endnote>
  <w:endnote w:type="continuationNotice" w:id="1">
    <w:p w14:paraId="2BB803CA" w14:textId="77777777" w:rsidR="009C0F53" w:rsidRDefault="009C0F5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Display">
    <w:charset w:val="00"/>
    <w:family w:val="auto"/>
    <w:pitch w:val="variable"/>
    <w:sig w:usb0="A00002FF" w:usb1="0000000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C696" w14:textId="77777777" w:rsidR="009C0F53" w:rsidRDefault="009C0F53" w:rsidP="00A10A2F">
      <w:r>
        <w:separator/>
      </w:r>
    </w:p>
  </w:footnote>
  <w:footnote w:type="continuationSeparator" w:id="0">
    <w:p w14:paraId="02305E06" w14:textId="77777777" w:rsidR="009C0F53" w:rsidRDefault="009C0F53" w:rsidP="00A10A2F">
      <w:r>
        <w:continuationSeparator/>
      </w:r>
    </w:p>
  </w:footnote>
  <w:footnote w:type="continuationNotice" w:id="1">
    <w:p w14:paraId="0223ED9C" w14:textId="77777777" w:rsidR="009C0F53" w:rsidRDefault="009C0F5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83C19F9"/>
    <w:multiLevelType w:val="hybridMultilevel"/>
    <w:tmpl w:val="38EA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11EC"/>
    <w:multiLevelType w:val="hybridMultilevel"/>
    <w:tmpl w:val="FFFFFFFF"/>
    <w:lvl w:ilvl="0" w:tplc="D3DC3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89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6F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AB0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CB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0C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E6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EF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20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305A"/>
    <w:multiLevelType w:val="multilevel"/>
    <w:tmpl w:val="5C80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E70CB"/>
    <w:multiLevelType w:val="hybridMultilevel"/>
    <w:tmpl w:val="FFFFFFFF"/>
    <w:lvl w:ilvl="0" w:tplc="B198C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2A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2B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E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5456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146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27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108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60C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2608B"/>
    <w:multiLevelType w:val="hybridMultilevel"/>
    <w:tmpl w:val="E468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529AF"/>
    <w:multiLevelType w:val="hybridMultilevel"/>
    <w:tmpl w:val="FFFFFFFF"/>
    <w:lvl w:ilvl="0" w:tplc="C7BA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E8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EB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82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68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7E8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62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D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E4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77908">
    <w:abstractNumId w:val="5"/>
  </w:num>
  <w:num w:numId="2" w16cid:durableId="1592548323">
    <w:abstractNumId w:val="2"/>
  </w:num>
  <w:num w:numId="3" w16cid:durableId="568733086">
    <w:abstractNumId w:val="8"/>
  </w:num>
  <w:num w:numId="4" w16cid:durableId="1499737280">
    <w:abstractNumId w:val="0"/>
  </w:num>
  <w:num w:numId="5" w16cid:durableId="229927381">
    <w:abstractNumId w:val="4"/>
  </w:num>
  <w:num w:numId="6" w16cid:durableId="1380324532">
    <w:abstractNumId w:val="7"/>
  </w:num>
  <w:num w:numId="7" w16cid:durableId="1794205362">
    <w:abstractNumId w:val="3"/>
  </w:num>
  <w:num w:numId="8" w16cid:durableId="1040059042">
    <w:abstractNumId w:val="1"/>
  </w:num>
  <w:num w:numId="9" w16cid:durableId="11810901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o:colormru v:ext="edit" colors="#102857,#fffec2,#fdf9e2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C8"/>
    <w:rsid w:val="0000327C"/>
    <w:rsid w:val="000052CA"/>
    <w:rsid w:val="0001495E"/>
    <w:rsid w:val="0001626D"/>
    <w:rsid w:val="000302AD"/>
    <w:rsid w:val="00035454"/>
    <w:rsid w:val="00046CC1"/>
    <w:rsid w:val="00052E29"/>
    <w:rsid w:val="00076EBB"/>
    <w:rsid w:val="00081D5F"/>
    <w:rsid w:val="000A5727"/>
    <w:rsid w:val="000B1A76"/>
    <w:rsid w:val="000B2729"/>
    <w:rsid w:val="000B4D85"/>
    <w:rsid w:val="000D04A0"/>
    <w:rsid w:val="000F1E2A"/>
    <w:rsid w:val="00120036"/>
    <w:rsid w:val="00151208"/>
    <w:rsid w:val="0019591E"/>
    <w:rsid w:val="001B0BA9"/>
    <w:rsid w:val="001C6DC6"/>
    <w:rsid w:val="001D25A5"/>
    <w:rsid w:val="001E4084"/>
    <w:rsid w:val="00204884"/>
    <w:rsid w:val="002329E1"/>
    <w:rsid w:val="002332B6"/>
    <w:rsid w:val="002333F7"/>
    <w:rsid w:val="00280DCB"/>
    <w:rsid w:val="002A1531"/>
    <w:rsid w:val="002C5C73"/>
    <w:rsid w:val="002E0B9C"/>
    <w:rsid w:val="002E6287"/>
    <w:rsid w:val="002E7B0C"/>
    <w:rsid w:val="00300BBA"/>
    <w:rsid w:val="00303AE1"/>
    <w:rsid w:val="0030708C"/>
    <w:rsid w:val="003207EA"/>
    <w:rsid w:val="0036311D"/>
    <w:rsid w:val="0036671D"/>
    <w:rsid w:val="00375696"/>
    <w:rsid w:val="00380CB5"/>
    <w:rsid w:val="00385963"/>
    <w:rsid w:val="00387410"/>
    <w:rsid w:val="00392D34"/>
    <w:rsid w:val="003949BD"/>
    <w:rsid w:val="003B1EA0"/>
    <w:rsid w:val="003B5ECC"/>
    <w:rsid w:val="003D267C"/>
    <w:rsid w:val="003D73CD"/>
    <w:rsid w:val="003E285B"/>
    <w:rsid w:val="004021F1"/>
    <w:rsid w:val="004129B7"/>
    <w:rsid w:val="00421886"/>
    <w:rsid w:val="0043033B"/>
    <w:rsid w:val="00430749"/>
    <w:rsid w:val="00472127"/>
    <w:rsid w:val="00475AB3"/>
    <w:rsid w:val="004A238E"/>
    <w:rsid w:val="004B4C22"/>
    <w:rsid w:val="004D61A7"/>
    <w:rsid w:val="004E31A3"/>
    <w:rsid w:val="00505945"/>
    <w:rsid w:val="005211A7"/>
    <w:rsid w:val="00524B92"/>
    <w:rsid w:val="0053630E"/>
    <w:rsid w:val="005378B0"/>
    <w:rsid w:val="00560F76"/>
    <w:rsid w:val="00564344"/>
    <w:rsid w:val="0057184E"/>
    <w:rsid w:val="00576154"/>
    <w:rsid w:val="00591D4C"/>
    <w:rsid w:val="00591FFE"/>
    <w:rsid w:val="005C0B94"/>
    <w:rsid w:val="00621A31"/>
    <w:rsid w:val="006466AA"/>
    <w:rsid w:val="00655B16"/>
    <w:rsid w:val="006909CD"/>
    <w:rsid w:val="00691D8F"/>
    <w:rsid w:val="006A5D26"/>
    <w:rsid w:val="006B7784"/>
    <w:rsid w:val="006C6725"/>
    <w:rsid w:val="006E3F6C"/>
    <w:rsid w:val="006F16F0"/>
    <w:rsid w:val="006F1B2C"/>
    <w:rsid w:val="007127AD"/>
    <w:rsid w:val="00736A4C"/>
    <w:rsid w:val="007520BE"/>
    <w:rsid w:val="00781DD1"/>
    <w:rsid w:val="007825DE"/>
    <w:rsid w:val="007E2794"/>
    <w:rsid w:val="007E7F83"/>
    <w:rsid w:val="008015DF"/>
    <w:rsid w:val="00811A5B"/>
    <w:rsid w:val="00812E85"/>
    <w:rsid w:val="00857635"/>
    <w:rsid w:val="00872327"/>
    <w:rsid w:val="00886AA6"/>
    <w:rsid w:val="008D3AE2"/>
    <w:rsid w:val="008F5874"/>
    <w:rsid w:val="008F77CD"/>
    <w:rsid w:val="00926EA6"/>
    <w:rsid w:val="009279AB"/>
    <w:rsid w:val="00936F70"/>
    <w:rsid w:val="00963DC8"/>
    <w:rsid w:val="00980F09"/>
    <w:rsid w:val="009A263A"/>
    <w:rsid w:val="009B2AAD"/>
    <w:rsid w:val="009B63B4"/>
    <w:rsid w:val="009C0F53"/>
    <w:rsid w:val="009D0A4D"/>
    <w:rsid w:val="009E2D28"/>
    <w:rsid w:val="00A10784"/>
    <w:rsid w:val="00A10A2F"/>
    <w:rsid w:val="00A20B37"/>
    <w:rsid w:val="00A334B1"/>
    <w:rsid w:val="00A448C1"/>
    <w:rsid w:val="00A505FB"/>
    <w:rsid w:val="00A67A98"/>
    <w:rsid w:val="00A743FB"/>
    <w:rsid w:val="00A80332"/>
    <w:rsid w:val="00A94398"/>
    <w:rsid w:val="00AA7AA0"/>
    <w:rsid w:val="00AB4981"/>
    <w:rsid w:val="00AB7D95"/>
    <w:rsid w:val="00AD0FE4"/>
    <w:rsid w:val="00AE02BB"/>
    <w:rsid w:val="00AF1A2F"/>
    <w:rsid w:val="00AF58A4"/>
    <w:rsid w:val="00B024EC"/>
    <w:rsid w:val="00B04BAE"/>
    <w:rsid w:val="00B23656"/>
    <w:rsid w:val="00B23A44"/>
    <w:rsid w:val="00B304D8"/>
    <w:rsid w:val="00B43495"/>
    <w:rsid w:val="00B70211"/>
    <w:rsid w:val="00B93FE2"/>
    <w:rsid w:val="00BA2923"/>
    <w:rsid w:val="00BB6D39"/>
    <w:rsid w:val="00C0441A"/>
    <w:rsid w:val="00C11D4A"/>
    <w:rsid w:val="00C20141"/>
    <w:rsid w:val="00C55B79"/>
    <w:rsid w:val="00C84D21"/>
    <w:rsid w:val="00C8764F"/>
    <w:rsid w:val="00C96D80"/>
    <w:rsid w:val="00CA6B4F"/>
    <w:rsid w:val="00CD3764"/>
    <w:rsid w:val="00CD6BEE"/>
    <w:rsid w:val="00CD6E23"/>
    <w:rsid w:val="00CE77F5"/>
    <w:rsid w:val="00D0468B"/>
    <w:rsid w:val="00D0550B"/>
    <w:rsid w:val="00D17141"/>
    <w:rsid w:val="00D25C1D"/>
    <w:rsid w:val="00D2739A"/>
    <w:rsid w:val="00D406A8"/>
    <w:rsid w:val="00D53F15"/>
    <w:rsid w:val="00D8099A"/>
    <w:rsid w:val="00D90555"/>
    <w:rsid w:val="00DA4A43"/>
    <w:rsid w:val="00DA5BEB"/>
    <w:rsid w:val="00DD0E25"/>
    <w:rsid w:val="00DE395C"/>
    <w:rsid w:val="00DF4747"/>
    <w:rsid w:val="00E05C9E"/>
    <w:rsid w:val="00E2411A"/>
    <w:rsid w:val="00E268B5"/>
    <w:rsid w:val="00E33248"/>
    <w:rsid w:val="00E37225"/>
    <w:rsid w:val="00E4032A"/>
    <w:rsid w:val="00E4741D"/>
    <w:rsid w:val="00E51439"/>
    <w:rsid w:val="00E51A0B"/>
    <w:rsid w:val="00E70074"/>
    <w:rsid w:val="00E709AF"/>
    <w:rsid w:val="00E86F8C"/>
    <w:rsid w:val="00E917DB"/>
    <w:rsid w:val="00EA6215"/>
    <w:rsid w:val="00EB4215"/>
    <w:rsid w:val="00EE5A87"/>
    <w:rsid w:val="00EF36A5"/>
    <w:rsid w:val="00EF78E7"/>
    <w:rsid w:val="00F178F2"/>
    <w:rsid w:val="00F32D0E"/>
    <w:rsid w:val="00F35944"/>
    <w:rsid w:val="00F3705F"/>
    <w:rsid w:val="00F45EEE"/>
    <w:rsid w:val="00F56EF3"/>
    <w:rsid w:val="00F72788"/>
    <w:rsid w:val="00F72F15"/>
    <w:rsid w:val="00F82328"/>
    <w:rsid w:val="00FC0CAF"/>
    <w:rsid w:val="00FD2B56"/>
    <w:rsid w:val="0904F613"/>
    <w:rsid w:val="12E55875"/>
    <w:rsid w:val="143AA9F9"/>
    <w:rsid w:val="167E5467"/>
    <w:rsid w:val="258B71B2"/>
    <w:rsid w:val="33BCA35F"/>
    <w:rsid w:val="3492088A"/>
    <w:rsid w:val="3A837284"/>
    <w:rsid w:val="3D06D1BB"/>
    <w:rsid w:val="4CB6784E"/>
    <w:rsid w:val="5273C8C0"/>
    <w:rsid w:val="547C6BF7"/>
    <w:rsid w:val="5DA2C688"/>
    <w:rsid w:val="60F9CAE1"/>
    <w:rsid w:val="63FF0E33"/>
    <w:rsid w:val="66B2A73D"/>
    <w:rsid w:val="66E1E5FF"/>
    <w:rsid w:val="67F1884A"/>
    <w:rsid w:val="72B7CD76"/>
    <w:rsid w:val="77CAF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02857,#fffec2,#fdf9e2"/>
    </o:shapedefaults>
    <o:shapelayout v:ext="edit">
      <o:idmap v:ext="edit" data="2"/>
    </o:shapelayout>
  </w:shapeDefaults>
  <w:decimalSymbol w:val="."/>
  <w:listSeparator w:val=","/>
  <w14:docId w14:val="7774A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9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8E7"/>
    <w:pPr>
      <w:spacing w:after="0"/>
    </w:pPr>
    <w:rPr>
      <w:rFonts w:cs="Arial"/>
      <w:color w:val="000000" w:themeColor="text1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4"/>
    <w:qFormat/>
    <w:rsid w:val="00F45EEE"/>
    <w:pPr>
      <w:spacing w:line="240" w:lineRule="auto"/>
      <w:outlineLvl w:val="0"/>
    </w:pPr>
    <w:rPr>
      <w:rFonts w:asciiTheme="majorHAnsi" w:hAnsiTheme="majorHAnsi"/>
      <w:bCs/>
      <w:szCs w:val="22"/>
    </w:rPr>
  </w:style>
  <w:style w:type="paragraph" w:styleId="Heading2">
    <w:name w:val="heading 2"/>
    <w:basedOn w:val="Normal"/>
    <w:next w:val="Normal"/>
    <w:link w:val="Heading2Char"/>
    <w:uiPriority w:val="6"/>
    <w:qFormat/>
    <w:rsid w:val="00F45EEE"/>
    <w:pPr>
      <w:keepNext/>
      <w:keepLines/>
      <w:outlineLvl w:val="1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D0468B"/>
    <w:pPr>
      <w:spacing w:line="480" w:lineRule="exact"/>
      <w:contextualSpacing/>
    </w:pPr>
    <w:rPr>
      <w:rFonts w:asciiTheme="majorHAnsi" w:hAnsiTheme="majorHAnsi"/>
      <w:cap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7"/>
    <w:rsid w:val="00D0468B"/>
    <w:rPr>
      <w:rFonts w:asciiTheme="majorHAnsi" w:hAnsiTheme="majorHAnsi" w:cs="Arial"/>
      <w:caps/>
      <w:color w:val="000000" w:themeColor="text1"/>
      <w:sz w:val="40"/>
      <w:szCs w:val="4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F45EEE"/>
    <w:rPr>
      <w:rFonts w:asciiTheme="majorHAnsi" w:hAnsiTheme="majorHAnsi" w:cs="Arial"/>
      <w:bCs/>
      <w:color w:val="000000" w:themeColor="text1"/>
      <w:sz w:val="20"/>
    </w:rPr>
  </w:style>
  <w:style w:type="paragraph" w:styleId="ListNumber">
    <w:name w:val="List Number"/>
    <w:basedOn w:val="Normal"/>
    <w:uiPriority w:val="9"/>
    <w:semiHidden/>
    <w:qFormat/>
    <w:pPr>
      <w:numPr>
        <w:numId w:val="4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sid w:val="00F45EEE"/>
    <w:rPr>
      <w:rFonts w:eastAsiaTheme="majorEastAsia" w:cstheme="majorBidi"/>
      <w:color w:val="000000" w:themeColor="text1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qFormat/>
    <w:pPr>
      <w:spacing w:line="240" w:lineRule="auto"/>
      <w:jc w:val="right"/>
    </w:pPr>
    <w:rPr>
      <w:color w:val="FDF9E2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2739A"/>
    <w:rPr>
      <w:rFonts w:cs="Arial"/>
      <w:color w:val="FDF9E2" w:themeColor="accent1"/>
      <w:sz w:val="20"/>
      <w:szCs w:val="16"/>
    </w:rPr>
  </w:style>
  <w:style w:type="paragraph" w:styleId="NormalWeb">
    <w:name w:val="Normal (Web)"/>
    <w:basedOn w:val="Normal"/>
    <w:uiPriority w:val="99"/>
    <w:semiHidden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60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39A"/>
    <w:rPr>
      <w:rFonts w:ascii="Segoe UI" w:hAnsi="Segoe UI" w:cs="Segoe UI"/>
      <w:color w:val="000000" w:themeColor="text1"/>
      <w:sz w:val="18"/>
      <w:szCs w:val="18"/>
    </w:rPr>
  </w:style>
  <w:style w:type="paragraph" w:styleId="ListBullet">
    <w:name w:val="List Bullet"/>
    <w:basedOn w:val="Normal-Table"/>
    <w:uiPriority w:val="10"/>
    <w:semiHidden/>
    <w:qFormat/>
    <w:rsid w:val="008F5874"/>
    <w:pPr>
      <w:spacing w:before="40"/>
      <w:contextualSpacing/>
    </w:p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739A"/>
    <w:rPr>
      <w:rFonts w:cs="Arial"/>
      <w:color w:val="000000" w:themeColor="text1"/>
      <w:sz w:val="20"/>
      <w:szCs w:val="16"/>
    </w:rPr>
  </w:style>
  <w:style w:type="paragraph" w:customStyle="1" w:styleId="Details">
    <w:name w:val="Details"/>
    <w:basedOn w:val="Normal"/>
    <w:semiHidden/>
    <w:qFormat/>
    <w:rsid w:val="00C96D80"/>
    <w:pPr>
      <w:spacing w:after="360"/>
      <w:contextualSpacing/>
    </w:pPr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semiHidden/>
    <w:qFormat/>
    <w:rsid w:val="00C96D80"/>
    <w:rPr>
      <w:rFonts w:ascii="Arial Black" w:hAnsi="Arial Black" w:cs="Arial"/>
      <w:b w:val="0"/>
      <w:bCs/>
      <w:color w:val="auto"/>
      <w:sz w:val="20"/>
      <w:szCs w:val="16"/>
    </w:rPr>
  </w:style>
  <w:style w:type="paragraph" w:customStyle="1" w:styleId="TableTimes">
    <w:name w:val="Table Times"/>
    <w:basedOn w:val="Normal"/>
    <w:semiHidden/>
    <w:qFormat/>
    <w:rsid w:val="008F5874"/>
    <w:pPr>
      <w:spacing w:before="120" w:after="120" w:line="360" w:lineRule="auto"/>
    </w:pPr>
    <w:rPr>
      <w:bCs/>
      <w:szCs w:val="28"/>
    </w:rPr>
  </w:style>
  <w:style w:type="paragraph" w:customStyle="1" w:styleId="Normal-Table">
    <w:name w:val="Normal - Table"/>
    <w:basedOn w:val="Normal"/>
    <w:semiHidden/>
    <w:qFormat/>
    <w:rsid w:val="008F5874"/>
    <w:pPr>
      <w:spacing w:before="120" w:after="120" w:line="240" w:lineRule="auto"/>
      <w:ind w:left="288"/>
    </w:pPr>
  </w:style>
  <w:style w:type="paragraph" w:customStyle="1" w:styleId="DetailsBold">
    <w:name w:val="Details Bold"/>
    <w:basedOn w:val="Details"/>
    <w:semiHidden/>
    <w:qFormat/>
    <w:rsid w:val="00A10A2F"/>
    <w:rPr>
      <w:b/>
    </w:rPr>
  </w:style>
  <w:style w:type="paragraph" w:customStyle="1" w:styleId="ImagePlaceholder">
    <w:name w:val="Image Placeholder"/>
    <w:basedOn w:val="Normal"/>
    <w:semiHidden/>
    <w:qFormat/>
    <w:rsid w:val="00D0468B"/>
    <w:rPr>
      <w:sz w:val="10"/>
    </w:rPr>
  </w:style>
  <w:style w:type="paragraph" w:styleId="Subtitle">
    <w:name w:val="Subtitle"/>
    <w:basedOn w:val="Normal"/>
    <w:next w:val="Normal"/>
    <w:link w:val="SubtitleChar"/>
    <w:uiPriority w:val="9"/>
    <w:semiHidden/>
    <w:qFormat/>
    <w:rsid w:val="00D0468B"/>
    <w:rPr>
      <w:rFonts w:asciiTheme="majorHAnsi" w:hAnsiTheme="majorHAnsi"/>
      <w:b/>
      <w:color w:val="FFFFFF" w:themeColor="background1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"/>
    <w:semiHidden/>
    <w:rsid w:val="00D2739A"/>
    <w:rPr>
      <w:rFonts w:asciiTheme="majorHAnsi" w:hAnsiTheme="majorHAnsi" w:cs="Arial"/>
      <w:b/>
      <w:color w:val="FFFFFF" w:themeColor="background1"/>
      <w:sz w:val="32"/>
      <w:szCs w:val="32"/>
    </w:rPr>
  </w:style>
  <w:style w:type="character" w:styleId="Emphasis">
    <w:name w:val="Emphasis"/>
    <w:uiPriority w:val="20"/>
    <w:qFormat/>
    <w:rsid w:val="00EF78E7"/>
    <w:rPr>
      <w:b/>
      <w:i w:val="0"/>
      <w:iCs/>
    </w:rPr>
  </w:style>
  <w:style w:type="paragraph" w:styleId="ListParagraph">
    <w:name w:val="List Paragraph"/>
    <w:basedOn w:val="Normal"/>
    <w:uiPriority w:val="34"/>
    <w:semiHidden/>
    <w:qFormat/>
    <w:rsid w:val="00DD0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rti62\AppData\Roaming\Microsoft\Templates\Metropolita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F09A3EEE30446BAB261CEF3A6BC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F94F-75D5-463A-9486-67FCA8DA09E4}"/>
      </w:docPartPr>
      <w:docPartBody>
        <w:p w:rsidR="00481692" w:rsidRDefault="00481692">
          <w:pPr>
            <w:pStyle w:val="59F09A3EEE30446BAB261CEF3A6BC269"/>
          </w:pPr>
          <w:r w:rsidRPr="00EF78E7">
            <w:rPr>
              <w:rStyle w:val="Heading1Char"/>
            </w:rPr>
            <w:t>Date:</w:t>
          </w:r>
        </w:p>
      </w:docPartBody>
    </w:docPart>
    <w:docPart>
      <w:docPartPr>
        <w:name w:val="AE71D0799AE14CDEA07FA1D0EE0AA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04409-275F-4A14-9AE5-532475D8EB23}"/>
      </w:docPartPr>
      <w:docPartBody>
        <w:p w:rsidR="00481692" w:rsidRDefault="00481692">
          <w:pPr>
            <w:pStyle w:val="AE71D0799AE14CDEA07FA1D0EE0AA08E"/>
          </w:pPr>
          <w:r w:rsidRPr="00EF78E7">
            <w:rPr>
              <w:rStyle w:val="Heading1Char"/>
            </w:rPr>
            <w:t>Time:</w:t>
          </w:r>
        </w:p>
      </w:docPartBody>
    </w:docPart>
    <w:docPart>
      <w:docPartPr>
        <w:name w:val="C4164595D3904938B43296D83F19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E5A6-C310-450C-BAFA-D9C9D4831097}"/>
      </w:docPartPr>
      <w:docPartBody>
        <w:p w:rsidR="00481692" w:rsidRDefault="0018756B" w:rsidP="0018756B">
          <w:pPr>
            <w:pStyle w:val="C4164595D3904938B43296D83F1997A6"/>
          </w:pPr>
          <w:r w:rsidRPr="0030708C">
            <w:t>Welcome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Display">
    <w:charset w:val="00"/>
    <w:family w:val="auto"/>
    <w:pitch w:val="variable"/>
    <w:sig w:usb0="A00002FF" w:usb1="0000000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6B"/>
    <w:rsid w:val="000C401F"/>
    <w:rsid w:val="0018756B"/>
    <w:rsid w:val="0026749E"/>
    <w:rsid w:val="00481692"/>
    <w:rsid w:val="005206F7"/>
    <w:rsid w:val="00846EDB"/>
    <w:rsid w:val="00AF04BD"/>
    <w:rsid w:val="00B72ABF"/>
    <w:rsid w:val="00DA2A69"/>
    <w:rsid w:val="00E652B5"/>
    <w:rsid w:val="00FE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pPr>
      <w:spacing w:after="0" w:line="240" w:lineRule="auto"/>
      <w:outlineLvl w:val="0"/>
    </w:pPr>
    <w:rPr>
      <w:rFonts w:asciiTheme="majorHAnsi" w:hAnsiTheme="majorHAnsi" w:cs="Arial"/>
      <w:bCs/>
      <w:color w:val="000000" w:themeColor="text1"/>
      <w:kern w:val="0"/>
      <w:sz w:val="20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hAnsiTheme="majorHAnsi" w:cs="Arial"/>
      <w:bCs/>
      <w:color w:val="000000" w:themeColor="text1"/>
      <w:kern w:val="0"/>
      <w:sz w:val="20"/>
      <w:lang w:eastAsia="ja-JP"/>
      <w14:ligatures w14:val="none"/>
    </w:rPr>
  </w:style>
  <w:style w:type="paragraph" w:customStyle="1" w:styleId="59F09A3EEE30446BAB261CEF3A6BC269">
    <w:name w:val="59F09A3EEE30446BAB261CEF3A6BC269"/>
  </w:style>
  <w:style w:type="paragraph" w:customStyle="1" w:styleId="AE71D0799AE14CDEA07FA1D0EE0AA08E">
    <w:name w:val="AE71D0799AE14CDEA07FA1D0EE0AA08E"/>
  </w:style>
  <w:style w:type="paragraph" w:customStyle="1" w:styleId="C4164595D3904938B43296D83F1997A6">
    <w:name w:val="C4164595D3904938B43296D83F1997A6"/>
    <w:rsid w:val="00187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12">
      <a:dk1>
        <a:sysClr val="windowText" lastClr="000000"/>
      </a:dk1>
      <a:lt1>
        <a:sysClr val="window" lastClr="FFFFFF"/>
      </a:lt1>
      <a:dk2>
        <a:srgbClr val="E7E6E6"/>
      </a:dk2>
      <a:lt2>
        <a:srgbClr val="E7E6E6"/>
      </a:lt2>
      <a:accent1>
        <a:srgbClr val="FDF9E2"/>
      </a:accent1>
      <a:accent2>
        <a:srgbClr val="E86538"/>
      </a:accent2>
      <a:accent3>
        <a:srgbClr val="00B0F0"/>
      </a:accent3>
      <a:accent4>
        <a:srgbClr val="038B30"/>
      </a:accent4>
      <a:accent5>
        <a:srgbClr val="FFC000"/>
      </a:accent5>
      <a:accent6>
        <a:srgbClr val="7F64E2"/>
      </a:accent6>
      <a:hlink>
        <a:srgbClr val="05D74D"/>
      </a:hlink>
      <a:folHlink>
        <a:srgbClr val="C0F400"/>
      </a:folHlink>
    </a:clrScheme>
    <a:fontScheme name="Custom 4">
      <a:majorFont>
        <a:latin typeface="Arial Black"/>
        <a:ea typeface="Gill Sans"/>
        <a:cs typeface="Gill Sans"/>
      </a:majorFont>
      <a:minorFont>
        <a:latin typeface="Arial"/>
        <a:ea typeface="Gill Sans"/>
        <a:cs typeface="Gill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699A965-E82B-4F76-8847-5F4AF552B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4F023-8EBB-4BBF-B53E-9194839E1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54261-AD54-482F-AA81-735E199C5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Metropolitan meeting agenda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2024-04-18T18:07:00Z</dcterms:created>
  <dcterms:modified xsi:type="dcterms:W3CDTF">2024-04-18T18:20:00Z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