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309F9" w14:textId="60E9FD27" w:rsidR="007D5836" w:rsidRPr="00554276" w:rsidRDefault="00D97F7F" w:rsidP="00D97F7F">
      <w:pPr>
        <w:pStyle w:val="Heading1"/>
        <w:tabs>
          <w:tab w:val="left" w:pos="1035"/>
          <w:tab w:val="center" w:pos="4485"/>
        </w:tabs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B1881" wp14:editId="4743DFB3">
            <wp:simplePos x="0" y="0"/>
            <wp:positionH relativeFrom="margin">
              <wp:align>left</wp:align>
            </wp:positionH>
            <wp:positionV relativeFrom="paragraph">
              <wp:posOffset>-295275</wp:posOffset>
            </wp:positionV>
            <wp:extent cx="1171575" cy="1171575"/>
            <wp:effectExtent l="0" t="0" r="9525" b="9525"/>
            <wp:wrapNone/>
            <wp:docPr id="100666565" name="Picture 2" descr="Image result for clifton middl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="007B3850">
        <w:t>Clifton</w:t>
      </w:r>
      <w:r w:rsidR="00F00A98">
        <w:t xml:space="preserve"> </w:t>
      </w:r>
      <w:r w:rsidR="007B3850">
        <w:t>Middle</w:t>
      </w:r>
      <w:r w:rsidR="0084447B">
        <w:t xml:space="preserve"> School</w:t>
      </w:r>
    </w:p>
    <w:p w14:paraId="53827D02" w14:textId="77777777" w:rsidR="00554276" w:rsidRPr="004B5C09" w:rsidRDefault="0084447B" w:rsidP="00620AE8">
      <w:pPr>
        <w:pStyle w:val="Heading1"/>
      </w:pPr>
      <w:r>
        <w:t xml:space="preserve">SDMC </w:t>
      </w:r>
      <w:r w:rsidR="00554276"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83F2CAC1DA5644DE84AF4369A1F51D63"/>
        </w:placeholder>
        <w:date w:fullDate="2024-09-18T00:00:00Z">
          <w:dateFormat w:val="MMMM d, yyyy"/>
          <w:lid w:val="en-US"/>
          <w:storeMappedDataAs w:val="dateTime"/>
          <w:calendar w:val="gregorian"/>
        </w:date>
      </w:sdtPr>
      <w:sdtContent>
        <w:p w14:paraId="5002909D" w14:textId="1807E7C3" w:rsidR="00554276" w:rsidRPr="00A87891" w:rsidRDefault="002C63D6" w:rsidP="00A87891">
          <w:pPr>
            <w:pStyle w:val="Heading2"/>
          </w:pPr>
          <w:r>
            <w:t>September 18, 2024</w:t>
          </w:r>
        </w:p>
      </w:sdtContent>
    </w:sdt>
    <w:p w14:paraId="0D72BD8A" w14:textId="5D2AA9A8" w:rsidR="00A4511E" w:rsidRPr="00EA277E" w:rsidRDefault="007B3850" w:rsidP="00A87891">
      <w:pPr>
        <w:pStyle w:val="Heading2"/>
      </w:pPr>
      <w:r>
        <w:t>4</w:t>
      </w:r>
      <w:r w:rsidR="0084447B">
        <w:t>:</w:t>
      </w:r>
      <w:r w:rsidR="002C63D6">
        <w:t>35</w:t>
      </w:r>
      <w:r w:rsidR="0084447B">
        <w:t xml:space="preserve"> PM</w:t>
      </w:r>
    </w:p>
    <w:p w14:paraId="05DE1D32" w14:textId="77777777" w:rsidR="0084447B" w:rsidRPr="0084447B" w:rsidRDefault="0084447B" w:rsidP="0084447B"/>
    <w:p w14:paraId="299AA23F" w14:textId="0E3ED400" w:rsidR="00962ADC" w:rsidRDefault="00B116F4" w:rsidP="0001260A">
      <w:pPr>
        <w:numPr>
          <w:ilvl w:val="0"/>
          <w:numId w:val="26"/>
        </w:numPr>
      </w:pPr>
      <w:r>
        <w:t>Welcome</w:t>
      </w:r>
      <w:r w:rsidR="00962ADC">
        <w:t xml:space="preserve"> </w:t>
      </w:r>
    </w:p>
    <w:p w14:paraId="24F7844A" w14:textId="315417CE" w:rsidR="00603938" w:rsidRDefault="002C63D6" w:rsidP="00962ADC">
      <w:pPr>
        <w:numPr>
          <w:ilvl w:val="0"/>
          <w:numId w:val="26"/>
        </w:numPr>
      </w:pPr>
      <w:r>
        <w:t>HISD Bond</w:t>
      </w:r>
    </w:p>
    <w:p w14:paraId="21F4E8A2" w14:textId="3C210508" w:rsidR="00D97F7F" w:rsidRDefault="002C63D6" w:rsidP="00962ADC">
      <w:pPr>
        <w:numPr>
          <w:ilvl w:val="0"/>
          <w:numId w:val="26"/>
        </w:numPr>
      </w:pPr>
      <w:r>
        <w:t>Panorama Survey</w:t>
      </w:r>
    </w:p>
    <w:p w14:paraId="5679DBC7" w14:textId="4E9E889C" w:rsidR="003E7ED6" w:rsidRDefault="002C63D6" w:rsidP="0084447B">
      <w:pPr>
        <w:numPr>
          <w:ilvl w:val="0"/>
          <w:numId w:val="26"/>
        </w:numPr>
      </w:pPr>
      <w:r>
        <w:t>Earned Autonomy</w:t>
      </w:r>
      <w:r w:rsidR="005E788C">
        <w:t xml:space="preserve"> </w:t>
      </w:r>
    </w:p>
    <w:p w14:paraId="50CF2839" w14:textId="6B95375D" w:rsidR="0084447B" w:rsidRDefault="00FF010D" w:rsidP="0084447B">
      <w:pPr>
        <w:numPr>
          <w:ilvl w:val="0"/>
          <w:numId w:val="26"/>
        </w:numPr>
      </w:pPr>
      <w:r>
        <w:t>Comments/Questions</w:t>
      </w:r>
    </w:p>
    <w:p w14:paraId="3646F7F0" w14:textId="77777777" w:rsidR="00FF010D" w:rsidRDefault="00FF010D" w:rsidP="0084447B">
      <w:pPr>
        <w:numPr>
          <w:ilvl w:val="0"/>
          <w:numId w:val="26"/>
        </w:numPr>
      </w:pPr>
      <w:r>
        <w:t>Adjournment</w:t>
      </w:r>
    </w:p>
    <w:p w14:paraId="5BA274DF" w14:textId="77777777" w:rsidR="00DF5C87" w:rsidRDefault="00DF5C87" w:rsidP="00DF5C87"/>
    <w:p w14:paraId="27B6342A" w14:textId="77777777" w:rsidR="008E476B" w:rsidRPr="00554276" w:rsidRDefault="008E476B" w:rsidP="0084447B"/>
    <w:sectPr w:rsidR="008E476B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65529A"/>
    <w:multiLevelType w:val="hybridMultilevel"/>
    <w:tmpl w:val="6A60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93000"/>
    <w:multiLevelType w:val="hybridMultilevel"/>
    <w:tmpl w:val="091AAE1C"/>
    <w:lvl w:ilvl="0" w:tplc="173CDF8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698195500">
    <w:abstractNumId w:val="21"/>
  </w:num>
  <w:num w:numId="2" w16cid:durableId="1478492813">
    <w:abstractNumId w:val="13"/>
  </w:num>
  <w:num w:numId="3" w16cid:durableId="225116326">
    <w:abstractNumId w:val="16"/>
  </w:num>
  <w:num w:numId="4" w16cid:durableId="336150824">
    <w:abstractNumId w:val="11"/>
  </w:num>
  <w:num w:numId="5" w16cid:durableId="1174346780">
    <w:abstractNumId w:val="22"/>
  </w:num>
  <w:num w:numId="6" w16cid:durableId="298728142">
    <w:abstractNumId w:val="10"/>
  </w:num>
  <w:num w:numId="7" w16cid:durableId="1750077923">
    <w:abstractNumId w:val="20"/>
  </w:num>
  <w:num w:numId="8" w16cid:durableId="1744834384">
    <w:abstractNumId w:val="18"/>
  </w:num>
  <w:num w:numId="9" w16cid:durableId="630290011">
    <w:abstractNumId w:val="9"/>
  </w:num>
  <w:num w:numId="10" w16cid:durableId="857960733">
    <w:abstractNumId w:val="7"/>
  </w:num>
  <w:num w:numId="11" w16cid:durableId="1557009356">
    <w:abstractNumId w:val="6"/>
  </w:num>
  <w:num w:numId="12" w16cid:durableId="704671979">
    <w:abstractNumId w:val="3"/>
  </w:num>
  <w:num w:numId="13" w16cid:durableId="1413118921">
    <w:abstractNumId w:val="2"/>
  </w:num>
  <w:num w:numId="14" w16cid:durableId="2029870093">
    <w:abstractNumId w:val="1"/>
  </w:num>
  <w:num w:numId="15" w16cid:durableId="175077717">
    <w:abstractNumId w:val="15"/>
  </w:num>
  <w:num w:numId="16" w16cid:durableId="667485167">
    <w:abstractNumId w:val="5"/>
  </w:num>
  <w:num w:numId="17" w16cid:durableId="234752036">
    <w:abstractNumId w:val="4"/>
  </w:num>
  <w:num w:numId="18" w16cid:durableId="1577549668">
    <w:abstractNumId w:val="8"/>
  </w:num>
  <w:num w:numId="19" w16cid:durableId="505443494">
    <w:abstractNumId w:val="0"/>
  </w:num>
  <w:num w:numId="20" w16cid:durableId="778530240">
    <w:abstractNumId w:val="3"/>
    <w:lvlOverride w:ilvl="0">
      <w:startOverride w:val="1"/>
    </w:lvlOverride>
  </w:num>
  <w:num w:numId="21" w16cid:durableId="644701006">
    <w:abstractNumId w:val="3"/>
    <w:lvlOverride w:ilvl="0">
      <w:startOverride w:val="1"/>
    </w:lvlOverride>
  </w:num>
  <w:num w:numId="22" w16cid:durableId="1431193838">
    <w:abstractNumId w:val="3"/>
    <w:lvlOverride w:ilvl="0">
      <w:startOverride w:val="1"/>
    </w:lvlOverride>
  </w:num>
  <w:num w:numId="23" w16cid:durableId="2089232399">
    <w:abstractNumId w:val="23"/>
  </w:num>
  <w:num w:numId="24" w16cid:durableId="1311909328">
    <w:abstractNumId w:val="14"/>
  </w:num>
  <w:num w:numId="25" w16cid:durableId="536937063">
    <w:abstractNumId w:val="19"/>
  </w:num>
  <w:num w:numId="26" w16cid:durableId="3453756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10316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7B"/>
    <w:rsid w:val="00011F62"/>
    <w:rsid w:val="0001260A"/>
    <w:rsid w:val="00095C05"/>
    <w:rsid w:val="000E2FAD"/>
    <w:rsid w:val="001326BD"/>
    <w:rsid w:val="00140DAE"/>
    <w:rsid w:val="001423A6"/>
    <w:rsid w:val="0015180F"/>
    <w:rsid w:val="001862A6"/>
    <w:rsid w:val="00193653"/>
    <w:rsid w:val="00257E14"/>
    <w:rsid w:val="002761C5"/>
    <w:rsid w:val="002966F0"/>
    <w:rsid w:val="00297C1F"/>
    <w:rsid w:val="002C3DE4"/>
    <w:rsid w:val="002C63D6"/>
    <w:rsid w:val="00320B21"/>
    <w:rsid w:val="00337A32"/>
    <w:rsid w:val="003574FD"/>
    <w:rsid w:val="00360B6E"/>
    <w:rsid w:val="003765C4"/>
    <w:rsid w:val="003E7ED6"/>
    <w:rsid w:val="004119BE"/>
    <w:rsid w:val="00411F8B"/>
    <w:rsid w:val="00477352"/>
    <w:rsid w:val="004B5C09"/>
    <w:rsid w:val="004E227E"/>
    <w:rsid w:val="004E6CF5"/>
    <w:rsid w:val="00554276"/>
    <w:rsid w:val="005B24A0"/>
    <w:rsid w:val="005E788C"/>
    <w:rsid w:val="005E7E62"/>
    <w:rsid w:val="00603938"/>
    <w:rsid w:val="00616B41"/>
    <w:rsid w:val="00620AE8"/>
    <w:rsid w:val="0064628C"/>
    <w:rsid w:val="00680296"/>
    <w:rsid w:val="0068195C"/>
    <w:rsid w:val="006B7443"/>
    <w:rsid w:val="006C3011"/>
    <w:rsid w:val="006F03D4"/>
    <w:rsid w:val="00717B64"/>
    <w:rsid w:val="00771C24"/>
    <w:rsid w:val="007A59AE"/>
    <w:rsid w:val="007B0712"/>
    <w:rsid w:val="007B3850"/>
    <w:rsid w:val="007D5836"/>
    <w:rsid w:val="008240DA"/>
    <w:rsid w:val="008254AB"/>
    <w:rsid w:val="0083755C"/>
    <w:rsid w:val="0084447B"/>
    <w:rsid w:val="00867EA4"/>
    <w:rsid w:val="00895FB9"/>
    <w:rsid w:val="008A6A48"/>
    <w:rsid w:val="008D7ACC"/>
    <w:rsid w:val="008E476B"/>
    <w:rsid w:val="00962ADC"/>
    <w:rsid w:val="00963D34"/>
    <w:rsid w:val="009921B8"/>
    <w:rsid w:val="00993B51"/>
    <w:rsid w:val="00A07662"/>
    <w:rsid w:val="00A4511E"/>
    <w:rsid w:val="00A52BC1"/>
    <w:rsid w:val="00A87891"/>
    <w:rsid w:val="00AC6AC4"/>
    <w:rsid w:val="00AE391E"/>
    <w:rsid w:val="00B116F4"/>
    <w:rsid w:val="00B435B5"/>
    <w:rsid w:val="00B5062B"/>
    <w:rsid w:val="00B5397D"/>
    <w:rsid w:val="00BB542C"/>
    <w:rsid w:val="00C1643D"/>
    <w:rsid w:val="00C2538A"/>
    <w:rsid w:val="00CE0675"/>
    <w:rsid w:val="00D31AB7"/>
    <w:rsid w:val="00D97F7F"/>
    <w:rsid w:val="00DD50F3"/>
    <w:rsid w:val="00DF5C87"/>
    <w:rsid w:val="00E460A2"/>
    <w:rsid w:val="00EA277E"/>
    <w:rsid w:val="00F00A98"/>
    <w:rsid w:val="00F36BB7"/>
    <w:rsid w:val="00F560A9"/>
    <w:rsid w:val="00FE2819"/>
    <w:rsid w:val="00FF010D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61896B7"/>
  <w15:docId w15:val="{CB45263D-0E8B-45BD-95FF-7AC21086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F5C8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5C87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yes8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F2CAC1DA5644DE84AF4369A1F51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73CC-E503-4052-86A0-D9D024E24B05}"/>
      </w:docPartPr>
      <w:docPartBody>
        <w:p w:rsidR="000A6526" w:rsidRDefault="000A6526">
          <w:pPr>
            <w:pStyle w:val="83F2CAC1DA5644DE84AF4369A1F51D63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26"/>
    <w:rsid w:val="000A6526"/>
    <w:rsid w:val="002B08D3"/>
    <w:rsid w:val="002F3D87"/>
    <w:rsid w:val="00572BA4"/>
    <w:rsid w:val="00676A08"/>
    <w:rsid w:val="008974A6"/>
    <w:rsid w:val="00986137"/>
    <w:rsid w:val="00995D5B"/>
    <w:rsid w:val="00BD7DA8"/>
    <w:rsid w:val="00CE0675"/>
    <w:rsid w:val="00DC339D"/>
    <w:rsid w:val="00DF64BE"/>
    <w:rsid w:val="00E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F2CAC1DA5644DE84AF4369A1F51D63">
    <w:name w:val="83F2CAC1DA5644DE84AF4369A1F51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subject/>
  <dc:creator>Reyes, Amy R</dc:creator>
  <cp:keywords/>
  <dc:description/>
  <cp:lastModifiedBy>Reyes, Amy R</cp:lastModifiedBy>
  <cp:revision>2</cp:revision>
  <cp:lastPrinted>2024-09-18T19:57:00Z</cp:lastPrinted>
  <dcterms:created xsi:type="dcterms:W3CDTF">2024-09-18T20:30:00Z</dcterms:created>
  <dcterms:modified xsi:type="dcterms:W3CDTF">2024-09-18T20:30:00Z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