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710"/>
        <w:gridCol w:w="5400"/>
        <w:gridCol w:w="1260"/>
        <w:gridCol w:w="1260"/>
        <w:gridCol w:w="1170"/>
      </w:tblGrid>
      <w:tr w:rsidR="004504F5" w:rsidTr="00804611">
        <w:trPr>
          <w:cantSplit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F5" w:rsidRPr="00804611" w:rsidRDefault="004504F5" w:rsidP="004504F5">
            <w:pPr>
              <w:jc w:val="center"/>
            </w:pPr>
            <w:bookmarkStart w:id="0" w:name="_GoBack"/>
            <w:bookmarkEnd w:id="0"/>
          </w:p>
          <w:sdt>
            <w:sdtPr>
              <w:id w:val="1853070707"/>
              <w:lock w:val="contentLocked"/>
              <w:placeholder>
                <w:docPart w:val="0B86AA77DD2D4962A4ED8F6E96DBA637"/>
              </w:placeholder>
              <w:group/>
            </w:sdtPr>
            <w:sdtEndPr/>
            <w:sdtContent>
              <w:p w:rsidR="004504F5" w:rsidRPr="00804611" w:rsidRDefault="004504F5" w:rsidP="004504F5">
                <w:pPr>
                  <w:jc w:val="center"/>
                </w:pPr>
                <w:r w:rsidRPr="00804611">
                  <w:t>RETENTION</w:t>
                </w:r>
              </w:p>
              <w:p w:rsidR="004504F5" w:rsidRPr="00804611" w:rsidRDefault="004504F5" w:rsidP="004504F5">
                <w:pPr>
                  <w:jc w:val="center"/>
                </w:pPr>
                <w:r w:rsidRPr="00804611">
                  <w:t>SCHEDULE #</w:t>
                </w:r>
              </w:p>
            </w:sdtContent>
          </w:sdt>
          <w:p w:rsidR="004504F5" w:rsidRPr="00804611" w:rsidRDefault="004504F5" w:rsidP="004504F5">
            <w:pPr>
              <w:jc w:val="center"/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id w:val="-1429737075"/>
              <w:lock w:val="contentLocked"/>
              <w:placeholder>
                <w:docPart w:val="0B86AA77DD2D4962A4ED8F6E96DBA637"/>
              </w:placeholder>
              <w:group/>
            </w:sdtPr>
            <w:sdtEndPr/>
            <w:sdtContent>
              <w:p w:rsidR="004504F5" w:rsidRPr="00804611" w:rsidRDefault="004504F5" w:rsidP="004504F5">
                <w:pPr>
                  <w:jc w:val="center"/>
                </w:pPr>
              </w:p>
              <w:p w:rsidR="004504F5" w:rsidRPr="00804611" w:rsidRDefault="004504F5" w:rsidP="004504F5">
                <w:pPr>
                  <w:jc w:val="center"/>
                </w:pPr>
                <w:r w:rsidRPr="00804611">
                  <w:t>DESCRIPTION OF RECORDS</w:t>
                </w:r>
              </w:p>
            </w:sdtContent>
          </w:sdt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Pr="00804611" w:rsidRDefault="004504F5" w:rsidP="004504F5">
            <w:pPr>
              <w:jc w:val="center"/>
            </w:pPr>
          </w:p>
          <w:sdt>
            <w:sdtPr>
              <w:id w:val="700134219"/>
              <w:lock w:val="contentLocked"/>
              <w:placeholder>
                <w:docPart w:val="0B86AA77DD2D4962A4ED8F6E96DBA637"/>
              </w:placeholder>
              <w:group/>
            </w:sdtPr>
            <w:sdtEndPr/>
            <w:sdtContent>
              <w:p w:rsidR="004504F5" w:rsidRPr="00804611" w:rsidRDefault="004504F5" w:rsidP="004504F5">
                <w:pPr>
                  <w:jc w:val="center"/>
                </w:pPr>
                <w:r w:rsidRPr="00804611">
                  <w:t>DATE RANGE</w:t>
                </w:r>
              </w:p>
            </w:sdtContent>
          </w:sdt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id w:val="-741491307"/>
              <w:lock w:val="contentLocked"/>
              <w:placeholder>
                <w:docPart w:val="0B86AA77DD2D4962A4ED8F6E96DBA637"/>
              </w:placeholder>
              <w:group/>
            </w:sdtPr>
            <w:sdtEndPr/>
            <w:sdtContent>
              <w:p w:rsidR="004504F5" w:rsidRPr="00804611" w:rsidRDefault="004504F5" w:rsidP="004504F5">
                <w:pPr>
                  <w:jc w:val="center"/>
                </w:pPr>
                <w:r w:rsidRPr="00804611">
                  <w:t>NUMBER OF</w:t>
                </w:r>
              </w:p>
              <w:p w:rsidR="004504F5" w:rsidRPr="00804611" w:rsidRDefault="004504F5" w:rsidP="004504F5">
                <w:pPr>
                  <w:jc w:val="center"/>
                </w:pPr>
                <w:r w:rsidRPr="00804611">
                  <w:t>BOXES</w:t>
                </w:r>
              </w:p>
            </w:sdtContent>
          </w:sdt>
        </w:tc>
      </w:tr>
      <w:tr w:rsidR="004504F5" w:rsidTr="00804611">
        <w:trPr>
          <w:cantSplit/>
          <w:trHeight w:val="36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Default="004504F5" w:rsidP="004504F5"/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Default="004504F5" w:rsidP="004504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1" w:rsidRDefault="00804611" w:rsidP="00804611">
            <w:r>
              <w:t xml:space="preserve">     </w:t>
            </w:r>
          </w:p>
          <w:sdt>
            <w:sdtPr>
              <w:id w:val="497311631"/>
              <w:lock w:val="contentLocked"/>
              <w:placeholder>
                <w:docPart w:val="0B86AA77DD2D4962A4ED8F6E96DBA637"/>
              </w:placeholder>
              <w:group/>
            </w:sdtPr>
            <w:sdtEndPr/>
            <w:sdtContent>
              <w:p w:rsidR="004504F5" w:rsidRDefault="004504F5" w:rsidP="00804611">
                <w:pPr>
                  <w:jc w:val="center"/>
                </w:pPr>
                <w:r>
                  <w:t>FROM</w:t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Default="004504F5" w:rsidP="004504F5">
            <w:pPr>
              <w:jc w:val="center"/>
            </w:pPr>
          </w:p>
          <w:sdt>
            <w:sdtPr>
              <w:id w:val="995312525"/>
              <w:lock w:val="contentLocked"/>
              <w:placeholder>
                <w:docPart w:val="0B86AA77DD2D4962A4ED8F6E96DBA637"/>
              </w:placeholder>
              <w:group/>
            </w:sdtPr>
            <w:sdtEndPr/>
            <w:sdtContent>
              <w:p w:rsidR="004504F5" w:rsidRDefault="004504F5" w:rsidP="004504F5">
                <w:pPr>
                  <w:jc w:val="center"/>
                </w:pPr>
                <w:r>
                  <w:t>TO</w:t>
                </w:r>
              </w:p>
            </w:sdtContent>
          </w:sdt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Default="004504F5"/>
        </w:tc>
      </w:tr>
      <w:tr w:rsidR="007E0EC8" w:rsidRPr="0049244B" w:rsidTr="00804611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C8" w:rsidRPr="0049244B" w:rsidRDefault="007E0EC8" w:rsidP="002602C1">
            <w:pPr>
              <w:rPr>
                <w:b w:val="0"/>
              </w:rPr>
            </w:pPr>
          </w:p>
          <w:p w:rsidR="007E0EC8" w:rsidRPr="0049244B" w:rsidRDefault="007E0EC8" w:rsidP="002602C1">
            <w:pPr>
              <w:rPr>
                <w:b w:val="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C8" w:rsidRPr="0049244B" w:rsidRDefault="007E0EC8" w:rsidP="002602C1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C8" w:rsidRPr="0049244B" w:rsidRDefault="007E0EC8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C8" w:rsidRPr="0049244B" w:rsidRDefault="007E0EC8">
            <w:pPr>
              <w:rPr>
                <w:b w:val="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C8" w:rsidRPr="0049244B" w:rsidRDefault="007E0EC8">
            <w:pPr>
              <w:rPr>
                <w:b w:val="0"/>
              </w:rPr>
            </w:pPr>
          </w:p>
        </w:tc>
      </w:tr>
      <w:tr w:rsidR="007E0EC8" w:rsidRPr="0049244B" w:rsidTr="00804611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C8" w:rsidRPr="0049244B" w:rsidRDefault="007E0EC8" w:rsidP="002602C1">
            <w:pPr>
              <w:rPr>
                <w:b w:val="0"/>
              </w:rPr>
            </w:pPr>
          </w:p>
          <w:p w:rsidR="007E0EC8" w:rsidRPr="0049244B" w:rsidRDefault="007E0EC8" w:rsidP="002602C1">
            <w:pPr>
              <w:rPr>
                <w:b w:val="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C8" w:rsidRPr="0049244B" w:rsidRDefault="007E0EC8" w:rsidP="002602C1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C8" w:rsidRPr="0049244B" w:rsidRDefault="007E0EC8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C8" w:rsidRPr="0049244B" w:rsidRDefault="007E0EC8">
            <w:pPr>
              <w:rPr>
                <w:b w:val="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C8" w:rsidRPr="0049244B" w:rsidRDefault="007E0EC8">
            <w:pPr>
              <w:rPr>
                <w:b w:val="0"/>
              </w:rPr>
            </w:pPr>
          </w:p>
        </w:tc>
      </w:tr>
      <w:tr w:rsidR="007E0EC8" w:rsidRPr="0049244B" w:rsidTr="00804611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C8" w:rsidRPr="0049244B" w:rsidRDefault="007E0EC8" w:rsidP="002602C1">
            <w:pPr>
              <w:rPr>
                <w:b w:val="0"/>
              </w:rPr>
            </w:pPr>
          </w:p>
          <w:p w:rsidR="007E0EC8" w:rsidRPr="0049244B" w:rsidRDefault="007E0EC8" w:rsidP="002602C1">
            <w:pPr>
              <w:rPr>
                <w:b w:val="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C8" w:rsidRPr="0049244B" w:rsidRDefault="007E0EC8" w:rsidP="002602C1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C8" w:rsidRPr="0049244B" w:rsidRDefault="007E0EC8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C8" w:rsidRPr="0049244B" w:rsidRDefault="007E0EC8">
            <w:pPr>
              <w:rPr>
                <w:b w:val="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C8" w:rsidRPr="0049244B" w:rsidRDefault="007E0EC8">
            <w:pPr>
              <w:rPr>
                <w:b w:val="0"/>
              </w:rPr>
            </w:pPr>
          </w:p>
        </w:tc>
      </w:tr>
      <w:tr w:rsidR="007E0EC8" w:rsidRPr="0049244B" w:rsidTr="00804611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C8" w:rsidRPr="0049244B" w:rsidRDefault="007E0EC8" w:rsidP="002602C1">
            <w:pPr>
              <w:rPr>
                <w:b w:val="0"/>
              </w:rPr>
            </w:pPr>
          </w:p>
          <w:p w:rsidR="007E0EC8" w:rsidRPr="0049244B" w:rsidRDefault="007E0EC8" w:rsidP="002602C1">
            <w:pPr>
              <w:rPr>
                <w:b w:val="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C8" w:rsidRPr="0049244B" w:rsidRDefault="007E0EC8" w:rsidP="002602C1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C8" w:rsidRPr="0049244B" w:rsidRDefault="007E0EC8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C8" w:rsidRPr="0049244B" w:rsidRDefault="007E0EC8">
            <w:pPr>
              <w:rPr>
                <w:b w:val="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C8" w:rsidRPr="0049244B" w:rsidRDefault="007E0EC8">
            <w:pPr>
              <w:rPr>
                <w:b w:val="0"/>
              </w:rPr>
            </w:pPr>
          </w:p>
        </w:tc>
      </w:tr>
      <w:tr w:rsidR="004504F5" w:rsidRPr="0049244B" w:rsidTr="00804611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Pr="0049244B" w:rsidRDefault="004504F5" w:rsidP="002602C1">
            <w:pPr>
              <w:rPr>
                <w:b w:val="0"/>
              </w:rPr>
            </w:pPr>
          </w:p>
          <w:p w:rsidR="004504F5" w:rsidRPr="0049244B" w:rsidRDefault="004504F5" w:rsidP="002602C1">
            <w:pPr>
              <w:rPr>
                <w:b w:val="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Pr="0049244B" w:rsidRDefault="004504F5" w:rsidP="002602C1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Pr="0049244B" w:rsidRDefault="004504F5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Pr="0049244B" w:rsidRDefault="004504F5">
            <w:pPr>
              <w:rPr>
                <w:b w:val="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Pr="0049244B" w:rsidRDefault="004504F5">
            <w:pPr>
              <w:rPr>
                <w:b w:val="0"/>
              </w:rPr>
            </w:pPr>
          </w:p>
        </w:tc>
      </w:tr>
      <w:tr w:rsidR="004504F5" w:rsidRPr="0049244B" w:rsidTr="00804611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Pr="0049244B" w:rsidRDefault="004504F5" w:rsidP="002602C1">
            <w:pPr>
              <w:rPr>
                <w:b w:val="0"/>
              </w:rPr>
            </w:pPr>
          </w:p>
          <w:p w:rsidR="004504F5" w:rsidRPr="0049244B" w:rsidRDefault="004504F5" w:rsidP="002602C1">
            <w:pPr>
              <w:rPr>
                <w:b w:val="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Pr="0049244B" w:rsidRDefault="004504F5" w:rsidP="002602C1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Pr="0049244B" w:rsidRDefault="004504F5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Pr="0049244B" w:rsidRDefault="004504F5">
            <w:pPr>
              <w:rPr>
                <w:b w:val="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Pr="0049244B" w:rsidRDefault="004504F5">
            <w:pPr>
              <w:rPr>
                <w:b w:val="0"/>
              </w:rPr>
            </w:pPr>
          </w:p>
        </w:tc>
      </w:tr>
      <w:tr w:rsidR="004504F5" w:rsidRPr="0049244B" w:rsidTr="00804611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Pr="0049244B" w:rsidRDefault="004504F5" w:rsidP="002602C1">
            <w:pPr>
              <w:rPr>
                <w:b w:val="0"/>
              </w:rPr>
            </w:pPr>
          </w:p>
          <w:p w:rsidR="004504F5" w:rsidRPr="0049244B" w:rsidRDefault="004504F5" w:rsidP="002602C1">
            <w:pPr>
              <w:rPr>
                <w:b w:val="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Pr="0049244B" w:rsidRDefault="004504F5" w:rsidP="002602C1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Pr="0049244B" w:rsidRDefault="004504F5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Pr="0049244B" w:rsidRDefault="004504F5">
            <w:pPr>
              <w:rPr>
                <w:b w:val="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Pr="0049244B" w:rsidRDefault="004504F5">
            <w:pPr>
              <w:rPr>
                <w:b w:val="0"/>
              </w:rPr>
            </w:pPr>
          </w:p>
        </w:tc>
      </w:tr>
      <w:tr w:rsidR="004504F5" w:rsidRPr="0049244B" w:rsidTr="00804611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Pr="0049244B" w:rsidRDefault="004504F5" w:rsidP="002602C1">
            <w:pPr>
              <w:rPr>
                <w:b w:val="0"/>
              </w:rPr>
            </w:pPr>
          </w:p>
          <w:p w:rsidR="004504F5" w:rsidRPr="0049244B" w:rsidRDefault="004504F5" w:rsidP="002602C1">
            <w:pPr>
              <w:rPr>
                <w:b w:val="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Pr="0049244B" w:rsidRDefault="004504F5" w:rsidP="002602C1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Pr="0049244B" w:rsidRDefault="004504F5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Pr="0049244B" w:rsidRDefault="004504F5">
            <w:pPr>
              <w:rPr>
                <w:b w:val="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5" w:rsidRPr="0049244B" w:rsidRDefault="004504F5">
            <w:pPr>
              <w:rPr>
                <w:b w:val="0"/>
              </w:rPr>
            </w:pPr>
          </w:p>
        </w:tc>
      </w:tr>
      <w:tr w:rsidR="00804611" w:rsidRPr="0049244B" w:rsidTr="00804611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1" w:rsidRPr="0049244B" w:rsidRDefault="00804611" w:rsidP="002602C1">
            <w:pPr>
              <w:rPr>
                <w:b w:val="0"/>
              </w:rPr>
            </w:pPr>
          </w:p>
          <w:p w:rsidR="00804611" w:rsidRPr="0049244B" w:rsidRDefault="00804611" w:rsidP="002602C1">
            <w:pPr>
              <w:rPr>
                <w:b w:val="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1" w:rsidRPr="0049244B" w:rsidRDefault="00804611" w:rsidP="002602C1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1" w:rsidRPr="0049244B" w:rsidRDefault="00804611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1" w:rsidRPr="0049244B" w:rsidRDefault="00804611">
            <w:pPr>
              <w:rPr>
                <w:b w:val="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1" w:rsidRPr="0049244B" w:rsidRDefault="00804611">
            <w:pPr>
              <w:rPr>
                <w:b w:val="0"/>
              </w:rPr>
            </w:pPr>
          </w:p>
        </w:tc>
      </w:tr>
      <w:tr w:rsidR="00804611" w:rsidRPr="0049244B" w:rsidTr="00804611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1" w:rsidRPr="0049244B" w:rsidRDefault="00804611" w:rsidP="002602C1">
            <w:pPr>
              <w:rPr>
                <w:b w:val="0"/>
              </w:rPr>
            </w:pPr>
          </w:p>
          <w:p w:rsidR="00804611" w:rsidRPr="0049244B" w:rsidRDefault="00804611" w:rsidP="002602C1">
            <w:pPr>
              <w:rPr>
                <w:b w:val="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1" w:rsidRPr="0049244B" w:rsidRDefault="00804611" w:rsidP="002602C1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1" w:rsidRPr="0049244B" w:rsidRDefault="00804611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1" w:rsidRPr="0049244B" w:rsidRDefault="00804611">
            <w:pPr>
              <w:rPr>
                <w:b w:val="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1" w:rsidRPr="0049244B" w:rsidRDefault="00804611">
            <w:pPr>
              <w:rPr>
                <w:b w:val="0"/>
              </w:rPr>
            </w:pPr>
          </w:p>
        </w:tc>
      </w:tr>
      <w:tr w:rsidR="00804611" w:rsidRPr="0049244B" w:rsidTr="00804611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1" w:rsidRPr="0049244B" w:rsidRDefault="00804611" w:rsidP="002602C1">
            <w:pPr>
              <w:rPr>
                <w:b w:val="0"/>
              </w:rPr>
            </w:pPr>
          </w:p>
          <w:p w:rsidR="00804611" w:rsidRPr="0049244B" w:rsidRDefault="00804611" w:rsidP="002602C1">
            <w:pPr>
              <w:rPr>
                <w:b w:val="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1" w:rsidRPr="0049244B" w:rsidRDefault="00804611" w:rsidP="002602C1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1" w:rsidRPr="0049244B" w:rsidRDefault="00804611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1" w:rsidRPr="0049244B" w:rsidRDefault="00804611">
            <w:pPr>
              <w:rPr>
                <w:b w:val="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1" w:rsidRPr="0049244B" w:rsidRDefault="00804611">
            <w:pPr>
              <w:rPr>
                <w:b w:val="0"/>
              </w:rPr>
            </w:pPr>
          </w:p>
        </w:tc>
      </w:tr>
      <w:tr w:rsidR="00804611" w:rsidRPr="0049244B" w:rsidTr="00804611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1" w:rsidRPr="0049244B" w:rsidRDefault="00804611" w:rsidP="002602C1">
            <w:pPr>
              <w:rPr>
                <w:b w:val="0"/>
              </w:rPr>
            </w:pPr>
          </w:p>
          <w:p w:rsidR="00804611" w:rsidRPr="0049244B" w:rsidRDefault="00804611" w:rsidP="002602C1">
            <w:pPr>
              <w:rPr>
                <w:b w:val="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1" w:rsidRPr="0049244B" w:rsidRDefault="00804611" w:rsidP="002602C1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1" w:rsidRPr="0049244B" w:rsidRDefault="00804611">
            <w:pPr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1" w:rsidRPr="0049244B" w:rsidRDefault="00804611">
            <w:pPr>
              <w:rPr>
                <w:b w:val="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1" w:rsidRPr="0049244B" w:rsidRDefault="00804611">
            <w:pPr>
              <w:rPr>
                <w:b w:val="0"/>
              </w:rPr>
            </w:pPr>
          </w:p>
        </w:tc>
      </w:tr>
    </w:tbl>
    <w:p w:rsidR="004A2B7F" w:rsidRPr="003D4D78" w:rsidRDefault="003D4D78" w:rsidP="00804611">
      <w:r w:rsidRPr="003D4D78">
        <w:t xml:space="preserve">                                                                                                                               </w:t>
      </w:r>
      <w:r>
        <w:t>T</w:t>
      </w:r>
      <w:r w:rsidRPr="003D4D78">
        <w:t>OTAL # of B</w:t>
      </w:r>
      <w:r>
        <w:t>OXES</w:t>
      </w:r>
      <w:r w:rsidRPr="003D4D78">
        <w:t>:</w:t>
      </w:r>
    </w:p>
    <w:sectPr w:rsidR="004A2B7F" w:rsidRPr="003D4D78" w:rsidSect="001109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317" w:right="446" w:bottom="662" w:left="1008" w:header="274" w:footer="543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0BA" w:rsidRDefault="001C20BA">
      <w:r>
        <w:separator/>
      </w:r>
    </w:p>
  </w:endnote>
  <w:endnote w:type="continuationSeparator" w:id="0">
    <w:p w:rsidR="001C20BA" w:rsidRDefault="001C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2D" w:rsidRDefault="008954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76"/>
    </w:tblGrid>
    <w:tr w:rsidR="004504F5" w:rsidRPr="003D5AE6" w:rsidTr="00D931AC">
      <w:tc>
        <w:tcPr>
          <w:tcW w:w="1090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sdt>
          <w:sdtPr>
            <w:rPr>
              <w:rFonts w:cs="Arial"/>
              <w:bCs/>
              <w:sz w:val="24"/>
              <w:szCs w:val="24"/>
            </w:rPr>
            <w:id w:val="341433459"/>
            <w:lock w:val="contentLocked"/>
            <w:placeholder>
              <w:docPart w:val="0B86AA77DD2D4962A4ED8F6E96DBA637"/>
            </w:placeholder>
            <w:group/>
          </w:sdtPr>
          <w:sdtEndPr>
            <w:rPr>
              <w:b w:val="0"/>
            </w:rPr>
          </w:sdtEndPr>
          <w:sdtContent>
            <w:p w:rsidR="000F5DE4" w:rsidRPr="003D5AE6" w:rsidRDefault="000F5DE4" w:rsidP="003D5AE6">
              <w:pPr>
                <w:autoSpaceDE w:val="0"/>
                <w:autoSpaceDN w:val="0"/>
                <w:jc w:val="center"/>
                <w:rPr>
                  <w:rFonts w:cs="Arial"/>
                  <w:bCs/>
                  <w:sz w:val="24"/>
                  <w:szCs w:val="24"/>
                </w:rPr>
              </w:pPr>
              <w:r w:rsidRPr="003D5AE6">
                <w:rPr>
                  <w:rFonts w:cs="Arial"/>
                  <w:bCs/>
                  <w:sz w:val="24"/>
                  <w:szCs w:val="24"/>
                </w:rPr>
                <w:t>**********</w:t>
              </w:r>
              <w:r w:rsidRPr="003D5AE6">
                <w:rPr>
                  <w:rFonts w:cs="Arial"/>
                  <w:b w:val="0"/>
                  <w:bCs/>
                  <w:sz w:val="24"/>
                  <w:szCs w:val="24"/>
                </w:rPr>
                <w:t xml:space="preserve">  </w:t>
              </w:r>
              <w:r w:rsidRPr="003D5AE6">
                <w:rPr>
                  <w:rFonts w:cs="Arial"/>
                  <w:bCs/>
                  <w:sz w:val="24"/>
                  <w:szCs w:val="24"/>
                </w:rPr>
                <w:t xml:space="preserve">RECORDS MANAGEMENT DEPT. USE ONLY </w:t>
              </w:r>
              <w:r w:rsidRPr="003D5AE6">
                <w:rPr>
                  <w:rFonts w:cs="Arial"/>
                  <w:b w:val="0"/>
                  <w:bCs/>
                  <w:sz w:val="24"/>
                  <w:szCs w:val="24"/>
                </w:rPr>
                <w:t>*********</w:t>
              </w:r>
            </w:p>
          </w:sdtContent>
        </w:sdt>
      </w:tc>
    </w:tr>
    <w:sdt>
      <w:sdtPr>
        <w:rPr>
          <w:rFonts w:cs="Arial"/>
          <w:bCs/>
          <w:sz w:val="16"/>
          <w:szCs w:val="16"/>
        </w:rPr>
        <w:id w:val="104472257"/>
        <w:lock w:val="contentLocked"/>
        <w:placeholder>
          <w:docPart w:val="0B86AA77DD2D4962A4ED8F6E96DBA637"/>
        </w:placeholder>
        <w:group/>
      </w:sdtPr>
      <w:sdtEndPr>
        <w:rPr>
          <w:b w:val="0"/>
        </w:rPr>
      </w:sdtEndPr>
      <w:sdtContent>
        <w:tr w:rsidR="004504F5" w:rsidRPr="003D5AE6" w:rsidTr="00D931AC">
          <w:trPr>
            <w:trHeight w:val="2055"/>
          </w:trPr>
          <w:tc>
            <w:tcPr>
              <w:tcW w:w="10908" w:type="dxa"/>
              <w:tcBorders>
                <w:top w:val="single" w:sz="18" w:space="0" w:color="auto"/>
                <w:bottom w:val="single" w:sz="4" w:space="0" w:color="auto"/>
              </w:tcBorders>
            </w:tcPr>
            <w:p w:rsidR="004504F5" w:rsidRDefault="004504F5" w:rsidP="003D5AE6">
              <w:pPr>
                <w:autoSpaceDE w:val="0"/>
                <w:autoSpaceDN w:val="0"/>
                <w:rPr>
                  <w:rFonts w:cs="Arial"/>
                  <w:bCs/>
                  <w:sz w:val="16"/>
                  <w:szCs w:val="16"/>
                </w:rPr>
              </w:pPr>
            </w:p>
            <w:sdt>
              <w:sdtPr>
                <w:rPr>
                  <w:rFonts w:cs="Arial"/>
                  <w:b w:val="0"/>
                  <w:bCs/>
                  <w:sz w:val="16"/>
                  <w:szCs w:val="16"/>
                </w:rPr>
                <w:id w:val="1809814674"/>
                <w:lock w:val="contentLocked"/>
                <w:placeholder>
                  <w:docPart w:val="0B86AA77DD2D4962A4ED8F6E96DBA637"/>
                </w:placeholder>
                <w:group/>
              </w:sdtPr>
              <w:sdtEndPr>
                <w:rPr>
                  <w:b/>
                  <w:sz w:val="20"/>
                  <w:szCs w:val="20"/>
                  <w:u w:val="single"/>
                </w:rPr>
              </w:sdtEndPr>
              <w:sdtContent>
                <w:p w:rsidR="00313CAE" w:rsidRPr="00313CAE" w:rsidRDefault="00313CAE" w:rsidP="003D5AE6">
                  <w:pPr>
                    <w:autoSpaceDE w:val="0"/>
                    <w:autoSpaceDN w:val="0"/>
                    <w:rPr>
                      <w:rFonts w:cs="Arial"/>
                      <w:b w:val="0"/>
                      <w:bCs/>
                      <w:sz w:val="16"/>
                      <w:szCs w:val="16"/>
                    </w:rPr>
                  </w:pPr>
                  <w:r w:rsidRPr="00313CAE">
                    <w:rPr>
                      <w:rFonts w:cs="Arial"/>
                      <w:b w:val="0"/>
                      <w:bCs/>
                      <w:sz w:val="16"/>
                      <w:szCs w:val="16"/>
                    </w:rPr>
                    <w:t xml:space="preserve">Approved:  ______________________________________________ Records Manager     </w:t>
                  </w:r>
                  <w:r>
                    <w:rPr>
                      <w:rFonts w:cs="Arial"/>
                      <w:b w:val="0"/>
                      <w:bCs/>
                      <w:sz w:val="16"/>
                      <w:szCs w:val="16"/>
                    </w:rPr>
                    <w:t xml:space="preserve">  </w:t>
                  </w:r>
                  <w:r w:rsidRPr="00313CAE">
                    <w:rPr>
                      <w:rFonts w:cs="Arial"/>
                      <w:b w:val="0"/>
                      <w:bCs/>
                      <w:sz w:val="16"/>
                      <w:szCs w:val="16"/>
                    </w:rPr>
                    <w:t>Date: _____________________________________</w:t>
                  </w:r>
                </w:p>
                <w:p w:rsidR="000F5DE4" w:rsidRPr="00313CAE" w:rsidRDefault="000F5DE4" w:rsidP="003D5AE6">
                  <w:pPr>
                    <w:autoSpaceDE w:val="0"/>
                    <w:autoSpaceDN w:val="0"/>
                    <w:rPr>
                      <w:rFonts w:cs="Arial"/>
                      <w:b w:val="0"/>
                      <w:bCs/>
                      <w:sz w:val="16"/>
                      <w:szCs w:val="16"/>
                    </w:rPr>
                  </w:pPr>
                </w:p>
                <w:p w:rsidR="000F5DE4" w:rsidRPr="00313CAE" w:rsidRDefault="000F5DE4" w:rsidP="003D5AE6">
                  <w:pPr>
                    <w:autoSpaceDE w:val="0"/>
                    <w:autoSpaceDN w:val="0"/>
                    <w:rPr>
                      <w:rFonts w:cs="Arial"/>
                      <w:b w:val="0"/>
                      <w:bCs/>
                      <w:sz w:val="16"/>
                      <w:szCs w:val="16"/>
                    </w:rPr>
                  </w:pPr>
                  <w:r w:rsidRPr="00313CAE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t xml:space="preserve">Picked Up By: </w:t>
                  </w:r>
                  <w:r w:rsidRPr="00313CAE">
                    <w:rPr>
                      <w:rFonts w:cs="Arial"/>
                      <w:b w:val="0"/>
                      <w:bCs/>
                      <w:sz w:val="16"/>
                      <w:szCs w:val="16"/>
                    </w:rPr>
                    <w:t>_______________________________</w:t>
                  </w:r>
                  <w:r w:rsidR="00313CAE" w:rsidRPr="00313CAE">
                    <w:rPr>
                      <w:rFonts w:cs="Arial"/>
                      <w:b w:val="0"/>
                      <w:bCs/>
                      <w:sz w:val="16"/>
                      <w:szCs w:val="16"/>
                    </w:rPr>
                    <w:t>_</w:t>
                  </w:r>
                  <w:r w:rsidRPr="00313CAE">
                    <w:rPr>
                      <w:rFonts w:cs="Arial"/>
                      <w:b w:val="0"/>
                      <w:bCs/>
                      <w:sz w:val="16"/>
                      <w:szCs w:val="16"/>
                    </w:rPr>
                    <w:t>___________</w:t>
                  </w:r>
                  <w:r w:rsidR="00313CAE" w:rsidRPr="00313CAE">
                    <w:rPr>
                      <w:rFonts w:cs="Arial"/>
                      <w:b w:val="0"/>
                      <w:bCs/>
                      <w:sz w:val="16"/>
                      <w:szCs w:val="16"/>
                    </w:rPr>
                    <w:t xml:space="preserve"> DRC Staff:   </w:t>
                  </w:r>
                  <w:r w:rsidRPr="00313CAE">
                    <w:rPr>
                      <w:rFonts w:cs="Arial"/>
                      <w:b w:val="0"/>
                      <w:bCs/>
                      <w:sz w:val="16"/>
                      <w:szCs w:val="16"/>
                    </w:rPr>
                    <w:t xml:space="preserve">         </w:t>
                  </w:r>
                  <w:r w:rsidR="00313CAE" w:rsidRPr="00313CAE">
                    <w:rPr>
                      <w:rFonts w:cs="Arial"/>
                      <w:b w:val="0"/>
                      <w:bCs/>
                      <w:sz w:val="16"/>
                      <w:szCs w:val="16"/>
                    </w:rPr>
                    <w:t xml:space="preserve">     </w:t>
                  </w:r>
                  <w:r w:rsidRPr="00313CAE">
                    <w:rPr>
                      <w:rFonts w:cs="Arial"/>
                      <w:b w:val="0"/>
                      <w:bCs/>
                      <w:sz w:val="16"/>
                      <w:szCs w:val="16"/>
                    </w:rPr>
                    <w:t>Date: ___________</w:t>
                  </w:r>
                  <w:r w:rsidR="00313CAE" w:rsidRPr="00313CAE">
                    <w:rPr>
                      <w:rFonts w:cs="Arial"/>
                      <w:b w:val="0"/>
                      <w:bCs/>
                      <w:sz w:val="16"/>
                      <w:szCs w:val="16"/>
                    </w:rPr>
                    <w:t>__</w:t>
                  </w:r>
                  <w:r w:rsidRPr="00313CAE">
                    <w:rPr>
                      <w:rFonts w:cs="Arial"/>
                      <w:b w:val="0"/>
                      <w:bCs/>
                      <w:sz w:val="16"/>
                      <w:szCs w:val="16"/>
                    </w:rPr>
                    <w:t>_________________________</w:t>
                  </w:r>
                </w:p>
                <w:p w:rsidR="000F5DE4" w:rsidRPr="00313CAE" w:rsidRDefault="000F5DE4" w:rsidP="003D5AE6">
                  <w:pPr>
                    <w:autoSpaceDE w:val="0"/>
                    <w:autoSpaceDN w:val="0"/>
                    <w:rPr>
                      <w:rFonts w:cs="Arial"/>
                      <w:b w:val="0"/>
                      <w:bCs/>
                      <w:sz w:val="16"/>
                      <w:szCs w:val="16"/>
                    </w:rPr>
                  </w:pPr>
                </w:p>
                <w:p w:rsidR="000F5DE4" w:rsidRPr="00313CAE" w:rsidRDefault="000F5DE4" w:rsidP="003D5AE6">
                  <w:pPr>
                    <w:autoSpaceDE w:val="0"/>
                    <w:autoSpaceDN w:val="0"/>
                    <w:rPr>
                      <w:rFonts w:cs="Arial"/>
                      <w:bCs/>
                      <w:u w:val="single"/>
                    </w:rPr>
                  </w:pPr>
                  <w:r w:rsidRPr="00313CAE">
                    <w:rPr>
                      <w:rFonts w:cs="Arial"/>
                      <w:bCs/>
                      <w:u w:val="single"/>
                    </w:rPr>
                    <w:t>Destruction Certification Statement:</w:t>
                  </w:r>
                </w:p>
              </w:sdtContent>
            </w:sdt>
            <w:p w:rsidR="000F5DE4" w:rsidRPr="003D5AE6" w:rsidRDefault="00DD071B" w:rsidP="003D5AE6">
              <w:pPr>
                <w:autoSpaceDE w:val="0"/>
                <w:autoSpaceDN w:val="0"/>
                <w:rPr>
                  <w:rFonts w:cs="Arial"/>
                  <w:b w:val="0"/>
                  <w:bCs/>
                  <w:sz w:val="16"/>
                  <w:szCs w:val="16"/>
                </w:rPr>
              </w:pPr>
              <w:r>
                <w:rPr>
                  <w:rFonts w:cs="Arial"/>
                  <w:b w:val="0"/>
                  <w:bCs/>
                  <w:noProof/>
                  <w:sz w:val="16"/>
                  <w:szCs w:val="16"/>
                </w:rPr>
                <mc:AlternateContent>
                  <mc:Choice Requires="wps">
                    <w:drawing>
                      <wp:anchor distT="0" distB="0" distL="114300" distR="114300" simplePos="0" relativeHeight="251659776" behindDoc="0" locked="0" layoutInCell="1" allowOverlap="1">
                        <wp:simplePos x="0" y="0"/>
                        <wp:positionH relativeFrom="column">
                          <wp:posOffset>3769995</wp:posOffset>
                        </wp:positionH>
                        <wp:positionV relativeFrom="paragraph">
                          <wp:posOffset>157480</wp:posOffset>
                        </wp:positionV>
                        <wp:extent cx="133350" cy="0"/>
                        <wp:effectExtent l="0" t="0" r="0" b="0"/>
                        <wp:wrapNone/>
                        <wp:docPr id="4" name="AutoShape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333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52E110B7"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6" type="#_x0000_t32" style="position:absolute;margin-left:296.85pt;margin-top:12.4pt;width:10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0ijHg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"/>
                    </w:pict>
                  </mc:Fallback>
                </mc:AlternateContent>
              </w:r>
              <w:r w:rsidR="000F5DE4" w:rsidRPr="003D5AE6">
                <w:rPr>
                  <w:rFonts w:cs="Arial"/>
                  <w:b w:val="0"/>
                  <w:bCs/>
                  <w:sz w:val="16"/>
                  <w:szCs w:val="16"/>
                </w:rPr>
                <w:t>I disposed of the records listed on this form by</w:t>
              </w:r>
              <w:r w:rsidR="00FE372C">
                <w:rPr>
                  <w:rFonts w:cs="Arial"/>
                  <w:b w:val="0"/>
                  <w:bCs/>
                  <w:sz w:val="16"/>
                  <w:szCs w:val="16"/>
                </w:rPr>
                <w:t xml:space="preserve">:    </w:t>
              </w:r>
              <w:r w:rsidR="002758E8">
                <w:rPr>
                  <w:rFonts w:cs="Arial"/>
                  <w:b w:val="0"/>
                  <w:bCs/>
                  <w:sz w:val="16"/>
                  <w:szCs w:val="16"/>
                </w:rPr>
                <w:t xml:space="preserve"> </w:t>
              </w:r>
              <w:r w:rsidR="00E4746A" w:rsidRPr="00E4746A">
                <w:rPr>
                  <w:rFonts w:cs="Arial"/>
                  <w:b w:val="0"/>
                  <w:bCs/>
                  <w:sz w:val="36"/>
                  <w:szCs w:val="36"/>
                </w:rPr>
                <w:t>□</w:t>
              </w:r>
              <w:r w:rsidR="00E4746A" w:rsidRPr="00E4746A">
                <w:rPr>
                  <w:rFonts w:cs="Arial"/>
                  <w:b w:val="0"/>
                  <w:bCs/>
                  <w:sz w:val="16"/>
                  <w:szCs w:val="16"/>
                </w:rPr>
                <w:t xml:space="preserve"> </w:t>
              </w:r>
              <w:r w:rsidR="00E4746A">
                <w:rPr>
                  <w:rFonts w:cs="Arial"/>
                  <w:b w:val="0"/>
                  <w:bCs/>
                  <w:sz w:val="16"/>
                  <w:szCs w:val="16"/>
                </w:rPr>
                <w:t xml:space="preserve">Shredding      </w:t>
              </w:r>
              <w:r w:rsidR="00E4746A" w:rsidRPr="00E4746A">
                <w:rPr>
                  <w:rFonts w:cs="Arial"/>
                  <w:b w:val="0"/>
                  <w:bCs/>
                  <w:sz w:val="36"/>
                  <w:szCs w:val="36"/>
                </w:rPr>
                <w:t>□</w:t>
              </w:r>
              <w:r w:rsidR="000F5DE4" w:rsidRPr="003D5AE6">
                <w:rPr>
                  <w:rFonts w:cs="Arial"/>
                  <w:b w:val="0"/>
                  <w:bCs/>
                  <w:sz w:val="16"/>
                  <w:szCs w:val="16"/>
                </w:rPr>
                <w:t xml:space="preserve"> Recycling</w:t>
              </w:r>
              <w:r w:rsidR="00BE6298">
                <w:rPr>
                  <w:rFonts w:cs="Arial"/>
                  <w:b w:val="0"/>
                  <w:bCs/>
                  <w:sz w:val="16"/>
                  <w:szCs w:val="16"/>
                </w:rPr>
                <w:t xml:space="preserve"> </w:t>
              </w:r>
              <w:r w:rsidR="000F5DE4" w:rsidRPr="003D5AE6">
                <w:rPr>
                  <w:rFonts w:cs="Arial"/>
                  <w:b w:val="0"/>
                  <w:bCs/>
                  <w:sz w:val="16"/>
                  <w:szCs w:val="16"/>
                </w:rPr>
                <w:t xml:space="preserve">  </w:t>
              </w:r>
              <w:r w:rsidR="00BE6298">
                <w:rPr>
                  <w:rFonts w:cs="Arial"/>
                  <w:b w:val="0"/>
                  <w:bCs/>
                  <w:sz w:val="16"/>
                  <w:szCs w:val="16"/>
                </w:rPr>
                <w:t xml:space="preserve"> </w:t>
              </w:r>
              <w:r w:rsidR="00BE6298" w:rsidRPr="00BE6298">
                <w:rPr>
                  <w:rFonts w:cs="Arial"/>
                  <w:b w:val="0"/>
                  <w:bCs/>
                  <w:sz w:val="40"/>
                  <w:szCs w:val="40"/>
                </w:rPr>
                <w:t>▬</w:t>
              </w:r>
              <w:r w:rsidR="000F5DE4" w:rsidRPr="00BE6298">
                <w:rPr>
                  <w:rFonts w:cs="Arial"/>
                  <w:b w:val="0"/>
                  <w:bCs/>
                  <w:sz w:val="36"/>
                  <w:szCs w:val="36"/>
                </w:rPr>
                <w:t xml:space="preserve"> </w:t>
              </w:r>
              <w:r w:rsidR="00E4746A" w:rsidRPr="00E4746A">
                <w:rPr>
                  <w:rFonts w:cs="Arial"/>
                  <w:b w:val="0"/>
                  <w:bCs/>
                  <w:sz w:val="36"/>
                  <w:szCs w:val="36"/>
                </w:rPr>
                <w:t>□</w:t>
              </w:r>
              <w:r w:rsidR="00804611" w:rsidRPr="00E4746A">
                <w:rPr>
                  <w:rFonts w:cs="Arial"/>
                  <w:b w:val="0"/>
                  <w:bCs/>
                  <w:sz w:val="28"/>
                  <w:szCs w:val="28"/>
                </w:rPr>
                <w:t xml:space="preserve"> </w:t>
              </w:r>
              <w:r w:rsidR="00E4746A">
                <w:rPr>
                  <w:rFonts w:cs="Arial"/>
                  <w:b w:val="0"/>
                  <w:bCs/>
                  <w:sz w:val="16"/>
                  <w:szCs w:val="16"/>
                </w:rPr>
                <w:t xml:space="preserve">In-house   </w:t>
              </w:r>
              <w:r w:rsidR="00E4746A" w:rsidRPr="00E4746A">
                <w:rPr>
                  <w:rFonts w:cs="Arial"/>
                  <w:b w:val="0"/>
                  <w:bCs/>
                  <w:sz w:val="36"/>
                  <w:szCs w:val="36"/>
                </w:rPr>
                <w:t>□</w:t>
              </w:r>
              <w:r w:rsidR="00804611" w:rsidRPr="003D5AE6">
                <w:rPr>
                  <w:rFonts w:cs="Arial"/>
                  <w:b w:val="0"/>
                  <w:bCs/>
                  <w:sz w:val="16"/>
                  <w:szCs w:val="16"/>
                </w:rPr>
                <w:t xml:space="preserve"> Vendor _________________</w:t>
              </w:r>
              <w:r w:rsidR="00E4746A">
                <w:rPr>
                  <w:rFonts w:cs="Arial"/>
                  <w:b w:val="0"/>
                  <w:bCs/>
                  <w:sz w:val="16"/>
                  <w:szCs w:val="16"/>
                </w:rPr>
                <w:t>______</w:t>
              </w:r>
              <w:r w:rsidR="00804611" w:rsidRPr="003D5AE6">
                <w:rPr>
                  <w:rFonts w:cs="Arial"/>
                  <w:b w:val="0"/>
                  <w:bCs/>
                  <w:sz w:val="16"/>
                  <w:szCs w:val="16"/>
                </w:rPr>
                <w:t>__</w:t>
              </w:r>
              <w:r w:rsidR="000F5DE4" w:rsidRPr="003D5AE6">
                <w:rPr>
                  <w:rFonts w:cs="Arial"/>
                  <w:b w:val="0"/>
                  <w:bCs/>
                  <w:sz w:val="16"/>
                  <w:szCs w:val="16"/>
                </w:rPr>
                <w:t xml:space="preserve">   </w:t>
              </w:r>
            </w:p>
            <w:p w:rsidR="00804611" w:rsidRPr="003D5AE6" w:rsidRDefault="00804611" w:rsidP="003D5AE6">
              <w:pPr>
                <w:autoSpaceDE w:val="0"/>
                <w:autoSpaceDN w:val="0"/>
                <w:rPr>
                  <w:rFonts w:cs="Arial"/>
                  <w:b w:val="0"/>
                  <w:bCs/>
                  <w:sz w:val="16"/>
                  <w:szCs w:val="16"/>
                </w:rPr>
              </w:pPr>
            </w:p>
            <w:p w:rsidR="00804611" w:rsidRPr="003D5AE6" w:rsidRDefault="00804611" w:rsidP="003D5AE6">
              <w:pPr>
                <w:autoSpaceDE w:val="0"/>
                <w:autoSpaceDN w:val="0"/>
                <w:rPr>
                  <w:rFonts w:cs="Arial"/>
                  <w:b w:val="0"/>
                  <w:bCs/>
                  <w:sz w:val="16"/>
                  <w:szCs w:val="16"/>
                </w:rPr>
              </w:pPr>
            </w:p>
            <w:p w:rsidR="000F5DE4" w:rsidRPr="003D5AE6" w:rsidRDefault="000F5DE4" w:rsidP="003D5AE6">
              <w:pPr>
                <w:autoSpaceDE w:val="0"/>
                <w:autoSpaceDN w:val="0"/>
                <w:rPr>
                  <w:rFonts w:cs="Arial"/>
                  <w:b w:val="0"/>
                  <w:bCs/>
                  <w:sz w:val="16"/>
                  <w:szCs w:val="16"/>
                </w:rPr>
              </w:pPr>
              <w:r w:rsidRPr="003D5AE6">
                <w:rPr>
                  <w:rFonts w:cs="Arial"/>
                  <w:b w:val="0"/>
                  <w:bCs/>
                  <w:sz w:val="16"/>
                  <w:szCs w:val="16"/>
                </w:rPr>
                <w:t>Signature: ________________________________________________   Date: ________________________________________</w:t>
              </w:r>
            </w:p>
            <w:p w:rsidR="000F5DE4" w:rsidRPr="003D5AE6" w:rsidRDefault="00804611" w:rsidP="003D5AE6">
              <w:pPr>
                <w:autoSpaceDE w:val="0"/>
                <w:autoSpaceDN w:val="0"/>
                <w:rPr>
                  <w:rFonts w:cs="Arial"/>
                  <w:bCs/>
                  <w:sz w:val="16"/>
                  <w:szCs w:val="16"/>
                </w:rPr>
              </w:pPr>
              <w:r w:rsidRPr="003D5AE6">
                <w:rPr>
                  <w:rFonts w:cs="Arial"/>
                  <w:b w:val="0"/>
                  <w:bCs/>
                  <w:sz w:val="16"/>
                  <w:szCs w:val="16"/>
                </w:rPr>
                <w:t xml:space="preserve">                                 HISD Records Management</w:t>
              </w:r>
            </w:p>
          </w:tc>
        </w:tr>
      </w:sdtContent>
    </w:sdt>
  </w:tbl>
  <w:p w:rsidR="004A2B7F" w:rsidRDefault="004A2B7F">
    <w:pPr>
      <w:pStyle w:val="Footer"/>
    </w:pPr>
    <w:r>
      <w:rPr>
        <w:sz w:val="12"/>
      </w:rPr>
      <w:t>RE</w:t>
    </w:r>
    <w:r w:rsidR="0089542D">
      <w:rPr>
        <w:sz w:val="12"/>
      </w:rPr>
      <w:t>V:04/2016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2D" w:rsidRDefault="00895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0BA" w:rsidRDefault="001C20BA">
      <w:r>
        <w:separator/>
      </w:r>
    </w:p>
  </w:footnote>
  <w:footnote w:type="continuationSeparator" w:id="0">
    <w:p w:rsidR="001C20BA" w:rsidRDefault="001C2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2D" w:rsidRDefault="008954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06D" w:rsidRDefault="00DD071B" w:rsidP="00FD406D">
    <w:pPr>
      <w:ind w:right="-306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5183505</wp:posOffset>
              </wp:positionH>
              <wp:positionV relativeFrom="paragraph">
                <wp:posOffset>91440</wp:posOffset>
              </wp:positionV>
              <wp:extent cx="1624965" cy="27432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24965" cy="27432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5FD7F3" id="Rectangle 1" o:spid="_x0000_s1026" style="position:absolute;margin-left:408.15pt;margin-top:7.2pt;width:127.95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aIfeQIAAPw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" o:allowincell="f" filled="f" strokeweight="1.5pt"/>
          </w:pict>
        </mc:Fallback>
      </mc:AlternateContent>
    </w:r>
  </w:p>
  <w:sdt>
    <w:sdtPr>
      <w:rPr>
        <w:sz w:val="24"/>
      </w:rPr>
      <w:id w:val="-113678072"/>
      <w:lock w:val="contentLocked"/>
      <w:placeholder>
        <w:docPart w:val="0B86AA77DD2D4962A4ED8F6E96DBA637"/>
      </w:placeholder>
      <w:group/>
    </w:sdtPr>
    <w:sdtEndPr>
      <w:rPr>
        <w:b w:val="0"/>
        <w:sz w:val="20"/>
      </w:rPr>
    </w:sdtEndPr>
    <w:sdtContent>
      <w:p w:rsidR="00A74021" w:rsidRDefault="00A74021" w:rsidP="00FD406D">
        <w:pPr>
          <w:ind w:right="-306"/>
          <w:rPr>
            <w:sz w:val="24"/>
          </w:rPr>
        </w:pPr>
        <w:r>
          <w:rPr>
            <w:sz w:val="24"/>
          </w:rPr>
          <w:t>HISD RECORDS MANAGEMENT</w:t>
        </w:r>
        <w:r w:rsidR="00FD406D">
          <w:rPr>
            <w:sz w:val="24"/>
          </w:rPr>
          <w:t xml:space="preserve">   </w:t>
        </w:r>
        <w:r>
          <w:rPr>
            <w:sz w:val="24"/>
          </w:rPr>
          <w:t xml:space="preserve">                                     </w:t>
        </w:r>
        <w:r w:rsidR="0049244B">
          <w:rPr>
            <w:sz w:val="24"/>
          </w:rPr>
          <w:t xml:space="preserve">                            </w:t>
        </w:r>
        <w:r w:rsidRPr="00115CC6">
          <w:rPr>
            <w:b w:val="0"/>
            <w:sz w:val="24"/>
          </w:rPr>
          <w:t>SR#:</w:t>
        </w:r>
      </w:p>
      <w:tbl>
        <w:tblPr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5480"/>
          <w:gridCol w:w="5296"/>
        </w:tblGrid>
        <w:tr w:rsidR="00A74021" w:rsidRPr="003D5AE6" w:rsidTr="00115CC6">
          <w:trPr>
            <w:trHeight w:val="683"/>
          </w:trPr>
          <w:tc>
            <w:tcPr>
              <w:tcW w:w="10818" w:type="dxa"/>
              <w:gridSpan w:val="2"/>
              <w:tcBorders>
                <w:bottom w:val="single" w:sz="4" w:space="0" w:color="auto"/>
              </w:tcBorders>
            </w:tcPr>
            <w:p w:rsidR="00480DCF" w:rsidRPr="003D5AE6" w:rsidRDefault="00480DCF" w:rsidP="003D5AE6">
              <w:pPr>
                <w:ind w:right="-306"/>
                <w:jc w:val="center"/>
                <w:rPr>
                  <w:sz w:val="24"/>
                </w:rPr>
              </w:pPr>
            </w:p>
            <w:p w:rsidR="00A74021" w:rsidRPr="003D5AE6" w:rsidRDefault="00A74021" w:rsidP="003D5AE6">
              <w:pPr>
                <w:ind w:right="-306"/>
                <w:jc w:val="center"/>
                <w:rPr>
                  <w:sz w:val="24"/>
                </w:rPr>
              </w:pPr>
              <w:r w:rsidRPr="003D5AE6">
                <w:rPr>
                  <w:sz w:val="24"/>
                </w:rPr>
                <w:t>RECORDS DESTRUCTION AUTHORIZATION</w:t>
              </w:r>
            </w:p>
            <w:p w:rsidR="00A74021" w:rsidRPr="003D5AE6" w:rsidRDefault="00A74021" w:rsidP="003D5AE6">
              <w:pPr>
                <w:ind w:right="-306"/>
                <w:jc w:val="both"/>
                <w:rPr>
                  <w:b w:val="0"/>
                  <w:sz w:val="16"/>
                  <w:szCs w:val="16"/>
                </w:rPr>
              </w:pPr>
              <w:r w:rsidRPr="003D5AE6">
                <w:rPr>
                  <w:sz w:val="24"/>
                </w:rPr>
                <w:t xml:space="preserve">                                                                                                                                      </w:t>
              </w:r>
              <w:r w:rsidRPr="003D5AE6">
                <w:rPr>
                  <w:b w:val="0"/>
                  <w:sz w:val="16"/>
                  <w:szCs w:val="16"/>
                </w:rPr>
                <w:t>Page __</w:t>
              </w:r>
              <w:r w:rsidR="007E0EC8" w:rsidRPr="003D5AE6">
                <w:rPr>
                  <w:b w:val="0"/>
                  <w:sz w:val="16"/>
                  <w:szCs w:val="16"/>
                </w:rPr>
                <w:t>_</w:t>
              </w:r>
              <w:r w:rsidRPr="003D5AE6">
                <w:rPr>
                  <w:b w:val="0"/>
                  <w:sz w:val="16"/>
                  <w:szCs w:val="16"/>
                </w:rPr>
                <w:t>_ of _</w:t>
              </w:r>
              <w:r w:rsidR="007E0EC8" w:rsidRPr="003D5AE6">
                <w:rPr>
                  <w:b w:val="0"/>
                  <w:sz w:val="16"/>
                  <w:szCs w:val="16"/>
                </w:rPr>
                <w:t>_</w:t>
              </w:r>
              <w:r w:rsidRPr="003D5AE6">
                <w:rPr>
                  <w:b w:val="0"/>
                  <w:sz w:val="16"/>
                  <w:szCs w:val="16"/>
                </w:rPr>
                <w:t>__</w:t>
              </w:r>
            </w:p>
            <w:p w:rsidR="007E0EC8" w:rsidRPr="003D5AE6" w:rsidRDefault="007E0EC8" w:rsidP="003D5AE6">
              <w:pPr>
                <w:ind w:right="-306"/>
                <w:jc w:val="both"/>
                <w:rPr>
                  <w:b w:val="0"/>
                  <w:sz w:val="16"/>
                  <w:szCs w:val="16"/>
                </w:rPr>
              </w:pPr>
            </w:p>
          </w:tc>
        </w:tr>
        <w:tr w:rsidR="00A74021" w:rsidRPr="003D5AE6" w:rsidTr="00115CC6">
          <w:trPr>
            <w:trHeight w:val="3258"/>
          </w:trPr>
          <w:tc>
            <w:tcPr>
              <w:tcW w:w="5501" w:type="dxa"/>
              <w:tcBorders>
                <w:top w:val="single" w:sz="4" w:space="0" w:color="auto"/>
              </w:tcBorders>
            </w:tcPr>
            <w:p w:rsidR="00A74021" w:rsidRPr="003D5AE6" w:rsidRDefault="00A74021" w:rsidP="003D5AE6">
              <w:pPr>
                <w:ind w:right="-306"/>
                <w:rPr>
                  <w:b w:val="0"/>
                </w:rPr>
              </w:pPr>
            </w:p>
            <w:p w:rsidR="00A74021" w:rsidRDefault="00A74021" w:rsidP="003D5AE6">
              <w:pPr>
                <w:ind w:right="-306"/>
                <w:rPr>
                  <w:b w:val="0"/>
                </w:rPr>
              </w:pPr>
              <w:r w:rsidRPr="003D5AE6">
                <w:rPr>
                  <w:b w:val="0"/>
                </w:rPr>
                <w:t xml:space="preserve">Name: </w:t>
              </w:r>
              <w:sdt>
                <w:sdtPr>
                  <w:rPr>
                    <w:b w:val="0"/>
                  </w:rPr>
                  <w:id w:val="-1933510501"/>
                  <w:placeholder/>
                  <w:showingPlcHdr/>
                </w:sdtPr>
                <w:sdtEndPr/>
                <w:sdtContent>
                  <w:r w:rsidR="00C53FC2" w:rsidRPr="00C53FC2">
                    <w:rPr>
                      <w:rStyle w:val="PlaceholderText"/>
                      <w:color w:val="00B0F0"/>
                    </w:rPr>
                    <w:t>Click here to enter first and last name</w:t>
                  </w:r>
                </w:sdtContent>
              </w:sdt>
            </w:p>
            <w:p w:rsidR="00115CC6" w:rsidRPr="003D5AE6" w:rsidRDefault="00115CC6" w:rsidP="003D5AE6">
              <w:pPr>
                <w:ind w:right="-306"/>
                <w:rPr>
                  <w:b w:val="0"/>
                </w:rPr>
              </w:pPr>
            </w:p>
            <w:p w:rsidR="007E0EC8" w:rsidRPr="003D5AE6" w:rsidRDefault="007E0EC8" w:rsidP="003D5AE6">
              <w:pPr>
                <w:ind w:right="-306"/>
                <w:rPr>
                  <w:b w:val="0"/>
                </w:rPr>
              </w:pPr>
            </w:p>
            <w:p w:rsidR="00115CC6" w:rsidRPr="003D5AE6" w:rsidRDefault="00A74021" w:rsidP="003D5AE6">
              <w:pPr>
                <w:ind w:right="-306"/>
                <w:rPr>
                  <w:b w:val="0"/>
                </w:rPr>
              </w:pPr>
              <w:r w:rsidRPr="003D5AE6">
                <w:rPr>
                  <w:b w:val="0"/>
                </w:rPr>
                <w:t>Date</w:t>
              </w:r>
              <w:r w:rsidR="00115CC6">
                <w:rPr>
                  <w:b w:val="0"/>
                </w:rPr>
                <w:t>:</w:t>
              </w:r>
              <w:r w:rsidR="00C53FC2">
                <w:rPr>
                  <w:b w:val="0"/>
                </w:rPr>
                <w:t xml:space="preserve">        </w:t>
              </w:r>
              <w:sdt>
                <w:sdtPr>
                  <w:rPr>
                    <w:b w:val="0"/>
                  </w:rPr>
                  <w:id w:val="-166096346"/>
                  <w:placeholder/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r w:rsidR="00C53FC2" w:rsidRPr="00C53FC2">
                    <w:rPr>
                      <w:rStyle w:val="PlaceholderText"/>
                      <w:color w:val="00B0F0"/>
                    </w:rPr>
                    <w:t>Click here to enter a date.</w:t>
                  </w:r>
                </w:sdtContent>
              </w:sdt>
            </w:p>
            <w:p w:rsidR="00A74021" w:rsidRPr="003D5AE6" w:rsidRDefault="00A74021" w:rsidP="003D5AE6">
              <w:pPr>
                <w:ind w:right="-306"/>
                <w:rPr>
                  <w:b w:val="0"/>
                </w:rPr>
              </w:pPr>
            </w:p>
            <w:p w:rsidR="007E0EC8" w:rsidRPr="003D5AE6" w:rsidRDefault="007E0EC8" w:rsidP="003D5AE6">
              <w:pPr>
                <w:ind w:right="-306"/>
                <w:rPr>
                  <w:b w:val="0"/>
                </w:rPr>
              </w:pPr>
            </w:p>
            <w:p w:rsidR="00A74021" w:rsidRPr="003D5AE6" w:rsidRDefault="00A74021" w:rsidP="003D5AE6">
              <w:pPr>
                <w:ind w:right="-306"/>
                <w:rPr>
                  <w:b w:val="0"/>
                </w:rPr>
              </w:pPr>
              <w:r w:rsidRPr="003D5AE6">
                <w:rPr>
                  <w:b w:val="0"/>
                </w:rPr>
                <w:t xml:space="preserve">School/Dept.: </w:t>
              </w:r>
              <w:sdt>
                <w:sdtPr>
                  <w:rPr>
                    <w:b w:val="0"/>
                  </w:rPr>
                  <w:id w:val="1022672247"/>
                  <w:placeholder/>
                  <w:showingPlcHdr/>
                </w:sdtPr>
                <w:sdtEndPr/>
                <w:sdtContent>
                  <w:r w:rsidR="0089542D" w:rsidRPr="00C53FC2">
                    <w:rPr>
                      <w:rStyle w:val="PlaceholderText"/>
                      <w:color w:val="00B0F0"/>
                    </w:rPr>
                    <w:t>Click here to enter School/Dept.</w:t>
                  </w:r>
                </w:sdtContent>
              </w:sdt>
            </w:p>
            <w:p w:rsidR="00A74021" w:rsidRPr="003D5AE6" w:rsidRDefault="00A74021" w:rsidP="003D5AE6">
              <w:pPr>
                <w:ind w:right="-306"/>
                <w:rPr>
                  <w:b w:val="0"/>
                </w:rPr>
              </w:pPr>
            </w:p>
            <w:p w:rsidR="007E0EC8" w:rsidRPr="003D5AE6" w:rsidRDefault="007E0EC8" w:rsidP="003D5AE6">
              <w:pPr>
                <w:ind w:right="-306"/>
                <w:rPr>
                  <w:b w:val="0"/>
                </w:rPr>
              </w:pPr>
            </w:p>
            <w:p w:rsidR="00A74021" w:rsidRPr="003D5AE6" w:rsidRDefault="00A74021" w:rsidP="003D5AE6">
              <w:pPr>
                <w:ind w:right="-306"/>
                <w:rPr>
                  <w:b w:val="0"/>
                </w:rPr>
              </w:pPr>
              <w:r w:rsidRPr="003D5AE6">
                <w:rPr>
                  <w:b w:val="0"/>
                </w:rPr>
                <w:t xml:space="preserve">Telephone #: </w:t>
              </w:r>
              <w:r w:rsidR="00C53FC2">
                <w:rPr>
                  <w:b w:val="0"/>
                </w:rPr>
                <w:t xml:space="preserve"> </w:t>
              </w:r>
              <w:sdt>
                <w:sdtPr>
                  <w:rPr>
                    <w:b w:val="0"/>
                  </w:rPr>
                  <w:id w:val="-1200623380"/>
                  <w:placeholder/>
                  <w:showingPlcHdr/>
                </w:sdtPr>
                <w:sdtEndPr/>
                <w:sdtContent>
                  <w:r w:rsidR="00C53FC2" w:rsidRPr="00C53FC2">
                    <w:rPr>
                      <w:rStyle w:val="PlaceholderText"/>
                      <w:color w:val="00B0F0"/>
                    </w:rPr>
                    <w:t>Click here to enter telephone #</w:t>
                  </w:r>
                </w:sdtContent>
              </w:sdt>
            </w:p>
            <w:p w:rsidR="00A74021" w:rsidRPr="003D5AE6" w:rsidRDefault="00A74021" w:rsidP="003D5AE6">
              <w:pPr>
                <w:ind w:right="-306"/>
                <w:rPr>
                  <w:b w:val="0"/>
                </w:rPr>
              </w:pPr>
            </w:p>
          </w:tc>
          <w:tc>
            <w:tcPr>
              <w:tcW w:w="5317" w:type="dxa"/>
              <w:tcBorders>
                <w:top w:val="single" w:sz="4" w:space="0" w:color="auto"/>
                <w:right w:val="single" w:sz="4" w:space="0" w:color="auto"/>
              </w:tcBorders>
            </w:tcPr>
            <w:p w:rsidR="00115CC6" w:rsidRDefault="007E0EC8" w:rsidP="003D5AE6">
              <w:pPr>
                <w:ind w:right="-306"/>
                <w:jc w:val="both"/>
              </w:pPr>
              <w:r>
                <w:t xml:space="preserve">      </w:t>
              </w:r>
            </w:p>
            <w:p w:rsidR="00480DCF" w:rsidRPr="00115CC6" w:rsidRDefault="00115CC6" w:rsidP="003D5AE6">
              <w:pPr>
                <w:ind w:right="-306"/>
                <w:jc w:val="both"/>
                <w:rPr>
                  <w:b w:val="0"/>
                </w:rPr>
              </w:pPr>
              <w:r>
                <w:t xml:space="preserve">       </w:t>
              </w:r>
              <w:r w:rsidR="00480DCF" w:rsidRPr="00115CC6">
                <w:rPr>
                  <w:b w:val="0"/>
                </w:rPr>
                <w:t>I certify that these records have met all</w:t>
              </w:r>
            </w:p>
            <w:p w:rsidR="00480DCF" w:rsidRPr="00115CC6" w:rsidRDefault="007E0EC8" w:rsidP="003D5AE6">
              <w:pPr>
                <w:ind w:right="-306"/>
                <w:rPr>
                  <w:b w:val="0"/>
                </w:rPr>
              </w:pPr>
              <w:r w:rsidRPr="00115CC6">
                <w:rPr>
                  <w:b w:val="0"/>
                </w:rPr>
                <w:t xml:space="preserve">        </w:t>
              </w:r>
              <w:r w:rsidR="00480DCF" w:rsidRPr="00115CC6">
                <w:rPr>
                  <w:b w:val="0"/>
                </w:rPr>
                <w:t>retention requirements and there are no</w:t>
              </w:r>
            </w:p>
            <w:p w:rsidR="00480DCF" w:rsidRPr="00115CC6" w:rsidRDefault="007E0EC8" w:rsidP="003D5AE6">
              <w:pPr>
                <w:ind w:right="-306"/>
                <w:rPr>
                  <w:b w:val="0"/>
                </w:rPr>
              </w:pPr>
              <w:r w:rsidRPr="00115CC6">
                <w:rPr>
                  <w:b w:val="0"/>
                </w:rPr>
                <w:t xml:space="preserve">        </w:t>
              </w:r>
              <w:r w:rsidR="00480DCF" w:rsidRPr="00115CC6">
                <w:rPr>
                  <w:b w:val="0"/>
                </w:rPr>
                <w:t>pending litigation  or open records requests.</w:t>
              </w:r>
            </w:p>
            <w:p w:rsidR="00480DCF" w:rsidRPr="003D5AE6" w:rsidRDefault="00480DCF" w:rsidP="003D5AE6">
              <w:pPr>
                <w:ind w:right="-306"/>
                <w:jc w:val="center"/>
                <w:rPr>
                  <w:sz w:val="16"/>
                  <w:szCs w:val="16"/>
                </w:rPr>
              </w:pPr>
            </w:p>
            <w:p w:rsidR="00480DCF" w:rsidRDefault="00480DCF" w:rsidP="003D5AE6">
              <w:pPr>
                <w:ind w:right="-306"/>
              </w:pPr>
              <w:r w:rsidRPr="003D5AE6">
                <w:rPr>
                  <w:b w:val="0"/>
                </w:rPr>
                <w:t xml:space="preserve">       </w:t>
              </w:r>
              <w:r w:rsidR="00115CC6">
                <w:rPr>
                  <w:b w:val="0"/>
                </w:rPr>
                <w:t xml:space="preserve"> </w:t>
              </w:r>
              <w:r w:rsidRPr="00115CC6">
                <w:t>Authorized for destruction by</w:t>
              </w:r>
              <w:r w:rsidRPr="007E0EC8">
                <w:t>:</w:t>
              </w:r>
            </w:p>
            <w:p w:rsidR="004504F5" w:rsidRPr="003D5AE6" w:rsidRDefault="004504F5" w:rsidP="003D5AE6">
              <w:pPr>
                <w:ind w:right="-306"/>
                <w:rPr>
                  <w:sz w:val="16"/>
                  <w:szCs w:val="16"/>
                </w:rPr>
              </w:pPr>
            </w:p>
            <w:p w:rsidR="00115CC6" w:rsidRDefault="00480DCF" w:rsidP="003D5AE6">
              <w:pPr>
                <w:ind w:right="-306"/>
                <w:rPr>
                  <w:b w:val="0"/>
                </w:rPr>
              </w:pPr>
              <w:r w:rsidRPr="003D5AE6">
                <w:rPr>
                  <w:b w:val="0"/>
                  <w:sz w:val="16"/>
                  <w:szCs w:val="16"/>
                </w:rPr>
                <w:t xml:space="preserve">     </w:t>
              </w:r>
              <w:r w:rsidRPr="003D5AE6">
                <w:rPr>
                  <w:b w:val="0"/>
                </w:rPr>
                <w:t xml:space="preserve">    </w:t>
              </w:r>
            </w:p>
            <w:p w:rsidR="00480DCF" w:rsidRPr="003D5AE6" w:rsidRDefault="00480DCF" w:rsidP="003D5AE6">
              <w:pPr>
                <w:ind w:right="-306"/>
                <w:rPr>
                  <w:b w:val="0"/>
                </w:rPr>
              </w:pPr>
              <w:r w:rsidRPr="003D5AE6">
                <w:rPr>
                  <w:b w:val="0"/>
                </w:rPr>
                <w:t xml:space="preserve">   </w:t>
              </w:r>
            </w:p>
            <w:p w:rsidR="00480DCF" w:rsidRPr="00115CC6" w:rsidRDefault="00C53FC2" w:rsidP="003D5AE6">
              <w:pPr>
                <w:ind w:right="-306"/>
                <w:rPr>
                  <w:b w:val="0"/>
                </w:rPr>
              </w:pPr>
              <w:r>
                <w:rPr>
                  <w:b w:val="0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0800" behindDoc="0" locked="0" layoutInCell="1" allowOverlap="1">
                        <wp:simplePos x="0" y="0"/>
                        <wp:positionH relativeFrom="column">
                          <wp:posOffset>642302</wp:posOffset>
                        </wp:positionH>
                        <wp:positionV relativeFrom="paragraph">
                          <wp:posOffset>132398</wp:posOffset>
                        </wp:positionV>
                        <wp:extent cx="1800225" cy="0"/>
                        <wp:effectExtent l="0" t="0" r="28575" b="19050"/>
                        <wp:wrapNone/>
                        <wp:docPr id="6" name="Straight Connector 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18002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line w14:anchorId="2687737C" id="Straight Connector 6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10.45pt" to="192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" strokecolor="black [3200]" strokeweight=".5pt">
                        <v:stroke joinstyle="miter"/>
                      </v:line>
                    </w:pict>
                  </mc:Fallback>
                </mc:AlternateContent>
              </w:r>
              <w:r w:rsidR="00480DCF" w:rsidRPr="003D5AE6">
                <w:rPr>
                  <w:b w:val="0"/>
                </w:rPr>
                <w:t xml:space="preserve">  </w:t>
              </w:r>
              <w:r w:rsidR="00480DCF" w:rsidRPr="00115CC6">
                <w:rPr>
                  <w:b w:val="0"/>
                </w:rPr>
                <w:t>Signature</w:t>
              </w:r>
              <w:r w:rsidR="00115CC6" w:rsidRPr="00115CC6">
                <w:rPr>
                  <w:b w:val="0"/>
                </w:rPr>
                <w:t>:</w:t>
              </w:r>
            </w:p>
            <w:p w:rsidR="00480DCF" w:rsidRPr="00115CC6" w:rsidRDefault="00480DCF" w:rsidP="003D5AE6">
              <w:pPr>
                <w:ind w:right="-306"/>
                <w:rPr>
                  <w:b w:val="0"/>
                </w:rPr>
              </w:pPr>
            </w:p>
            <w:p w:rsidR="007E0EC8" w:rsidRPr="00115CC6" w:rsidRDefault="007E0EC8" w:rsidP="003D5AE6">
              <w:pPr>
                <w:ind w:right="-306"/>
                <w:rPr>
                  <w:b w:val="0"/>
                </w:rPr>
              </w:pPr>
              <w:r w:rsidRPr="00115CC6">
                <w:rPr>
                  <w:b w:val="0"/>
                </w:rPr>
                <w:t xml:space="preserve">  </w:t>
              </w:r>
              <w:r w:rsidR="00115CC6" w:rsidRPr="00115CC6">
                <w:rPr>
                  <w:b w:val="0"/>
                </w:rPr>
                <w:t xml:space="preserve">Printed Name:  </w:t>
              </w:r>
              <w:sdt>
                <w:sdtPr>
                  <w:rPr>
                    <w:b w:val="0"/>
                  </w:rPr>
                  <w:id w:val="-735010183"/>
                  <w:placeholder/>
                  <w:showingPlcHdr/>
                </w:sdtPr>
                <w:sdtEndPr/>
                <w:sdtContent>
                  <w:r w:rsidR="00C53FC2" w:rsidRPr="00C53FC2">
                    <w:rPr>
                      <w:rStyle w:val="PlaceholderText"/>
                      <w:color w:val="00B0F0"/>
                    </w:rPr>
                    <w:t>Click here to enter printed name</w:t>
                  </w:r>
                </w:sdtContent>
              </w:sdt>
            </w:p>
            <w:p w:rsidR="007E0EC8" w:rsidRPr="00115CC6" w:rsidRDefault="007E0EC8" w:rsidP="003D5AE6">
              <w:pPr>
                <w:ind w:right="-306"/>
                <w:rPr>
                  <w:b w:val="0"/>
                </w:rPr>
              </w:pPr>
            </w:p>
            <w:p w:rsidR="00480DCF" w:rsidRPr="00115CC6" w:rsidRDefault="00115CC6" w:rsidP="003D5AE6">
              <w:pPr>
                <w:ind w:right="-306"/>
                <w:rPr>
                  <w:b w:val="0"/>
                </w:rPr>
              </w:pPr>
              <w:r w:rsidRPr="00115CC6">
                <w:rPr>
                  <w:b w:val="0"/>
                </w:rPr>
                <w:t xml:space="preserve">  Title:</w:t>
              </w:r>
              <w:r w:rsidR="00C53FC2">
                <w:rPr>
                  <w:b w:val="0"/>
                </w:rPr>
                <w:t xml:space="preserve">  </w:t>
              </w:r>
              <w:sdt>
                <w:sdtPr>
                  <w:rPr>
                    <w:b w:val="0"/>
                  </w:rPr>
                  <w:id w:val="483359044"/>
                  <w:placeholder/>
                  <w:showingPlcHdr/>
                </w:sdtPr>
                <w:sdtEndPr/>
                <w:sdtContent>
                  <w:r w:rsidR="00C53FC2" w:rsidRPr="00C53FC2">
                    <w:rPr>
                      <w:rStyle w:val="PlaceholderText"/>
                      <w:color w:val="00B0F0"/>
                    </w:rPr>
                    <w:t>Click here to enter your title</w:t>
                  </w:r>
                </w:sdtContent>
              </w:sdt>
            </w:p>
          </w:tc>
        </w:tr>
      </w:tbl>
    </w:sdtContent>
  </w:sdt>
  <w:p w:rsidR="00FD406D" w:rsidRPr="00357347" w:rsidRDefault="00FD406D" w:rsidP="00357347">
    <w:pPr>
      <w:ind w:right="-306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2D" w:rsidRDefault="00895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5D"/>
    <w:rsid w:val="00081C50"/>
    <w:rsid w:val="000F5DE4"/>
    <w:rsid w:val="000F7D83"/>
    <w:rsid w:val="001109D1"/>
    <w:rsid w:val="00115CC6"/>
    <w:rsid w:val="001C20BA"/>
    <w:rsid w:val="002602C1"/>
    <w:rsid w:val="002758E8"/>
    <w:rsid w:val="00313CAE"/>
    <w:rsid w:val="003501F4"/>
    <w:rsid w:val="00357347"/>
    <w:rsid w:val="003C69B1"/>
    <w:rsid w:val="003D4D78"/>
    <w:rsid w:val="003D5AE6"/>
    <w:rsid w:val="004504F5"/>
    <w:rsid w:val="00466E5D"/>
    <w:rsid w:val="00477520"/>
    <w:rsid w:val="00480DCF"/>
    <w:rsid w:val="0049244B"/>
    <w:rsid w:val="004A2B7F"/>
    <w:rsid w:val="00506D64"/>
    <w:rsid w:val="005E19DA"/>
    <w:rsid w:val="006D148A"/>
    <w:rsid w:val="007E0EC8"/>
    <w:rsid w:val="0080255A"/>
    <w:rsid w:val="00804611"/>
    <w:rsid w:val="0089542D"/>
    <w:rsid w:val="008F324F"/>
    <w:rsid w:val="009377CD"/>
    <w:rsid w:val="00A06646"/>
    <w:rsid w:val="00A74021"/>
    <w:rsid w:val="00BE6298"/>
    <w:rsid w:val="00C11AB9"/>
    <w:rsid w:val="00C53FC2"/>
    <w:rsid w:val="00D5725B"/>
    <w:rsid w:val="00D931AC"/>
    <w:rsid w:val="00DD071B"/>
    <w:rsid w:val="00E4746A"/>
    <w:rsid w:val="00FD406D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373624-02F8-45A3-9698-CA6D1B25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74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53F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ang\Desktop\Web\Destruction%20Request%20form%2010-20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86AA77DD2D4962A4ED8F6E96DBA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E62FF-F9F9-4101-8C37-495FCD8115F3}"/>
      </w:docPartPr>
      <w:docPartBody>
        <w:p w:rsidR="00000000" w:rsidRDefault="00D4466D">
          <w:pPr>
            <w:pStyle w:val="0B86AA77DD2D4962A4ED8F6E96DBA637"/>
          </w:pPr>
          <w:r w:rsidRPr="009B35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6D"/>
    <w:rsid w:val="00D4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B86AA77DD2D4962A4ED8F6E96DBA637">
    <w:name w:val="0B86AA77DD2D4962A4ED8F6E96DBA6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Destruction Request form 10-2012.dotx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______ OF _______</vt:lpstr>
    </vt:vector>
  </TitlesOfParts>
  <Company>Houston I.S.D.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______ OF _______</dc:title>
  <dc:subject/>
  <dc:creator>Hoang, Thien</dc:creator>
  <cp:keywords/>
  <dc:description/>
  <cp:lastModifiedBy>Hoang, Thien</cp:lastModifiedBy>
  <cp:revision>1</cp:revision>
  <cp:lastPrinted>2016-03-23T20:06:00Z</cp:lastPrinted>
  <dcterms:created xsi:type="dcterms:W3CDTF">2016-04-26T19:22:00Z</dcterms:created>
  <dcterms:modified xsi:type="dcterms:W3CDTF">2016-04-26T19:23:00Z</dcterms:modified>
</cp:coreProperties>
</file>