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65E7" w14:textId="77777777" w:rsidR="003A1F76" w:rsidRDefault="003A1F76" w:rsidP="009B0538">
      <w:pPr>
        <w:jc w:val="center"/>
        <w:rPr>
          <w:b/>
          <w:color w:val="000000" w:themeColor="text1"/>
          <w:sz w:val="40"/>
          <w:szCs w:val="40"/>
        </w:rPr>
      </w:pPr>
    </w:p>
    <w:p w14:paraId="66CD1659" w14:textId="18EEB1C4" w:rsidR="009B0538" w:rsidRPr="00101DA6" w:rsidRDefault="009B0538" w:rsidP="009B0538">
      <w:pPr>
        <w:jc w:val="center"/>
        <w:rPr>
          <w:b/>
          <w:color w:val="000000" w:themeColor="text1"/>
          <w:sz w:val="40"/>
          <w:szCs w:val="40"/>
        </w:rPr>
      </w:pPr>
      <w:r w:rsidRPr="00101DA6">
        <w:rPr>
          <w:b/>
          <w:color w:val="000000" w:themeColor="text1"/>
          <w:sz w:val="40"/>
          <w:szCs w:val="40"/>
        </w:rPr>
        <w:t xml:space="preserve">SDMC Meeting </w:t>
      </w:r>
    </w:p>
    <w:p w14:paraId="4E4AAB27" w14:textId="77777777" w:rsidR="0059293C" w:rsidRPr="00101DA6" w:rsidRDefault="0059293C" w:rsidP="009B0538">
      <w:pPr>
        <w:jc w:val="center"/>
        <w:rPr>
          <w:b/>
          <w:color w:val="000000" w:themeColor="text1"/>
          <w:sz w:val="18"/>
          <w:szCs w:val="18"/>
        </w:rPr>
      </w:pPr>
    </w:p>
    <w:p w14:paraId="64DF3510" w14:textId="3B307D7B" w:rsidR="009B0538" w:rsidRPr="00101DA6" w:rsidRDefault="009B0538" w:rsidP="009B0538">
      <w:pPr>
        <w:jc w:val="center"/>
        <w:rPr>
          <w:b/>
          <w:color w:val="000000" w:themeColor="text1"/>
          <w:sz w:val="40"/>
          <w:szCs w:val="40"/>
        </w:rPr>
      </w:pPr>
      <w:r w:rsidRPr="00101DA6">
        <w:rPr>
          <w:b/>
          <w:color w:val="000000" w:themeColor="text1"/>
          <w:sz w:val="40"/>
          <w:szCs w:val="40"/>
        </w:rPr>
        <w:t>Agenda</w:t>
      </w:r>
    </w:p>
    <w:p w14:paraId="22FC4045" w14:textId="77777777" w:rsidR="0059293C" w:rsidRPr="00101DA6" w:rsidRDefault="0059293C" w:rsidP="009B0538">
      <w:pPr>
        <w:jc w:val="center"/>
        <w:rPr>
          <w:b/>
          <w:color w:val="000000" w:themeColor="text1"/>
          <w:sz w:val="22"/>
          <w:szCs w:val="22"/>
        </w:rPr>
      </w:pPr>
    </w:p>
    <w:p w14:paraId="620393C2" w14:textId="29C355E2" w:rsidR="009B0538" w:rsidRPr="00101DA6" w:rsidRDefault="00E04E91" w:rsidP="009B053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Tuesday, February 11</w:t>
      </w:r>
      <w:r w:rsidR="00D65FCD" w:rsidRPr="00101DA6">
        <w:rPr>
          <w:b/>
          <w:color w:val="000000" w:themeColor="text1"/>
          <w:sz w:val="32"/>
          <w:szCs w:val="32"/>
        </w:rPr>
        <w:t>, 2025</w:t>
      </w:r>
    </w:p>
    <w:p w14:paraId="3E48575D" w14:textId="1F045D52" w:rsidR="009B0538" w:rsidRPr="00101DA6" w:rsidRDefault="00FC7A04" w:rsidP="009B0538">
      <w:pPr>
        <w:jc w:val="center"/>
        <w:rPr>
          <w:b/>
          <w:color w:val="000000" w:themeColor="text1"/>
          <w:sz w:val="32"/>
          <w:szCs w:val="32"/>
        </w:rPr>
      </w:pPr>
      <w:r w:rsidRPr="00101DA6">
        <w:rPr>
          <w:b/>
          <w:color w:val="000000" w:themeColor="text1"/>
          <w:sz w:val="32"/>
          <w:szCs w:val="32"/>
        </w:rPr>
        <w:t xml:space="preserve">   </w:t>
      </w:r>
      <w:r w:rsidR="0059293C" w:rsidRPr="00101DA6">
        <w:rPr>
          <w:b/>
          <w:color w:val="000000" w:themeColor="text1"/>
          <w:sz w:val="32"/>
          <w:szCs w:val="32"/>
        </w:rPr>
        <w:t>3:15</w:t>
      </w:r>
      <w:r w:rsidR="009B0538" w:rsidRPr="00101DA6">
        <w:rPr>
          <w:b/>
          <w:color w:val="000000" w:themeColor="text1"/>
          <w:sz w:val="32"/>
          <w:szCs w:val="32"/>
        </w:rPr>
        <w:t xml:space="preserve"> p.m.</w:t>
      </w:r>
    </w:p>
    <w:p w14:paraId="784C551C" w14:textId="77777777" w:rsidR="009B0538" w:rsidRPr="00101DA6" w:rsidRDefault="009B0538" w:rsidP="009B0538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5"/>
        <w:gridCol w:w="5580"/>
      </w:tblGrid>
      <w:tr w:rsidR="00101DA6" w:rsidRPr="00101DA6" w14:paraId="237638A0" w14:textId="77777777" w:rsidTr="0B1FA168">
        <w:tc>
          <w:tcPr>
            <w:tcW w:w="5395" w:type="dxa"/>
            <w:shd w:val="clear" w:color="auto" w:fill="auto"/>
          </w:tcPr>
          <w:p w14:paraId="236A1A92" w14:textId="19A43020" w:rsidR="009B0538" w:rsidRPr="00101DA6" w:rsidRDefault="009B0538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Welcome</w:t>
            </w:r>
            <w:r w:rsidR="00FC7A04" w:rsidRPr="00101DA6">
              <w:rPr>
                <w:b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5580" w:type="dxa"/>
            <w:shd w:val="clear" w:color="auto" w:fill="auto"/>
          </w:tcPr>
          <w:p w14:paraId="388A0F35" w14:textId="6FC68C06" w:rsidR="009B0538" w:rsidRPr="00101DA6" w:rsidRDefault="004F0334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Megan Lyndersay</w:t>
            </w:r>
            <w:r w:rsidR="009B0538" w:rsidRPr="00101DA6">
              <w:rPr>
                <w:b/>
                <w:color w:val="000000" w:themeColor="text1"/>
                <w:sz w:val="32"/>
                <w:szCs w:val="32"/>
              </w:rPr>
              <w:t>, Principal</w:t>
            </w:r>
          </w:p>
        </w:tc>
      </w:tr>
      <w:tr w:rsidR="00101DA6" w:rsidRPr="00101DA6" w14:paraId="45045344" w14:textId="77777777" w:rsidTr="0B1FA168">
        <w:tc>
          <w:tcPr>
            <w:tcW w:w="5395" w:type="dxa"/>
            <w:shd w:val="clear" w:color="auto" w:fill="auto"/>
          </w:tcPr>
          <w:p w14:paraId="13BF7312" w14:textId="77777777" w:rsidR="00FC7A04" w:rsidRPr="00101DA6" w:rsidRDefault="00FC7A04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4D90619" w14:textId="445217CA" w:rsidR="00D021E3" w:rsidRPr="00101DA6" w:rsidRDefault="00D021E3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Previous Minutes</w:t>
            </w:r>
          </w:p>
          <w:p w14:paraId="42447ABD" w14:textId="77777777" w:rsidR="00D021E3" w:rsidRPr="00101DA6" w:rsidRDefault="00D021E3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3CB4A9B" w14:textId="77777777" w:rsidR="00FD2D6D" w:rsidRDefault="00110E73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TES Information</w:t>
            </w:r>
          </w:p>
          <w:p w14:paraId="7FA671AA" w14:textId="70958990" w:rsidR="00B068F6" w:rsidRPr="00101DA6" w:rsidRDefault="00FD2D6D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(Teacher Evaluation System)</w:t>
            </w:r>
            <w:r w:rsidR="00110E73" w:rsidRPr="00101D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1945D138" w14:textId="77777777" w:rsidR="00B068F6" w:rsidRPr="00101DA6" w:rsidRDefault="00B068F6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F271738" w14:textId="7F2A2441" w:rsidR="007D69D7" w:rsidRPr="00101DA6" w:rsidRDefault="00FD2D6D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TIP</w:t>
            </w:r>
            <w:r w:rsidR="00E04E91">
              <w:rPr>
                <w:b/>
                <w:color w:val="000000" w:themeColor="text1"/>
                <w:sz w:val="32"/>
                <w:szCs w:val="32"/>
              </w:rPr>
              <w:t xml:space="preserve"> (Targeted Improvement Plan)</w:t>
            </w:r>
          </w:p>
          <w:p w14:paraId="6DD62376" w14:textId="77777777" w:rsidR="00D5039B" w:rsidRPr="00101DA6" w:rsidRDefault="00D5039B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C905804" w14:textId="77777777" w:rsidR="0068320E" w:rsidRDefault="00F02C96" w:rsidP="0E71FEC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TES Survey</w:t>
            </w:r>
            <w:r w:rsidR="0068320E">
              <w:rPr>
                <w:b/>
                <w:color w:val="000000" w:themeColor="text1"/>
                <w:sz w:val="32"/>
                <w:szCs w:val="32"/>
              </w:rPr>
              <w:t>/Exit Ticket</w:t>
            </w:r>
          </w:p>
          <w:p w14:paraId="656821D6" w14:textId="77777777" w:rsidR="0068320E" w:rsidRDefault="0068320E" w:rsidP="0E71FEC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B5BFFE1" w14:textId="788D7255" w:rsidR="009B0538" w:rsidRPr="00101DA6" w:rsidRDefault="00976370" w:rsidP="0E71FEC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66BFE" w:rsidRPr="00101DA6">
              <w:rPr>
                <w:b/>
                <w:color w:val="000000" w:themeColor="text1"/>
                <w:sz w:val="32"/>
                <w:szCs w:val="32"/>
              </w:rPr>
              <w:t>Review Comprehensive School Improvement Plan</w:t>
            </w:r>
          </w:p>
          <w:p w14:paraId="096719D6" w14:textId="6B10C2C7" w:rsidR="009B0538" w:rsidRPr="00101DA6" w:rsidRDefault="42E99DC9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E71FECF">
              <w:rPr>
                <w:b/>
                <w:bCs/>
                <w:color w:val="000000" w:themeColor="text1"/>
                <w:sz w:val="32"/>
                <w:szCs w:val="32"/>
              </w:rPr>
              <w:t xml:space="preserve"> and School Action Plan</w:t>
            </w:r>
          </w:p>
        </w:tc>
        <w:tc>
          <w:tcPr>
            <w:tcW w:w="5580" w:type="dxa"/>
            <w:shd w:val="clear" w:color="auto" w:fill="auto"/>
          </w:tcPr>
          <w:p w14:paraId="6382C492" w14:textId="77777777" w:rsidR="00FC7A04" w:rsidRPr="00101DA6" w:rsidRDefault="00FC7A04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AA08621" w14:textId="5F679274" w:rsidR="00D021E3" w:rsidRPr="00101DA6" w:rsidRDefault="00D021E3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Shannon Pitre, S.I.R.</w:t>
            </w:r>
          </w:p>
          <w:p w14:paraId="325B9BB3" w14:textId="77777777" w:rsidR="00D021E3" w:rsidRPr="00101DA6" w:rsidRDefault="00D021E3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7044AF3" w14:textId="58258491" w:rsidR="00B068F6" w:rsidRPr="00101DA6" w:rsidRDefault="007D69D7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Megan Lyndersay</w:t>
            </w:r>
          </w:p>
          <w:p w14:paraId="10317183" w14:textId="77777777" w:rsidR="00B068F6" w:rsidRPr="00101DA6" w:rsidRDefault="00B068F6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3484828" w14:textId="77777777" w:rsidR="00D86953" w:rsidRDefault="00D86953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8A7B866" w14:textId="5011BB39" w:rsidR="007D69D7" w:rsidRPr="00101DA6" w:rsidRDefault="00D5039B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Megan Lyndersay</w:t>
            </w:r>
          </w:p>
          <w:p w14:paraId="71507E83" w14:textId="77777777" w:rsidR="00D5039B" w:rsidRPr="00101DA6" w:rsidRDefault="00D5039B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03F4287" w14:textId="77777777" w:rsidR="00566BFE" w:rsidRDefault="00566BFE" w:rsidP="00566B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Megan Lyndersay</w:t>
            </w:r>
          </w:p>
          <w:p w14:paraId="6A871637" w14:textId="77777777" w:rsidR="0068320E" w:rsidRDefault="0068320E" w:rsidP="00566B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BD654AB" w14:textId="77777777" w:rsidR="0068320E" w:rsidRPr="00101DA6" w:rsidRDefault="0068320E" w:rsidP="0068320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Megan Lyndersay</w:t>
            </w:r>
          </w:p>
          <w:p w14:paraId="5D62A164" w14:textId="77777777" w:rsidR="0068320E" w:rsidRPr="00101DA6" w:rsidRDefault="0068320E" w:rsidP="00566B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356D3B3" w14:textId="4A0FE8EC" w:rsidR="009B0538" w:rsidRPr="00101DA6" w:rsidRDefault="009B0538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101DA6" w:rsidRPr="00101DA6" w14:paraId="7E5FCD4F" w14:textId="77777777" w:rsidTr="0B1FA168">
        <w:tc>
          <w:tcPr>
            <w:tcW w:w="5395" w:type="dxa"/>
            <w:shd w:val="clear" w:color="auto" w:fill="auto"/>
          </w:tcPr>
          <w:p w14:paraId="51FB3E5B" w14:textId="1C8B3FAE" w:rsidR="009B0538" w:rsidRPr="00101DA6" w:rsidRDefault="009B0538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580" w:type="dxa"/>
            <w:shd w:val="clear" w:color="auto" w:fill="auto"/>
          </w:tcPr>
          <w:p w14:paraId="2E93FD0E" w14:textId="06853C3B" w:rsidR="009B0538" w:rsidRPr="00101DA6" w:rsidRDefault="009B0538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101DA6" w:rsidRPr="00101DA6" w14:paraId="0F167790" w14:textId="77777777" w:rsidTr="0B1FA168">
        <w:tc>
          <w:tcPr>
            <w:tcW w:w="5395" w:type="dxa"/>
            <w:shd w:val="clear" w:color="auto" w:fill="auto"/>
          </w:tcPr>
          <w:p w14:paraId="3C545DFD" w14:textId="0A84B151" w:rsidR="004F0334" w:rsidRPr="00101DA6" w:rsidRDefault="00833042" w:rsidP="0B1FA168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bCs/>
                <w:color w:val="000000" w:themeColor="text1"/>
                <w:sz w:val="32"/>
                <w:szCs w:val="32"/>
              </w:rPr>
              <w:t>Attendance</w:t>
            </w:r>
            <w:r w:rsidR="79280369" w:rsidRPr="0E71FECF">
              <w:rPr>
                <w:b/>
                <w:bCs/>
                <w:color w:val="000000" w:themeColor="text1"/>
                <w:sz w:val="32"/>
                <w:szCs w:val="32"/>
              </w:rPr>
              <w:t xml:space="preserve"> and Solutions</w:t>
            </w:r>
          </w:p>
        </w:tc>
        <w:tc>
          <w:tcPr>
            <w:tcW w:w="5580" w:type="dxa"/>
            <w:shd w:val="clear" w:color="auto" w:fill="auto"/>
          </w:tcPr>
          <w:p w14:paraId="0BA68A5B" w14:textId="396716BF" w:rsidR="004F0334" w:rsidRPr="00101DA6" w:rsidRDefault="004F0334" w:rsidP="004F03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Megan Lyndersay</w:t>
            </w:r>
          </w:p>
        </w:tc>
      </w:tr>
      <w:tr w:rsidR="00101DA6" w:rsidRPr="00101DA6" w14:paraId="49D38BA4" w14:textId="77777777" w:rsidTr="0B1FA168">
        <w:tc>
          <w:tcPr>
            <w:tcW w:w="5395" w:type="dxa"/>
            <w:shd w:val="clear" w:color="auto" w:fill="auto"/>
          </w:tcPr>
          <w:p w14:paraId="7B67998D" w14:textId="77777777" w:rsidR="00FC7A04" w:rsidRPr="00101DA6" w:rsidRDefault="00FC7A04" w:rsidP="004F03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BF5931F" w14:textId="007028DA" w:rsidR="004F0334" w:rsidRPr="00101DA6" w:rsidRDefault="00833042" w:rsidP="004F03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Title 1</w:t>
            </w:r>
            <w:r w:rsidR="00B5139A" w:rsidRPr="00101D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14:paraId="1F00A560" w14:textId="77777777" w:rsidR="00FC7A04" w:rsidRPr="00101DA6" w:rsidRDefault="00FC7A04" w:rsidP="004F03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719F4DD" w14:textId="5AA44D5A" w:rsidR="004F0334" w:rsidRPr="00101DA6" w:rsidRDefault="00AB2FC0" w:rsidP="004F03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Dr. Deidranna Seamster-Allen</w:t>
            </w:r>
          </w:p>
        </w:tc>
      </w:tr>
      <w:tr w:rsidR="00101DA6" w:rsidRPr="00101DA6" w14:paraId="72135B9D" w14:textId="77777777" w:rsidTr="0B1FA168">
        <w:tc>
          <w:tcPr>
            <w:tcW w:w="5395" w:type="dxa"/>
            <w:shd w:val="clear" w:color="auto" w:fill="auto"/>
          </w:tcPr>
          <w:p w14:paraId="0B820A48" w14:textId="77777777" w:rsidR="00FC7A04" w:rsidRPr="00101DA6" w:rsidRDefault="00FC7A04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3A0E5BF" w14:textId="507AA112" w:rsidR="009B0538" w:rsidRPr="00101DA6" w:rsidRDefault="009B0538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Questions and Answers</w:t>
            </w:r>
          </w:p>
        </w:tc>
        <w:tc>
          <w:tcPr>
            <w:tcW w:w="5580" w:type="dxa"/>
            <w:shd w:val="clear" w:color="auto" w:fill="auto"/>
          </w:tcPr>
          <w:p w14:paraId="65A777F1" w14:textId="77777777" w:rsidR="00FC7A04" w:rsidRPr="00101DA6" w:rsidRDefault="00FC7A04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E9AC20D" w14:textId="76D5082C" w:rsidR="009B0538" w:rsidRPr="00101DA6" w:rsidRDefault="009B0538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General Body</w:t>
            </w:r>
          </w:p>
        </w:tc>
      </w:tr>
      <w:tr w:rsidR="00101DA6" w:rsidRPr="00101DA6" w14:paraId="27250556" w14:textId="77777777" w:rsidTr="0B1FA168">
        <w:tc>
          <w:tcPr>
            <w:tcW w:w="5395" w:type="dxa"/>
            <w:shd w:val="clear" w:color="auto" w:fill="auto"/>
          </w:tcPr>
          <w:p w14:paraId="6F867DB8" w14:textId="77777777" w:rsidR="00FC7A04" w:rsidRPr="00101DA6" w:rsidRDefault="00FC7A04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BAE8FA4" w14:textId="16D11E5C" w:rsidR="009B0538" w:rsidRPr="00101DA6" w:rsidRDefault="009B0538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Meeting Adjourn</w:t>
            </w:r>
          </w:p>
        </w:tc>
        <w:tc>
          <w:tcPr>
            <w:tcW w:w="5580" w:type="dxa"/>
            <w:shd w:val="clear" w:color="auto" w:fill="auto"/>
          </w:tcPr>
          <w:p w14:paraId="1B6E1652" w14:textId="77777777" w:rsidR="00FC7A04" w:rsidRPr="00101DA6" w:rsidRDefault="00FC7A04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2C97F4A" w14:textId="1591F4EE" w:rsidR="009B0538" w:rsidRPr="00101DA6" w:rsidRDefault="004F0334" w:rsidP="00CA270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01DA6">
              <w:rPr>
                <w:b/>
                <w:color w:val="000000" w:themeColor="text1"/>
                <w:sz w:val="32"/>
                <w:szCs w:val="32"/>
              </w:rPr>
              <w:t>Megan Lyndersay</w:t>
            </w:r>
          </w:p>
        </w:tc>
      </w:tr>
    </w:tbl>
    <w:p w14:paraId="66D5E269" w14:textId="63664E0C" w:rsidR="00947266" w:rsidRPr="00AA3D67" w:rsidRDefault="00947266" w:rsidP="009B0538">
      <w:pPr>
        <w:pStyle w:val="NoSpacing"/>
        <w:rPr>
          <w:rFonts w:ascii="Imprint MT Shadow" w:hAnsi="Imprint MT Shadow"/>
          <w:color w:val="00B0F0"/>
          <w:sz w:val="32"/>
          <w:szCs w:val="32"/>
        </w:rPr>
      </w:pPr>
    </w:p>
    <w:sectPr w:rsidR="00947266" w:rsidRPr="00AA3D67" w:rsidSect="00D92B0A">
      <w:headerReference w:type="default" r:id="rId11"/>
      <w:footerReference w:type="default" r:id="rId12"/>
      <w:pgSz w:w="12240" w:h="15840"/>
      <w:pgMar w:top="450" w:right="634" w:bottom="245" w:left="446" w:header="360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EB3F" w14:textId="77777777" w:rsidR="009C1DF7" w:rsidRDefault="009C1DF7">
      <w:r>
        <w:separator/>
      </w:r>
    </w:p>
  </w:endnote>
  <w:endnote w:type="continuationSeparator" w:id="0">
    <w:p w14:paraId="259DD2C5" w14:textId="77777777" w:rsidR="009C1DF7" w:rsidRDefault="009C1DF7">
      <w:r>
        <w:continuationSeparator/>
      </w:r>
    </w:p>
  </w:endnote>
  <w:endnote w:type="continuationNotice" w:id="1">
    <w:p w14:paraId="7A503D56" w14:textId="77777777" w:rsidR="009C1DF7" w:rsidRDefault="009C1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mpress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8AEA" w14:textId="7A03ED9B" w:rsidR="00D92B0A" w:rsidRDefault="00FE47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5C12D34" wp14:editId="39C9490B">
              <wp:simplePos x="0" y="0"/>
              <wp:positionH relativeFrom="column">
                <wp:posOffset>-283210</wp:posOffset>
              </wp:positionH>
              <wp:positionV relativeFrom="paragraph">
                <wp:posOffset>104775</wp:posOffset>
              </wp:positionV>
              <wp:extent cx="7772400" cy="45085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4F66F" id="Rectangle 7" o:spid="_x0000_s1026" style="position:absolute;margin-left:-22.3pt;margin-top:8.25pt;width:612pt;height:3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EFF7CF" wp14:editId="23131A3E">
              <wp:simplePos x="0" y="0"/>
              <wp:positionH relativeFrom="column">
                <wp:posOffset>-283210</wp:posOffset>
              </wp:positionH>
              <wp:positionV relativeFrom="paragraph">
                <wp:posOffset>61595</wp:posOffset>
              </wp:positionV>
              <wp:extent cx="7772400" cy="4508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41DB6" id="Rectangle 6" o:spid="_x0000_s1026" style="position:absolute;margin-left:-22.3pt;margin-top:4.85pt;width:612pt;height:3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" fillcolor="#ed7d3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E452" w14:textId="77777777" w:rsidR="009C1DF7" w:rsidRDefault="009C1DF7">
      <w:r>
        <w:separator/>
      </w:r>
    </w:p>
  </w:footnote>
  <w:footnote w:type="continuationSeparator" w:id="0">
    <w:p w14:paraId="3C20ED6B" w14:textId="77777777" w:rsidR="009C1DF7" w:rsidRDefault="009C1DF7">
      <w:r>
        <w:continuationSeparator/>
      </w:r>
    </w:p>
  </w:footnote>
  <w:footnote w:type="continuationNotice" w:id="1">
    <w:p w14:paraId="17303958" w14:textId="77777777" w:rsidR="009C1DF7" w:rsidRDefault="009C1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0A18" w14:textId="530FB46E" w:rsidR="000742B1" w:rsidRDefault="00FE4782" w:rsidP="000742B1">
    <w:pPr>
      <w:pStyle w:val="BodyText"/>
      <w:jc w:val="center"/>
      <w:outlineLvl w:val="0"/>
      <w:rPr>
        <w:rFonts w:ascii="Imprint MT Shadow" w:hAnsi="Imprint MT Shadow"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F060B8" wp14:editId="57AE4165">
          <wp:simplePos x="0" y="0"/>
          <wp:positionH relativeFrom="column">
            <wp:posOffset>2612390</wp:posOffset>
          </wp:positionH>
          <wp:positionV relativeFrom="paragraph">
            <wp:posOffset>362585</wp:posOffset>
          </wp:positionV>
          <wp:extent cx="1508760" cy="143573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2B1">
      <w:rPr>
        <w:rFonts w:ascii="Imprint MT Shadow" w:hAnsi="Imprint MT Shadow"/>
        <w:b w:val="0"/>
        <w:noProof/>
        <w:sz w:val="60"/>
        <w:szCs w:val="60"/>
      </w:rPr>
      <w:t>High School Ahead Academy M.S.</w:t>
    </w:r>
    <w:r w:rsidR="000742B1" w:rsidRPr="006D15A9">
      <w:rPr>
        <w:rFonts w:ascii="Imprint MT Shadow" w:hAnsi="Imprint MT Shadow"/>
        <w:color w:val="000000"/>
        <w:sz w:val="40"/>
        <w:szCs w:val="40"/>
      </w:rPr>
      <w:t xml:space="preserve"> </w:t>
    </w:r>
  </w:p>
  <w:p w14:paraId="47881E00" w14:textId="77777777" w:rsidR="000742B1" w:rsidRPr="00634381" w:rsidRDefault="000742B1" w:rsidP="000742B1">
    <w:pPr>
      <w:pStyle w:val="BodyText"/>
      <w:rPr>
        <w:rFonts w:ascii="Imprint MT Shadow" w:hAnsi="Imprint MT Shadow"/>
        <w:b w:val="0"/>
        <w:sz w:val="20"/>
      </w:rPr>
    </w:pP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  <w:t xml:space="preserve">              </w:t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</w:p>
  <w:p w14:paraId="4936C58B" w14:textId="360548AB" w:rsidR="00823ADD" w:rsidRPr="00823ADD" w:rsidRDefault="00823ADD" w:rsidP="000742B1">
    <w:pPr>
      <w:pStyle w:val="BodyText"/>
      <w:rPr>
        <w:rFonts w:ascii="Imprint MT Shadow" w:hAnsi="Imprint MT Shadow"/>
        <w:b w:val="0"/>
        <w:sz w:val="20"/>
        <w:lang w:val="es-ES"/>
      </w:rPr>
    </w:pPr>
    <w:r>
      <w:rPr>
        <w:rFonts w:ascii="Imprint MT Shadow" w:hAnsi="Imprint MT Shadow"/>
        <w:b w:val="0"/>
        <w:sz w:val="20"/>
        <w:lang w:val="es-ES"/>
      </w:rPr>
      <w:t xml:space="preserve">5320 Yale Street, </w:t>
    </w:r>
    <w:r>
      <w:rPr>
        <w:rFonts w:ascii="Imprint MT Shadow" w:hAnsi="Imprint MT Shadow"/>
        <w:b w:val="0"/>
        <w:sz w:val="20"/>
      </w:rPr>
      <w:t>Houston, TX 77091</w:t>
    </w:r>
    <w:r>
      <w:rPr>
        <w:rFonts w:ascii="Imprint MT Shadow" w:hAnsi="Imprint MT Shadow"/>
        <w:b w:val="0"/>
        <w:sz w:val="20"/>
      </w:rPr>
      <w:tab/>
    </w:r>
  </w:p>
  <w:p w14:paraId="4BF3B353" w14:textId="0ECE3C69" w:rsidR="000742B1" w:rsidRPr="00823ADD" w:rsidRDefault="0B1FA168" w:rsidP="0B1FA168">
    <w:pPr>
      <w:pStyle w:val="BodyText"/>
      <w:rPr>
        <w:rFonts w:ascii="Imprint MT Shadow" w:hAnsi="Imprint MT Shadow"/>
        <w:b w:val="0"/>
        <w:bCs w:val="0"/>
        <w:sz w:val="20"/>
      </w:rPr>
    </w:pPr>
    <w:r w:rsidRPr="0B1FA168">
      <w:rPr>
        <w:rFonts w:ascii="Imprint MT Shadow" w:hAnsi="Imprint MT Shadow"/>
        <w:b w:val="0"/>
        <w:bCs w:val="0"/>
        <w:sz w:val="20"/>
      </w:rPr>
      <w:t>713.696.2643 (office) 713.696.2999 (fax)</w:t>
    </w:r>
    <w:r w:rsidR="00823ADD">
      <w:tab/>
    </w:r>
    <w:r w:rsidR="00823ADD">
      <w:tab/>
    </w:r>
    <w:r w:rsidR="00823ADD">
      <w:tab/>
    </w:r>
    <w:r w:rsidR="00823ADD">
      <w:tab/>
    </w:r>
    <w:r w:rsidR="00823ADD">
      <w:tab/>
    </w:r>
    <w:r w:rsidR="00823ADD">
      <w:tab/>
    </w:r>
    <w:r w:rsidR="00823ADD">
      <w:tab/>
    </w:r>
    <w:r w:rsidRPr="0B1FA168">
      <w:rPr>
        <w:rFonts w:ascii="Imprint MT Shadow" w:hAnsi="Imprint MT Shadow"/>
        <w:b w:val="0"/>
        <w:bCs w:val="0"/>
        <w:sz w:val="20"/>
        <w:lang w:val="es-ES"/>
      </w:rPr>
      <w:t xml:space="preserve">            Megan Lyndersay</w:t>
    </w:r>
    <w:r w:rsidRPr="0B1FA168">
      <w:rPr>
        <w:rFonts w:ascii="Imprint MT Shadow" w:hAnsi="Imprint MT Shadow"/>
        <w:b w:val="0"/>
        <w:bCs w:val="0"/>
        <w:sz w:val="20"/>
      </w:rPr>
      <w:t xml:space="preserve"> Principal</w:t>
    </w:r>
    <w:r w:rsidRPr="0B1FA168">
      <w:rPr>
        <w:rFonts w:ascii="Imprint MT Shadow" w:hAnsi="Imprint MT Shadow"/>
        <w:b w:val="0"/>
        <w:bCs w:val="0"/>
        <w:sz w:val="20"/>
        <w:lang w:val="es-ES"/>
      </w:rPr>
      <w:t xml:space="preserve">    </w:t>
    </w:r>
  </w:p>
  <w:p w14:paraId="5F336260" w14:textId="2D4F0A91" w:rsidR="000742B1" w:rsidRPr="00400CBC" w:rsidRDefault="00FE4782" w:rsidP="000742B1">
    <w:pPr>
      <w:pStyle w:val="BodyText"/>
      <w:ind w:left="-270" w:right="-90"/>
      <w:rPr>
        <w:rFonts w:ascii="Imprint MT Shadow" w:hAnsi="Imprint MT Shadow"/>
        <w:b w:val="0"/>
        <w:sz w:val="20"/>
      </w:rPr>
    </w:pP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CBB36CE" wp14:editId="26D7511A">
              <wp:simplePos x="0" y="0"/>
              <wp:positionH relativeFrom="column">
                <wp:posOffset>4128770</wp:posOffset>
              </wp:positionH>
              <wp:positionV relativeFrom="paragraph">
                <wp:posOffset>59690</wp:posOffset>
              </wp:positionV>
              <wp:extent cx="2941320" cy="52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527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3F07E" id="Rectangle 5" o:spid="_x0000_s1026" style="position:absolute;margin-left:325.1pt;margin-top:4.7pt;width:231.6pt;height:4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" fillcolor="#bfbfbf" stroked="f"/>
          </w:pict>
        </mc:Fallback>
      </mc:AlternateContent>
    </w: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5324D02" wp14:editId="1E0C116A">
              <wp:simplePos x="0" y="0"/>
              <wp:positionH relativeFrom="column">
                <wp:posOffset>4128770</wp:posOffset>
              </wp:positionH>
              <wp:positionV relativeFrom="paragraph">
                <wp:posOffset>16510</wp:posOffset>
              </wp:positionV>
              <wp:extent cx="2941320" cy="4508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0EA73" id="Rectangle 4" o:spid="_x0000_s1026" style="position:absolute;margin-left:325.1pt;margin-top:1.3pt;width:231.6pt;height:3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" fillcolor="#ed7d31" stroked="f"/>
          </w:pict>
        </mc:Fallback>
      </mc:AlternateContent>
    </w: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C12D34" wp14:editId="347C25CB">
              <wp:simplePos x="0" y="0"/>
              <wp:positionH relativeFrom="column">
                <wp:posOffset>6350</wp:posOffset>
              </wp:positionH>
              <wp:positionV relativeFrom="paragraph">
                <wp:posOffset>52070</wp:posOffset>
              </wp:positionV>
              <wp:extent cx="2651760" cy="4508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A0ABE" id="Rectangle 3" o:spid="_x0000_s1026" style="position:absolute;margin-left:.5pt;margin-top:4.1pt;width:208.8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" fillcolor="#bfbfbf" stroked="f"/>
          </w:pict>
        </mc:Fallback>
      </mc:AlternateContent>
    </w:r>
    <w:r>
      <w:rPr>
        <w:rFonts w:ascii="Impress BT" w:hAnsi="Impress BT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EFF7CF" wp14:editId="6A898F05">
              <wp:simplePos x="0" y="0"/>
              <wp:positionH relativeFrom="column">
                <wp:posOffset>6350</wp:posOffset>
              </wp:positionH>
              <wp:positionV relativeFrom="paragraph">
                <wp:posOffset>8890</wp:posOffset>
              </wp:positionV>
              <wp:extent cx="2651760" cy="4508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0FC0F" id="Rectangle 2" o:spid="_x0000_s1026" style="position:absolute;margin-left:.5pt;margin-top:.7pt;width:208.8pt;height:3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" fillcolor="#ed7d31" stroked="f"/>
          </w:pict>
        </mc:Fallback>
      </mc:AlternateContent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  <w:t xml:space="preserve">                                                       </w:t>
    </w:r>
    <w:r w:rsidR="000742B1" w:rsidRPr="006D15A9">
      <w:rPr>
        <w:rFonts w:ascii="Imprint MT Shadow" w:hAnsi="Imprint MT Shadow"/>
        <w:sz w:val="18"/>
        <w:szCs w:val="18"/>
      </w:rPr>
      <w:tab/>
      <w:t xml:space="preserve">     </w:t>
    </w:r>
  </w:p>
  <w:p w14:paraId="5151D3F1" w14:textId="6B851221" w:rsidR="000742B1" w:rsidRPr="00823ADD" w:rsidRDefault="000742B1" w:rsidP="000742B1">
    <w:pPr>
      <w:ind w:right="-684"/>
      <w:rPr>
        <w:rFonts w:ascii="Imprint MT Shadow" w:hAnsi="Imprint MT Shadow"/>
        <w:b/>
        <w:bCs/>
        <w:sz w:val="22"/>
        <w:szCs w:val="22"/>
      </w:rPr>
    </w:pP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  <w:t xml:space="preserve">             Main: 713.696.</w:t>
    </w:r>
    <w:r>
      <w:rPr>
        <w:rFonts w:ascii="Imprint MT Shadow" w:hAnsi="Imprint MT Shadow"/>
        <w:sz w:val="19"/>
        <w:szCs w:val="19"/>
      </w:rPr>
      <w:tab/>
      <w:t xml:space="preserve">            </w:t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  <w:t xml:space="preserve">         </w:t>
    </w:r>
    <w:r w:rsidRPr="00823ADD">
      <w:rPr>
        <w:rFonts w:ascii="Imprint MT Shadow" w:hAnsi="Imprint MT Shadow"/>
        <w:b/>
        <w:bCs/>
        <w:sz w:val="22"/>
        <w:szCs w:val="22"/>
      </w:rPr>
      <w:t>“</w:t>
    </w:r>
    <w:r w:rsidR="004F0334">
      <w:rPr>
        <w:rFonts w:ascii="Imprint MT Shadow" w:hAnsi="Imprint MT Shadow"/>
        <w:b/>
        <w:bCs/>
        <w:sz w:val="22"/>
        <w:szCs w:val="22"/>
      </w:rPr>
      <w:t>Whatever It Takes</w:t>
    </w:r>
    <w:r w:rsidRPr="00823ADD">
      <w:rPr>
        <w:rFonts w:ascii="Imprint MT Shadow" w:hAnsi="Imprint MT Shadow"/>
        <w:b/>
        <w:bCs/>
        <w:sz w:val="22"/>
        <w:szCs w:val="22"/>
      </w:rPr>
      <w:t>”</w:t>
    </w:r>
  </w:p>
  <w:p w14:paraId="4B3CA0F0" w14:textId="77777777" w:rsidR="000742B1" w:rsidRPr="00823ADD" w:rsidRDefault="000742B1" w:rsidP="000742B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955"/>
      </w:tabs>
      <w:ind w:right="810"/>
      <w:jc w:val="center"/>
      <w:rPr>
        <w:rFonts w:ascii="Imprint MT Shadow" w:hAnsi="Imprint MT Shadow"/>
        <w:b/>
        <w:bCs/>
        <w:sz w:val="22"/>
        <w:szCs w:val="22"/>
      </w:rPr>
    </w:pPr>
  </w:p>
  <w:p w14:paraId="6FF6EF9A" w14:textId="77777777" w:rsidR="000742B1" w:rsidRDefault="0007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C77"/>
    <w:multiLevelType w:val="hybridMultilevel"/>
    <w:tmpl w:val="EB4A1598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7A31"/>
    <w:multiLevelType w:val="hybridMultilevel"/>
    <w:tmpl w:val="E7C8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17"/>
    <w:multiLevelType w:val="hybridMultilevel"/>
    <w:tmpl w:val="3A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E24C9"/>
    <w:multiLevelType w:val="hybridMultilevel"/>
    <w:tmpl w:val="F35A7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0230"/>
    <w:multiLevelType w:val="hybridMultilevel"/>
    <w:tmpl w:val="8B2A6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031"/>
    <w:multiLevelType w:val="hybridMultilevel"/>
    <w:tmpl w:val="13B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1206"/>
    <w:multiLevelType w:val="hybridMultilevel"/>
    <w:tmpl w:val="3154A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24DE"/>
    <w:multiLevelType w:val="hybridMultilevel"/>
    <w:tmpl w:val="2000F1F6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40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6611"/>
    <w:multiLevelType w:val="hybridMultilevel"/>
    <w:tmpl w:val="C06C8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474FF"/>
    <w:multiLevelType w:val="hybridMultilevel"/>
    <w:tmpl w:val="63B2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0ED1"/>
    <w:multiLevelType w:val="hybridMultilevel"/>
    <w:tmpl w:val="20CE0402"/>
    <w:lvl w:ilvl="0" w:tplc="37225C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83B4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E7A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2D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54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0B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A1D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6C6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E2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D112C"/>
    <w:multiLevelType w:val="hybridMultilevel"/>
    <w:tmpl w:val="08D6477C"/>
    <w:lvl w:ilvl="0" w:tplc="DC0099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4A0F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063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A81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C0F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C93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0AC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64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E80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467"/>
    <w:multiLevelType w:val="hybridMultilevel"/>
    <w:tmpl w:val="0304E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38EC"/>
    <w:multiLevelType w:val="hybridMultilevel"/>
    <w:tmpl w:val="FD740AAC"/>
    <w:lvl w:ilvl="0" w:tplc="DF0C7C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625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85F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C1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08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601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A45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288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40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32FE2"/>
    <w:multiLevelType w:val="hybridMultilevel"/>
    <w:tmpl w:val="C502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A4109"/>
    <w:multiLevelType w:val="hybridMultilevel"/>
    <w:tmpl w:val="6FE651DA"/>
    <w:lvl w:ilvl="0" w:tplc="8196DF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A3DC2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AB3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822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A1F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0C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2A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60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A98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3432"/>
    <w:multiLevelType w:val="hybridMultilevel"/>
    <w:tmpl w:val="31F029AC"/>
    <w:lvl w:ilvl="0" w:tplc="1938E5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66B94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26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0E8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C6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F3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E0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45F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6B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3A44"/>
    <w:multiLevelType w:val="hybridMultilevel"/>
    <w:tmpl w:val="1C509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E7CD9"/>
    <w:multiLevelType w:val="hybridMultilevel"/>
    <w:tmpl w:val="C91CD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7195C"/>
    <w:multiLevelType w:val="hybridMultilevel"/>
    <w:tmpl w:val="1764AD22"/>
    <w:lvl w:ilvl="0" w:tplc="6B1231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0420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44C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C04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7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42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B6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98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618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5070F"/>
    <w:multiLevelType w:val="hybridMultilevel"/>
    <w:tmpl w:val="E54E65B2"/>
    <w:lvl w:ilvl="0" w:tplc="361AE3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E47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6EC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B5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066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A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41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D4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C6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D5B45"/>
    <w:multiLevelType w:val="hybridMultilevel"/>
    <w:tmpl w:val="20F602C6"/>
    <w:lvl w:ilvl="0" w:tplc="E5CA3DC2">
      <w:start w:val="139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C7CAE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B452B30"/>
    <w:multiLevelType w:val="hybridMultilevel"/>
    <w:tmpl w:val="2F1CD44E"/>
    <w:lvl w:ilvl="0" w:tplc="DF0C7CA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59260A"/>
    <w:multiLevelType w:val="hybridMultilevel"/>
    <w:tmpl w:val="0B26312E"/>
    <w:lvl w:ilvl="0" w:tplc="03182F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467F0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D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B4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1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C72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832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49F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65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B0E2A"/>
    <w:multiLevelType w:val="hybridMultilevel"/>
    <w:tmpl w:val="49747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13279"/>
    <w:multiLevelType w:val="hybridMultilevel"/>
    <w:tmpl w:val="259C1D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5E7265"/>
    <w:multiLevelType w:val="hybridMultilevel"/>
    <w:tmpl w:val="F49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E6A47"/>
    <w:multiLevelType w:val="hybridMultilevel"/>
    <w:tmpl w:val="08C0FC74"/>
    <w:lvl w:ilvl="0" w:tplc="74F8E5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8E9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E691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CA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03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CC3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8A6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AA9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8E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16CC1"/>
    <w:multiLevelType w:val="hybridMultilevel"/>
    <w:tmpl w:val="D3A86522"/>
    <w:lvl w:ilvl="0" w:tplc="326CBB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E47F8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242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07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42E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0CA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67A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6B0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A81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C4284"/>
    <w:multiLevelType w:val="hybridMultilevel"/>
    <w:tmpl w:val="25F0E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A33B7"/>
    <w:multiLevelType w:val="hybridMultilevel"/>
    <w:tmpl w:val="03D2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D51EB"/>
    <w:multiLevelType w:val="hybridMultilevel"/>
    <w:tmpl w:val="E7D6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B14A4"/>
    <w:multiLevelType w:val="hybridMultilevel"/>
    <w:tmpl w:val="0C1038AC"/>
    <w:lvl w:ilvl="0" w:tplc="65C4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969">
    <w:abstractNumId w:val="9"/>
  </w:num>
  <w:num w:numId="2" w16cid:durableId="1758288709">
    <w:abstractNumId w:val="24"/>
  </w:num>
  <w:num w:numId="3" w16cid:durableId="493574077">
    <w:abstractNumId w:val="20"/>
  </w:num>
  <w:num w:numId="4" w16cid:durableId="376517030">
    <w:abstractNumId w:val="15"/>
  </w:num>
  <w:num w:numId="5" w16cid:durableId="208346373">
    <w:abstractNumId w:val="10"/>
  </w:num>
  <w:num w:numId="6" w16cid:durableId="486940814">
    <w:abstractNumId w:val="11"/>
  </w:num>
  <w:num w:numId="7" w16cid:durableId="473722055">
    <w:abstractNumId w:val="13"/>
  </w:num>
  <w:num w:numId="8" w16cid:durableId="136188771">
    <w:abstractNumId w:val="16"/>
  </w:num>
  <w:num w:numId="9" w16cid:durableId="1964067912">
    <w:abstractNumId w:val="23"/>
  </w:num>
  <w:num w:numId="10" w16cid:durableId="273094937">
    <w:abstractNumId w:val="28"/>
  </w:num>
  <w:num w:numId="11" w16cid:durableId="1586063118">
    <w:abstractNumId w:val="19"/>
  </w:num>
  <w:num w:numId="12" w16cid:durableId="811484509">
    <w:abstractNumId w:val="7"/>
  </w:num>
  <w:num w:numId="13" w16cid:durableId="795873153">
    <w:abstractNumId w:val="27"/>
  </w:num>
  <w:num w:numId="14" w16cid:durableId="981471921">
    <w:abstractNumId w:val="6"/>
  </w:num>
  <w:num w:numId="15" w16cid:durableId="1411808876">
    <w:abstractNumId w:val="0"/>
  </w:num>
  <w:num w:numId="16" w16cid:durableId="1757751407">
    <w:abstractNumId w:val="29"/>
  </w:num>
  <w:num w:numId="17" w16cid:durableId="1326981219">
    <w:abstractNumId w:val="21"/>
  </w:num>
  <w:num w:numId="18" w16cid:durableId="1050492134">
    <w:abstractNumId w:val="25"/>
  </w:num>
  <w:num w:numId="19" w16cid:durableId="710689830">
    <w:abstractNumId w:val="22"/>
  </w:num>
  <w:num w:numId="20" w16cid:durableId="1095831220">
    <w:abstractNumId w:val="12"/>
  </w:num>
  <w:num w:numId="21" w16cid:durableId="1403604053">
    <w:abstractNumId w:val="4"/>
  </w:num>
  <w:num w:numId="22" w16cid:durableId="1666011862">
    <w:abstractNumId w:val="3"/>
  </w:num>
  <w:num w:numId="23" w16cid:durableId="345643511">
    <w:abstractNumId w:val="18"/>
  </w:num>
  <w:num w:numId="24" w16cid:durableId="169103793">
    <w:abstractNumId w:val="2"/>
  </w:num>
  <w:num w:numId="25" w16cid:durableId="1756785008">
    <w:abstractNumId w:val="8"/>
  </w:num>
  <w:num w:numId="26" w16cid:durableId="1075127524">
    <w:abstractNumId w:val="32"/>
  </w:num>
  <w:num w:numId="27" w16cid:durableId="1543051917">
    <w:abstractNumId w:val="26"/>
  </w:num>
  <w:num w:numId="28" w16cid:durableId="1271277537">
    <w:abstractNumId w:val="30"/>
  </w:num>
  <w:num w:numId="29" w16cid:durableId="819733904">
    <w:abstractNumId w:val="31"/>
  </w:num>
  <w:num w:numId="30" w16cid:durableId="309023832">
    <w:abstractNumId w:val="5"/>
  </w:num>
  <w:num w:numId="31" w16cid:durableId="1233544148">
    <w:abstractNumId w:val="14"/>
  </w:num>
  <w:num w:numId="32" w16cid:durableId="36246290">
    <w:abstractNumId w:val="17"/>
  </w:num>
  <w:num w:numId="33" w16cid:durableId="99965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9A"/>
    <w:rsid w:val="00003C1A"/>
    <w:rsid w:val="0002301B"/>
    <w:rsid w:val="00023ED8"/>
    <w:rsid w:val="0002467C"/>
    <w:rsid w:val="0002707C"/>
    <w:rsid w:val="00027BEB"/>
    <w:rsid w:val="00027EA8"/>
    <w:rsid w:val="00031A57"/>
    <w:rsid w:val="00034403"/>
    <w:rsid w:val="00034660"/>
    <w:rsid w:val="0004261E"/>
    <w:rsid w:val="00044471"/>
    <w:rsid w:val="00044EBF"/>
    <w:rsid w:val="00065DAD"/>
    <w:rsid w:val="00072417"/>
    <w:rsid w:val="0007398F"/>
    <w:rsid w:val="0007403F"/>
    <w:rsid w:val="000742B1"/>
    <w:rsid w:val="00080ECD"/>
    <w:rsid w:val="00083B4C"/>
    <w:rsid w:val="000846F1"/>
    <w:rsid w:val="0008482C"/>
    <w:rsid w:val="00086746"/>
    <w:rsid w:val="00094EF4"/>
    <w:rsid w:val="00096F9E"/>
    <w:rsid w:val="000A121A"/>
    <w:rsid w:val="000A6701"/>
    <w:rsid w:val="000B0574"/>
    <w:rsid w:val="000C18E8"/>
    <w:rsid w:val="000D4782"/>
    <w:rsid w:val="000E16EA"/>
    <w:rsid w:val="000E412A"/>
    <w:rsid w:val="000F299C"/>
    <w:rsid w:val="0010179F"/>
    <w:rsid w:val="00101DA6"/>
    <w:rsid w:val="001023AA"/>
    <w:rsid w:val="001053F6"/>
    <w:rsid w:val="00110E73"/>
    <w:rsid w:val="00127D41"/>
    <w:rsid w:val="00130447"/>
    <w:rsid w:val="00137D3A"/>
    <w:rsid w:val="00140028"/>
    <w:rsid w:val="00145696"/>
    <w:rsid w:val="001477A1"/>
    <w:rsid w:val="00151455"/>
    <w:rsid w:val="00185FDB"/>
    <w:rsid w:val="00193378"/>
    <w:rsid w:val="00196904"/>
    <w:rsid w:val="001A5E00"/>
    <w:rsid w:val="001A65DC"/>
    <w:rsid w:val="001B3131"/>
    <w:rsid w:val="001B5573"/>
    <w:rsid w:val="001B6E9D"/>
    <w:rsid w:val="001C05CE"/>
    <w:rsid w:val="001D090E"/>
    <w:rsid w:val="001D3669"/>
    <w:rsid w:val="001D63DE"/>
    <w:rsid w:val="001E1862"/>
    <w:rsid w:val="001F5D2A"/>
    <w:rsid w:val="00201C71"/>
    <w:rsid w:val="00202EC3"/>
    <w:rsid w:val="0020417D"/>
    <w:rsid w:val="00213837"/>
    <w:rsid w:val="0021666F"/>
    <w:rsid w:val="00221883"/>
    <w:rsid w:val="002245B9"/>
    <w:rsid w:val="00230F0E"/>
    <w:rsid w:val="00235647"/>
    <w:rsid w:val="00236E13"/>
    <w:rsid w:val="00240A37"/>
    <w:rsid w:val="00243C5B"/>
    <w:rsid w:val="00244006"/>
    <w:rsid w:val="002459EA"/>
    <w:rsid w:val="00250239"/>
    <w:rsid w:val="00257FD9"/>
    <w:rsid w:val="00260B7A"/>
    <w:rsid w:val="002617E7"/>
    <w:rsid w:val="00270EA8"/>
    <w:rsid w:val="002805B7"/>
    <w:rsid w:val="00281857"/>
    <w:rsid w:val="002851A7"/>
    <w:rsid w:val="00287A0B"/>
    <w:rsid w:val="00294F24"/>
    <w:rsid w:val="002963EE"/>
    <w:rsid w:val="00297131"/>
    <w:rsid w:val="002A7B09"/>
    <w:rsid w:val="002B0A5A"/>
    <w:rsid w:val="002B0E37"/>
    <w:rsid w:val="002B58B4"/>
    <w:rsid w:val="002D2EF1"/>
    <w:rsid w:val="002D7396"/>
    <w:rsid w:val="002E0ECB"/>
    <w:rsid w:val="002E2456"/>
    <w:rsid w:val="002F2DF5"/>
    <w:rsid w:val="002F618C"/>
    <w:rsid w:val="003006CD"/>
    <w:rsid w:val="00302B98"/>
    <w:rsid w:val="00303221"/>
    <w:rsid w:val="003041D9"/>
    <w:rsid w:val="003127BD"/>
    <w:rsid w:val="00323340"/>
    <w:rsid w:val="00324DF2"/>
    <w:rsid w:val="00326521"/>
    <w:rsid w:val="00334C28"/>
    <w:rsid w:val="003435DD"/>
    <w:rsid w:val="00347342"/>
    <w:rsid w:val="00351D70"/>
    <w:rsid w:val="003602DF"/>
    <w:rsid w:val="00367777"/>
    <w:rsid w:val="00374FDC"/>
    <w:rsid w:val="00382955"/>
    <w:rsid w:val="00392059"/>
    <w:rsid w:val="00393AE9"/>
    <w:rsid w:val="003949A2"/>
    <w:rsid w:val="00397ABD"/>
    <w:rsid w:val="003A1F76"/>
    <w:rsid w:val="003A62E2"/>
    <w:rsid w:val="003B07F2"/>
    <w:rsid w:val="003B1AD6"/>
    <w:rsid w:val="003B3346"/>
    <w:rsid w:val="003B3423"/>
    <w:rsid w:val="003B4C8A"/>
    <w:rsid w:val="003B5D3F"/>
    <w:rsid w:val="003C3C45"/>
    <w:rsid w:val="003C4382"/>
    <w:rsid w:val="003D1EE6"/>
    <w:rsid w:val="003E109E"/>
    <w:rsid w:val="003E5482"/>
    <w:rsid w:val="003F1B20"/>
    <w:rsid w:val="003F326E"/>
    <w:rsid w:val="003F5457"/>
    <w:rsid w:val="00400CBC"/>
    <w:rsid w:val="00411451"/>
    <w:rsid w:val="00415F84"/>
    <w:rsid w:val="00435F54"/>
    <w:rsid w:val="00437A6F"/>
    <w:rsid w:val="00442FC8"/>
    <w:rsid w:val="00451767"/>
    <w:rsid w:val="00455FB9"/>
    <w:rsid w:val="0045716A"/>
    <w:rsid w:val="00464674"/>
    <w:rsid w:val="00471113"/>
    <w:rsid w:val="00477FA1"/>
    <w:rsid w:val="00481617"/>
    <w:rsid w:val="004840A0"/>
    <w:rsid w:val="0048449B"/>
    <w:rsid w:val="00487D74"/>
    <w:rsid w:val="004945A4"/>
    <w:rsid w:val="004957ED"/>
    <w:rsid w:val="004A63A9"/>
    <w:rsid w:val="004B1AE4"/>
    <w:rsid w:val="004B4153"/>
    <w:rsid w:val="004B674E"/>
    <w:rsid w:val="004C3649"/>
    <w:rsid w:val="004D1DCB"/>
    <w:rsid w:val="004D66A8"/>
    <w:rsid w:val="004E4568"/>
    <w:rsid w:val="004E4FE6"/>
    <w:rsid w:val="004F0334"/>
    <w:rsid w:val="004F153E"/>
    <w:rsid w:val="00502BE1"/>
    <w:rsid w:val="00516278"/>
    <w:rsid w:val="00516350"/>
    <w:rsid w:val="00525BB3"/>
    <w:rsid w:val="00533C7F"/>
    <w:rsid w:val="005412A7"/>
    <w:rsid w:val="00541393"/>
    <w:rsid w:val="005430D7"/>
    <w:rsid w:val="00552514"/>
    <w:rsid w:val="005530BC"/>
    <w:rsid w:val="005601E8"/>
    <w:rsid w:val="00560A13"/>
    <w:rsid w:val="00561EE7"/>
    <w:rsid w:val="00566BFE"/>
    <w:rsid w:val="00570DE2"/>
    <w:rsid w:val="00572F36"/>
    <w:rsid w:val="00577989"/>
    <w:rsid w:val="005844F1"/>
    <w:rsid w:val="0059293C"/>
    <w:rsid w:val="005B0197"/>
    <w:rsid w:val="005B0609"/>
    <w:rsid w:val="005B0CA4"/>
    <w:rsid w:val="005B589A"/>
    <w:rsid w:val="005C0ADE"/>
    <w:rsid w:val="005C6335"/>
    <w:rsid w:val="005C7864"/>
    <w:rsid w:val="005D6586"/>
    <w:rsid w:val="005E085E"/>
    <w:rsid w:val="00602AE3"/>
    <w:rsid w:val="00604670"/>
    <w:rsid w:val="00605557"/>
    <w:rsid w:val="0061109A"/>
    <w:rsid w:val="00611EE1"/>
    <w:rsid w:val="00624ED9"/>
    <w:rsid w:val="00631DFD"/>
    <w:rsid w:val="00634381"/>
    <w:rsid w:val="00653912"/>
    <w:rsid w:val="00670B56"/>
    <w:rsid w:val="0067183D"/>
    <w:rsid w:val="00673C0E"/>
    <w:rsid w:val="00681EA4"/>
    <w:rsid w:val="0068320E"/>
    <w:rsid w:val="00693E27"/>
    <w:rsid w:val="006B3231"/>
    <w:rsid w:val="006B5695"/>
    <w:rsid w:val="006C26B7"/>
    <w:rsid w:val="006D1059"/>
    <w:rsid w:val="006D14C0"/>
    <w:rsid w:val="006D15A9"/>
    <w:rsid w:val="006D34D2"/>
    <w:rsid w:val="006D506C"/>
    <w:rsid w:val="00706124"/>
    <w:rsid w:val="00711BCF"/>
    <w:rsid w:val="007146A2"/>
    <w:rsid w:val="00714CF0"/>
    <w:rsid w:val="0071727F"/>
    <w:rsid w:val="00723BAD"/>
    <w:rsid w:val="0072483F"/>
    <w:rsid w:val="00727AE9"/>
    <w:rsid w:val="00736ABF"/>
    <w:rsid w:val="00746F13"/>
    <w:rsid w:val="00756037"/>
    <w:rsid w:val="00757FAD"/>
    <w:rsid w:val="007662D8"/>
    <w:rsid w:val="007663C6"/>
    <w:rsid w:val="007703B7"/>
    <w:rsid w:val="00772731"/>
    <w:rsid w:val="007743BB"/>
    <w:rsid w:val="007809F6"/>
    <w:rsid w:val="00794186"/>
    <w:rsid w:val="007966B7"/>
    <w:rsid w:val="0079762B"/>
    <w:rsid w:val="007A4C5F"/>
    <w:rsid w:val="007B46C9"/>
    <w:rsid w:val="007B4887"/>
    <w:rsid w:val="007B5558"/>
    <w:rsid w:val="007C1B3B"/>
    <w:rsid w:val="007D2998"/>
    <w:rsid w:val="007D38A5"/>
    <w:rsid w:val="007D69D7"/>
    <w:rsid w:val="007E2E20"/>
    <w:rsid w:val="007E4B7A"/>
    <w:rsid w:val="007E55F2"/>
    <w:rsid w:val="007E5924"/>
    <w:rsid w:val="007F6EBE"/>
    <w:rsid w:val="007F7CAE"/>
    <w:rsid w:val="00802827"/>
    <w:rsid w:val="00806819"/>
    <w:rsid w:val="00813499"/>
    <w:rsid w:val="00813934"/>
    <w:rsid w:val="00823ADD"/>
    <w:rsid w:val="00823E30"/>
    <w:rsid w:val="00825280"/>
    <w:rsid w:val="00833042"/>
    <w:rsid w:val="00835877"/>
    <w:rsid w:val="00840741"/>
    <w:rsid w:val="00840D2B"/>
    <w:rsid w:val="00853306"/>
    <w:rsid w:val="008544E8"/>
    <w:rsid w:val="00856D7E"/>
    <w:rsid w:val="0086109A"/>
    <w:rsid w:val="0086280F"/>
    <w:rsid w:val="00870E39"/>
    <w:rsid w:val="00871E30"/>
    <w:rsid w:val="00876D22"/>
    <w:rsid w:val="00876EF0"/>
    <w:rsid w:val="00877ED2"/>
    <w:rsid w:val="00882713"/>
    <w:rsid w:val="00896806"/>
    <w:rsid w:val="00897E5F"/>
    <w:rsid w:val="008A1B21"/>
    <w:rsid w:val="008A2193"/>
    <w:rsid w:val="008A2966"/>
    <w:rsid w:val="008B43BD"/>
    <w:rsid w:val="008B5768"/>
    <w:rsid w:val="008C0EF9"/>
    <w:rsid w:val="008C6FE3"/>
    <w:rsid w:val="008D0E53"/>
    <w:rsid w:val="008D1AE7"/>
    <w:rsid w:val="008D507B"/>
    <w:rsid w:val="008E0040"/>
    <w:rsid w:val="008E7057"/>
    <w:rsid w:val="0090160D"/>
    <w:rsid w:val="0090505F"/>
    <w:rsid w:val="00913E24"/>
    <w:rsid w:val="00915AEF"/>
    <w:rsid w:val="009172FC"/>
    <w:rsid w:val="009244C9"/>
    <w:rsid w:val="0093429E"/>
    <w:rsid w:val="009404D8"/>
    <w:rsid w:val="009420B5"/>
    <w:rsid w:val="00945452"/>
    <w:rsid w:val="00946C8A"/>
    <w:rsid w:val="00947266"/>
    <w:rsid w:val="00956C35"/>
    <w:rsid w:val="009646EE"/>
    <w:rsid w:val="009723CD"/>
    <w:rsid w:val="00973B74"/>
    <w:rsid w:val="009753B1"/>
    <w:rsid w:val="009756D4"/>
    <w:rsid w:val="00976370"/>
    <w:rsid w:val="00981E77"/>
    <w:rsid w:val="00983ED1"/>
    <w:rsid w:val="00987A38"/>
    <w:rsid w:val="009A5C6C"/>
    <w:rsid w:val="009A7701"/>
    <w:rsid w:val="009B0538"/>
    <w:rsid w:val="009B0ED5"/>
    <w:rsid w:val="009B22B5"/>
    <w:rsid w:val="009B6115"/>
    <w:rsid w:val="009C01F6"/>
    <w:rsid w:val="009C1DF7"/>
    <w:rsid w:val="009C7016"/>
    <w:rsid w:val="009C7C9B"/>
    <w:rsid w:val="009C7F17"/>
    <w:rsid w:val="009D5407"/>
    <w:rsid w:val="009D5EB5"/>
    <w:rsid w:val="009D68A8"/>
    <w:rsid w:val="009E0205"/>
    <w:rsid w:val="009E0AAC"/>
    <w:rsid w:val="009E0B84"/>
    <w:rsid w:val="009E4EB2"/>
    <w:rsid w:val="009F3C58"/>
    <w:rsid w:val="009F6948"/>
    <w:rsid w:val="00A034D6"/>
    <w:rsid w:val="00A16972"/>
    <w:rsid w:val="00A207BF"/>
    <w:rsid w:val="00A215ED"/>
    <w:rsid w:val="00A35E8F"/>
    <w:rsid w:val="00A414C1"/>
    <w:rsid w:val="00A427F0"/>
    <w:rsid w:val="00A44DEA"/>
    <w:rsid w:val="00A472AA"/>
    <w:rsid w:val="00A5439A"/>
    <w:rsid w:val="00A5765E"/>
    <w:rsid w:val="00A604BE"/>
    <w:rsid w:val="00A61006"/>
    <w:rsid w:val="00A61157"/>
    <w:rsid w:val="00A6131B"/>
    <w:rsid w:val="00A747C1"/>
    <w:rsid w:val="00A8056C"/>
    <w:rsid w:val="00A97441"/>
    <w:rsid w:val="00AA3D67"/>
    <w:rsid w:val="00AA4551"/>
    <w:rsid w:val="00AA5950"/>
    <w:rsid w:val="00AB28A8"/>
    <w:rsid w:val="00AB2FC0"/>
    <w:rsid w:val="00AB304F"/>
    <w:rsid w:val="00AB31AE"/>
    <w:rsid w:val="00AB3E95"/>
    <w:rsid w:val="00AC5430"/>
    <w:rsid w:val="00AD1B34"/>
    <w:rsid w:val="00AD4391"/>
    <w:rsid w:val="00AD7A1D"/>
    <w:rsid w:val="00AE6DE8"/>
    <w:rsid w:val="00AF69FF"/>
    <w:rsid w:val="00AF7842"/>
    <w:rsid w:val="00B03B17"/>
    <w:rsid w:val="00B05949"/>
    <w:rsid w:val="00B068F6"/>
    <w:rsid w:val="00B07FF9"/>
    <w:rsid w:val="00B1127C"/>
    <w:rsid w:val="00B13CEA"/>
    <w:rsid w:val="00B14932"/>
    <w:rsid w:val="00B36228"/>
    <w:rsid w:val="00B37D3C"/>
    <w:rsid w:val="00B40567"/>
    <w:rsid w:val="00B4077D"/>
    <w:rsid w:val="00B43207"/>
    <w:rsid w:val="00B43E97"/>
    <w:rsid w:val="00B5139A"/>
    <w:rsid w:val="00B56332"/>
    <w:rsid w:val="00B56A92"/>
    <w:rsid w:val="00B60DD2"/>
    <w:rsid w:val="00B639C7"/>
    <w:rsid w:val="00B71860"/>
    <w:rsid w:val="00B80684"/>
    <w:rsid w:val="00B837CB"/>
    <w:rsid w:val="00B843A0"/>
    <w:rsid w:val="00B9353E"/>
    <w:rsid w:val="00B95152"/>
    <w:rsid w:val="00B969AF"/>
    <w:rsid w:val="00BA3425"/>
    <w:rsid w:val="00BB217A"/>
    <w:rsid w:val="00BB2420"/>
    <w:rsid w:val="00BC3003"/>
    <w:rsid w:val="00BC4026"/>
    <w:rsid w:val="00BD2B94"/>
    <w:rsid w:val="00BD3108"/>
    <w:rsid w:val="00BD3E38"/>
    <w:rsid w:val="00BD4E6A"/>
    <w:rsid w:val="00BD5F86"/>
    <w:rsid w:val="00BE018F"/>
    <w:rsid w:val="00BE119C"/>
    <w:rsid w:val="00BF1C2C"/>
    <w:rsid w:val="00BF22F5"/>
    <w:rsid w:val="00BF461C"/>
    <w:rsid w:val="00BF6C41"/>
    <w:rsid w:val="00C0082A"/>
    <w:rsid w:val="00C17B32"/>
    <w:rsid w:val="00C2389D"/>
    <w:rsid w:val="00C26619"/>
    <w:rsid w:val="00C302C6"/>
    <w:rsid w:val="00C370C5"/>
    <w:rsid w:val="00C45737"/>
    <w:rsid w:val="00C465FE"/>
    <w:rsid w:val="00C467A4"/>
    <w:rsid w:val="00C478CF"/>
    <w:rsid w:val="00C56183"/>
    <w:rsid w:val="00C65905"/>
    <w:rsid w:val="00C74ABE"/>
    <w:rsid w:val="00C82302"/>
    <w:rsid w:val="00C85EF6"/>
    <w:rsid w:val="00C9335B"/>
    <w:rsid w:val="00C93884"/>
    <w:rsid w:val="00CA4817"/>
    <w:rsid w:val="00CA54BF"/>
    <w:rsid w:val="00CB3C86"/>
    <w:rsid w:val="00CC064F"/>
    <w:rsid w:val="00CC1433"/>
    <w:rsid w:val="00CC2124"/>
    <w:rsid w:val="00CC6973"/>
    <w:rsid w:val="00CD7328"/>
    <w:rsid w:val="00CE1227"/>
    <w:rsid w:val="00CE1A1F"/>
    <w:rsid w:val="00CE2F51"/>
    <w:rsid w:val="00CF3CCF"/>
    <w:rsid w:val="00D01D90"/>
    <w:rsid w:val="00D021E3"/>
    <w:rsid w:val="00D034BA"/>
    <w:rsid w:val="00D04A0A"/>
    <w:rsid w:val="00D07312"/>
    <w:rsid w:val="00D07F9B"/>
    <w:rsid w:val="00D112B9"/>
    <w:rsid w:val="00D13B05"/>
    <w:rsid w:val="00D15049"/>
    <w:rsid w:val="00D15073"/>
    <w:rsid w:val="00D30AB6"/>
    <w:rsid w:val="00D31C33"/>
    <w:rsid w:val="00D32E1D"/>
    <w:rsid w:val="00D366B4"/>
    <w:rsid w:val="00D4213F"/>
    <w:rsid w:val="00D43BBB"/>
    <w:rsid w:val="00D43FC0"/>
    <w:rsid w:val="00D44C9A"/>
    <w:rsid w:val="00D46607"/>
    <w:rsid w:val="00D5039B"/>
    <w:rsid w:val="00D51165"/>
    <w:rsid w:val="00D65A54"/>
    <w:rsid w:val="00D65FCD"/>
    <w:rsid w:val="00D66494"/>
    <w:rsid w:val="00D75A5E"/>
    <w:rsid w:val="00D75E61"/>
    <w:rsid w:val="00D7756E"/>
    <w:rsid w:val="00D86953"/>
    <w:rsid w:val="00D92B0A"/>
    <w:rsid w:val="00D963E8"/>
    <w:rsid w:val="00DA5C4D"/>
    <w:rsid w:val="00DB0241"/>
    <w:rsid w:val="00DB3B32"/>
    <w:rsid w:val="00DB4457"/>
    <w:rsid w:val="00DC0F0E"/>
    <w:rsid w:val="00DC5657"/>
    <w:rsid w:val="00DE032C"/>
    <w:rsid w:val="00DE3768"/>
    <w:rsid w:val="00DE53C5"/>
    <w:rsid w:val="00E02465"/>
    <w:rsid w:val="00E03C47"/>
    <w:rsid w:val="00E04E91"/>
    <w:rsid w:val="00E062BE"/>
    <w:rsid w:val="00E17AC5"/>
    <w:rsid w:val="00E248E6"/>
    <w:rsid w:val="00E422EF"/>
    <w:rsid w:val="00E4440A"/>
    <w:rsid w:val="00E46B53"/>
    <w:rsid w:val="00E5373C"/>
    <w:rsid w:val="00E54678"/>
    <w:rsid w:val="00E65D26"/>
    <w:rsid w:val="00E66038"/>
    <w:rsid w:val="00E7043F"/>
    <w:rsid w:val="00E71D89"/>
    <w:rsid w:val="00E76624"/>
    <w:rsid w:val="00E92DC7"/>
    <w:rsid w:val="00E934D8"/>
    <w:rsid w:val="00E93B13"/>
    <w:rsid w:val="00E94328"/>
    <w:rsid w:val="00EA4057"/>
    <w:rsid w:val="00EA6E44"/>
    <w:rsid w:val="00EA7265"/>
    <w:rsid w:val="00EC107B"/>
    <w:rsid w:val="00EC6B32"/>
    <w:rsid w:val="00ED5127"/>
    <w:rsid w:val="00EE264A"/>
    <w:rsid w:val="00EE3DA9"/>
    <w:rsid w:val="00EF16DF"/>
    <w:rsid w:val="00EF41AE"/>
    <w:rsid w:val="00EF488A"/>
    <w:rsid w:val="00EF728C"/>
    <w:rsid w:val="00F02585"/>
    <w:rsid w:val="00F02C96"/>
    <w:rsid w:val="00F044FF"/>
    <w:rsid w:val="00F067E0"/>
    <w:rsid w:val="00F1232B"/>
    <w:rsid w:val="00F223B8"/>
    <w:rsid w:val="00F26B35"/>
    <w:rsid w:val="00F42273"/>
    <w:rsid w:val="00F42F19"/>
    <w:rsid w:val="00F46EDE"/>
    <w:rsid w:val="00F54D71"/>
    <w:rsid w:val="00F56248"/>
    <w:rsid w:val="00F611AA"/>
    <w:rsid w:val="00F72904"/>
    <w:rsid w:val="00F77373"/>
    <w:rsid w:val="00F8115F"/>
    <w:rsid w:val="00F833E1"/>
    <w:rsid w:val="00F84177"/>
    <w:rsid w:val="00F87751"/>
    <w:rsid w:val="00F962F5"/>
    <w:rsid w:val="00F96B12"/>
    <w:rsid w:val="00FA0123"/>
    <w:rsid w:val="00FA2E5B"/>
    <w:rsid w:val="00FA7193"/>
    <w:rsid w:val="00FA799C"/>
    <w:rsid w:val="00FB6E61"/>
    <w:rsid w:val="00FC0DC9"/>
    <w:rsid w:val="00FC2A2F"/>
    <w:rsid w:val="00FC3E30"/>
    <w:rsid w:val="00FC685C"/>
    <w:rsid w:val="00FC7A04"/>
    <w:rsid w:val="00FD2D6D"/>
    <w:rsid w:val="00FE4782"/>
    <w:rsid w:val="00FE66E3"/>
    <w:rsid w:val="00FE6F76"/>
    <w:rsid w:val="0B1FA168"/>
    <w:rsid w:val="0E71FECF"/>
    <w:rsid w:val="29891537"/>
    <w:rsid w:val="346902B5"/>
    <w:rsid w:val="40E73A45"/>
    <w:rsid w:val="42E99DC9"/>
    <w:rsid w:val="792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602655"/>
  <w15:chartTrackingRefBased/>
  <w15:docId w15:val="{6F26F681-538E-41AD-93C8-80CC2683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0ED5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121A"/>
    <w:rPr>
      <w:color w:val="0000FF"/>
      <w:u w:val="single"/>
    </w:rPr>
  </w:style>
  <w:style w:type="paragraph" w:styleId="Header">
    <w:name w:val="header"/>
    <w:basedOn w:val="Normal"/>
    <w:rsid w:val="00213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8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4A63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A6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E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FA7193"/>
  </w:style>
  <w:style w:type="character" w:styleId="UnresolvedMention">
    <w:name w:val="Unresolved Mention"/>
    <w:uiPriority w:val="99"/>
    <w:semiHidden/>
    <w:unhideWhenUsed/>
    <w:rsid w:val="00EF72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6D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uel\Application%20Data\Microsoft\Templates\Camp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2B90535B33947B704C947077D0D4C" ma:contentTypeVersion="13" ma:contentTypeDescription="Create a new document." ma:contentTypeScope="" ma:versionID="d6a8b66538f4df6b3304b1f98eddb522">
  <xsd:schema xmlns:xsd="http://www.w3.org/2001/XMLSchema" xmlns:xs="http://www.w3.org/2001/XMLSchema" xmlns:p="http://schemas.microsoft.com/office/2006/metadata/properties" xmlns:ns3="07e3e9ea-d3cd-4b47-9e02-9098d59d4b33" xmlns:ns4="f304504a-0ceb-41b6-84a5-d656cf4edb7d" targetNamespace="http://schemas.microsoft.com/office/2006/metadata/properties" ma:root="true" ma:fieldsID="4a0e351e66d05245f0bd3eb095dec31b" ns3:_="" ns4:_="">
    <xsd:import namespace="07e3e9ea-d3cd-4b47-9e02-9098d59d4b33"/>
    <xsd:import namespace="f304504a-0ceb-41b6-84a5-d656cf4ed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e9ea-d3cd-4b47-9e02-9098d59d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504a-0ceb-41b6-84a5-d656cf4ed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2C0B2-014D-4C13-9F85-8782E61CE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BDAAA-4207-47E4-B9B5-64E9EA417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7A46C-A39E-4653-B24D-A097D3F8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3e9ea-d3cd-4b47-9e02-9098d59d4b33"/>
    <ds:schemaRef ds:uri="f304504a-0ceb-41b6-84a5-d656cf4e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F3CDE-A378-44B3-B466-AD6D25E44A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 Letterhead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Sharyland ISD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subject/>
  <dc:creator>dguel</dc:creator>
  <cp:keywords/>
  <cp:lastModifiedBy>Randel, Annetta D</cp:lastModifiedBy>
  <cp:revision>2</cp:revision>
  <cp:lastPrinted>2025-01-16T18:39:00Z</cp:lastPrinted>
  <dcterms:created xsi:type="dcterms:W3CDTF">2025-02-18T19:10:00Z</dcterms:created>
  <dcterms:modified xsi:type="dcterms:W3CDTF">2025-02-18T19:10:00Z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0x010100C972B90535B33947B704C947077D0D4C</vt:lpwstr>
  </property>
  <property fmtid="{D5CDD505-2E9C-101B-9397-08002B2CF9AE}" pid="3" name="GrammarlyDocumentId">
    <vt:lpwstr>cdb8dacab3d1eedab931d563005cc7863eb92750903487c58d2dbe950812cd54</vt:lpwstr>
  </property>
</Properties>
</file>