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F62C" w14:textId="54C468AA" w:rsidR="0001296E" w:rsidRPr="00E74B7B" w:rsidRDefault="0001296E" w:rsidP="00173347">
      <w:pPr>
        <w:rPr>
          <w:sz w:val="28"/>
          <w:szCs w:val="28"/>
        </w:rPr>
      </w:pPr>
    </w:p>
    <w:p w14:paraId="34B43FE0" w14:textId="77777777" w:rsidR="003473D1" w:rsidRPr="00CD66C3" w:rsidRDefault="003473D1" w:rsidP="003473D1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CD66C3">
        <w:rPr>
          <w:rFonts w:ascii="Century Gothic" w:hAnsi="Century Gothic"/>
          <w:b/>
          <w:bCs/>
          <w:sz w:val="24"/>
          <w:szCs w:val="24"/>
        </w:rPr>
        <w:t>Fall Meeting /SDMC Agenda</w:t>
      </w:r>
    </w:p>
    <w:p w14:paraId="02033318" w14:textId="1DA8822D" w:rsidR="003473D1" w:rsidRPr="00CD66C3" w:rsidRDefault="00D21DC6" w:rsidP="003473D1">
      <w:pPr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Tuesday</w:t>
      </w:r>
      <w:r w:rsidR="003473D1" w:rsidRPr="00CD66C3">
        <w:rPr>
          <w:rFonts w:ascii="Century Gothic" w:hAnsi="Century Gothic"/>
          <w:b/>
          <w:bCs/>
          <w:sz w:val="24"/>
          <w:szCs w:val="24"/>
        </w:rPr>
        <w:t xml:space="preserve">, </w:t>
      </w:r>
      <w:r>
        <w:rPr>
          <w:rFonts w:ascii="Century Gothic" w:hAnsi="Century Gothic"/>
          <w:b/>
          <w:bCs/>
          <w:sz w:val="24"/>
          <w:szCs w:val="24"/>
        </w:rPr>
        <w:t>August</w:t>
      </w:r>
      <w:r w:rsidR="003473D1" w:rsidRPr="00CD66C3">
        <w:rPr>
          <w:rFonts w:ascii="Century Gothic" w:hAnsi="Century Gothic"/>
          <w:b/>
          <w:bCs/>
          <w:sz w:val="24"/>
          <w:szCs w:val="24"/>
        </w:rPr>
        <w:t xml:space="preserve"> 22, 202</w:t>
      </w:r>
      <w:r>
        <w:rPr>
          <w:rFonts w:ascii="Century Gothic" w:hAnsi="Century Gothic"/>
          <w:b/>
          <w:bCs/>
          <w:sz w:val="24"/>
          <w:szCs w:val="24"/>
        </w:rPr>
        <w:t>3</w:t>
      </w:r>
    </w:p>
    <w:p w14:paraId="4FCBD478" w14:textId="215B2947" w:rsidR="003473D1" w:rsidRPr="00CD66C3" w:rsidRDefault="003473D1" w:rsidP="003473D1">
      <w:pPr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CD66C3">
        <w:rPr>
          <w:rFonts w:ascii="Century Gothic" w:hAnsi="Century Gothic"/>
          <w:b/>
          <w:bCs/>
          <w:sz w:val="28"/>
          <w:szCs w:val="28"/>
          <w:u w:val="single"/>
        </w:rPr>
        <w:t>AGENDA:</w:t>
      </w:r>
      <w:r>
        <w:rPr>
          <w:rFonts w:ascii="Century Gothic" w:hAnsi="Century Gothic"/>
          <w:b/>
          <w:bCs/>
          <w:sz w:val="28"/>
          <w:szCs w:val="28"/>
          <w:u w:val="single"/>
        </w:rPr>
        <w:t xml:space="preserve"> </w:t>
      </w:r>
      <w:r w:rsidRPr="00596726">
        <w:rPr>
          <w:rFonts w:ascii="Century Gothic" w:hAnsi="Century Gothic"/>
          <w:b/>
          <w:bCs/>
          <w:sz w:val="32"/>
          <w:szCs w:val="32"/>
        </w:rPr>
        <w:t>NOTES</w:t>
      </w:r>
      <w:r w:rsidR="00D21DC6">
        <w:rPr>
          <w:rFonts w:ascii="Century Gothic" w:hAnsi="Century Gothic"/>
          <w:b/>
          <w:bCs/>
          <w:sz w:val="32"/>
          <w:szCs w:val="32"/>
        </w:rPr>
        <w:t xml:space="preserve">/ Minutes </w:t>
      </w:r>
    </w:p>
    <w:p w14:paraId="59A2D4A3" w14:textId="36EB1662" w:rsidR="003473D1" w:rsidRPr="00D21DC6" w:rsidRDefault="00D21DC6" w:rsidP="00D21DC6">
      <w:pPr>
        <w:spacing w:after="160" w:line="259" w:lineRule="auto"/>
        <w:ind w:left="450"/>
        <w:rPr>
          <w:rFonts w:ascii="Century Gothic" w:hAnsi="Century Gothic"/>
          <w:sz w:val="28"/>
          <w:szCs w:val="28"/>
        </w:rPr>
      </w:pPr>
      <w:r w:rsidRPr="00D21DC6">
        <w:rPr>
          <w:rFonts w:ascii="Century Gothic" w:hAnsi="Century Gothic"/>
          <w:sz w:val="28"/>
          <w:szCs w:val="28"/>
          <w:highlight w:val="yellow"/>
        </w:rPr>
        <w:t xml:space="preserve">4-4:30 </w:t>
      </w:r>
      <w:r w:rsidR="003473D1" w:rsidRPr="00D21DC6">
        <w:rPr>
          <w:rFonts w:ascii="Century Gothic" w:hAnsi="Century Gothic"/>
          <w:sz w:val="28"/>
          <w:szCs w:val="28"/>
          <w:highlight w:val="yellow"/>
        </w:rPr>
        <w:t>Introductions</w:t>
      </w:r>
      <w:r w:rsidR="003473D1" w:rsidRPr="00D21DC6">
        <w:rPr>
          <w:rFonts w:ascii="Century Gothic" w:hAnsi="Century Gothic"/>
          <w:sz w:val="28"/>
          <w:szCs w:val="28"/>
        </w:rPr>
        <w:t xml:space="preserve"> </w:t>
      </w:r>
    </w:p>
    <w:p w14:paraId="56C46846" w14:textId="77777777" w:rsidR="003473D1" w:rsidRDefault="003473D1" w:rsidP="003473D1">
      <w:pPr>
        <w:pStyle w:val="ListParagraph"/>
        <w:numPr>
          <w:ilvl w:val="1"/>
          <w:numId w:val="2"/>
        </w:numPr>
        <w:spacing w:after="160" w:line="259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Members</w:t>
      </w:r>
    </w:p>
    <w:p w14:paraId="47E13752" w14:textId="25E26295" w:rsidR="003473D1" w:rsidRPr="00596726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J</w:t>
      </w:r>
      <w:r w:rsidRPr="00596726">
        <w:rPr>
          <w:rFonts w:ascii="Century Gothic" w:hAnsi="Century Gothic"/>
          <w:b/>
          <w:bCs/>
          <w:sz w:val="28"/>
          <w:szCs w:val="28"/>
        </w:rPr>
        <w:t>. Jones-P</w:t>
      </w:r>
      <w:r>
        <w:rPr>
          <w:rFonts w:ascii="Century Gothic" w:hAnsi="Century Gothic"/>
          <w:b/>
          <w:bCs/>
          <w:sz w:val="28"/>
          <w:szCs w:val="28"/>
        </w:rPr>
        <w:t>arent</w:t>
      </w:r>
    </w:p>
    <w:p w14:paraId="2614223A" w14:textId="0FA9A055" w:rsidR="003473D1" w:rsidRPr="00596726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Williams- Teacher</w:t>
      </w:r>
    </w:p>
    <w:p w14:paraId="6D71D1F3" w14:textId="58B4A3C7" w:rsidR="003473D1" w:rsidRPr="00596726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Wooten- Teacher</w:t>
      </w:r>
    </w:p>
    <w:p w14:paraId="42905109" w14:textId="3F7466E0" w:rsidR="003473D1" w:rsidRPr="00596726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Delly- Teacher</w:t>
      </w:r>
    </w:p>
    <w:p w14:paraId="3581A68E" w14:textId="3E9B006C" w:rsidR="003473D1" w:rsidRPr="00596726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Nickelberry- Dean of students</w:t>
      </w:r>
    </w:p>
    <w:p w14:paraId="49DF58B9" w14:textId="1BD128CE" w:rsidR="003473D1" w:rsidRPr="00596726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Diaz- Teacher</w:t>
      </w:r>
    </w:p>
    <w:p w14:paraId="185B8175" w14:textId="31D837FA" w:rsidR="003473D1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Maple Teacher </w:t>
      </w:r>
    </w:p>
    <w:p w14:paraId="3EB45AB3" w14:textId="634FCE6D" w:rsidR="003473D1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Washington- Teacher </w:t>
      </w:r>
    </w:p>
    <w:p w14:paraId="62FA0E21" w14:textId="775BCEAF" w:rsidR="003473D1" w:rsidRPr="00596726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Hayes- Office Manager </w:t>
      </w:r>
    </w:p>
    <w:p w14:paraId="09822D97" w14:textId="77777777" w:rsidR="003473D1" w:rsidRDefault="003473D1" w:rsidP="003473D1">
      <w:pPr>
        <w:pStyle w:val="ListParagraph"/>
        <w:numPr>
          <w:ilvl w:val="1"/>
          <w:numId w:val="2"/>
        </w:numPr>
        <w:spacing w:after="160" w:line="259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Norms</w:t>
      </w:r>
    </w:p>
    <w:p w14:paraId="621BA34A" w14:textId="77777777" w:rsidR="003473D1" w:rsidRPr="00596726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>Take care of your needs</w:t>
      </w:r>
    </w:p>
    <w:p w14:paraId="595438E1" w14:textId="2EA24399" w:rsidR="003473D1" w:rsidRPr="00596726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 xml:space="preserve">Be kind to those who are </w:t>
      </w:r>
      <w:r w:rsidRPr="00596726">
        <w:rPr>
          <w:rFonts w:ascii="Century Gothic" w:hAnsi="Century Gothic"/>
          <w:b/>
          <w:bCs/>
          <w:sz w:val="28"/>
          <w:szCs w:val="28"/>
        </w:rPr>
        <w:t>speaking.</w:t>
      </w:r>
    </w:p>
    <w:p w14:paraId="0F16F844" w14:textId="77777777" w:rsidR="003473D1" w:rsidRPr="00596726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 w:rsidRPr="00596726">
        <w:rPr>
          <w:rFonts w:ascii="Century Gothic" w:hAnsi="Century Gothic"/>
          <w:b/>
          <w:bCs/>
          <w:sz w:val="28"/>
          <w:szCs w:val="28"/>
        </w:rPr>
        <w:t>All opinions and feedback welcome</w:t>
      </w:r>
    </w:p>
    <w:p w14:paraId="7F3F0B16" w14:textId="77777777" w:rsidR="003473D1" w:rsidRDefault="003473D1" w:rsidP="003473D1">
      <w:pPr>
        <w:pStyle w:val="ListParagraph"/>
        <w:rPr>
          <w:rFonts w:ascii="Century Gothic" w:hAnsi="Century Gothic"/>
          <w:sz w:val="28"/>
          <w:szCs w:val="28"/>
        </w:rPr>
      </w:pPr>
    </w:p>
    <w:p w14:paraId="20A31E9B" w14:textId="26B9D78A" w:rsidR="00D21DC6" w:rsidRPr="00CD66C3" w:rsidRDefault="00D21DC6" w:rsidP="003473D1">
      <w:pPr>
        <w:pStyle w:val="ListParagraph"/>
        <w:rPr>
          <w:rFonts w:ascii="Century Gothic" w:hAnsi="Century Gothic"/>
          <w:sz w:val="28"/>
          <w:szCs w:val="28"/>
        </w:rPr>
      </w:pPr>
      <w:r w:rsidRPr="00D21DC6">
        <w:rPr>
          <w:rFonts w:ascii="Century Gothic" w:hAnsi="Century Gothic"/>
          <w:sz w:val="28"/>
          <w:szCs w:val="28"/>
          <w:highlight w:val="yellow"/>
        </w:rPr>
        <w:t>4-30-5</w:t>
      </w:r>
      <w:r>
        <w:rPr>
          <w:rFonts w:ascii="Century Gothic" w:hAnsi="Century Gothic"/>
          <w:sz w:val="28"/>
          <w:szCs w:val="28"/>
          <w:highlight w:val="yellow"/>
        </w:rPr>
        <w:t>:30</w:t>
      </w:r>
      <w:r w:rsidRPr="00D21DC6">
        <w:rPr>
          <w:rFonts w:ascii="Century Gothic" w:hAnsi="Century Gothic"/>
          <w:sz w:val="28"/>
          <w:szCs w:val="28"/>
          <w:highlight w:val="yellow"/>
        </w:rPr>
        <w:t xml:space="preserve"> pm</w:t>
      </w:r>
    </w:p>
    <w:p w14:paraId="309948A6" w14:textId="77777777" w:rsidR="003473D1" w:rsidRPr="00CD66C3" w:rsidRDefault="003473D1" w:rsidP="003473D1">
      <w:pPr>
        <w:pStyle w:val="ListParagraph"/>
        <w:numPr>
          <w:ilvl w:val="0"/>
          <w:numId w:val="2"/>
        </w:numPr>
        <w:spacing w:after="160" w:line="259" w:lineRule="auto"/>
        <w:rPr>
          <w:rFonts w:ascii="Century Gothic" w:hAnsi="Century Gothic"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t>School Updates</w:t>
      </w:r>
    </w:p>
    <w:p w14:paraId="0384D350" w14:textId="77777777" w:rsidR="003473D1" w:rsidRDefault="003473D1" w:rsidP="003473D1">
      <w:pPr>
        <w:pStyle w:val="ListParagraph"/>
        <w:numPr>
          <w:ilvl w:val="1"/>
          <w:numId w:val="2"/>
        </w:numPr>
        <w:spacing w:after="160" w:line="259" w:lineRule="auto"/>
        <w:rPr>
          <w:rFonts w:ascii="Century Gothic" w:hAnsi="Century Gothic"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t>School Improvement Plan</w:t>
      </w:r>
    </w:p>
    <w:p w14:paraId="5C448692" w14:textId="7B74A508" w:rsidR="003473D1" w:rsidRPr="00541E13" w:rsidRDefault="003473D1" w:rsidP="003473D1">
      <w:pPr>
        <w:pStyle w:val="ListParagraph"/>
        <w:spacing w:after="160" w:line="259" w:lineRule="auto"/>
        <w:ind w:left="2160"/>
        <w:rPr>
          <w:rFonts w:ascii="Century Gothic" w:hAnsi="Century Gothic"/>
          <w:b/>
          <w:bCs/>
          <w:sz w:val="32"/>
          <w:szCs w:val="32"/>
        </w:rPr>
      </w:pPr>
      <w:r w:rsidRPr="00541E13">
        <w:rPr>
          <w:rFonts w:ascii="Century Gothic" w:hAnsi="Century Gothic"/>
          <w:b/>
          <w:bCs/>
          <w:sz w:val="32"/>
          <w:szCs w:val="32"/>
        </w:rPr>
        <w:t>Goal for the 202</w:t>
      </w:r>
      <w:r>
        <w:rPr>
          <w:rFonts w:ascii="Century Gothic" w:hAnsi="Century Gothic"/>
          <w:b/>
          <w:bCs/>
          <w:sz w:val="32"/>
          <w:szCs w:val="32"/>
        </w:rPr>
        <w:t>3</w:t>
      </w:r>
      <w:r w:rsidRPr="00541E13">
        <w:rPr>
          <w:rFonts w:ascii="Century Gothic" w:hAnsi="Century Gothic"/>
          <w:b/>
          <w:bCs/>
          <w:sz w:val="32"/>
          <w:szCs w:val="32"/>
        </w:rPr>
        <w:t>-202</w:t>
      </w:r>
      <w:r>
        <w:rPr>
          <w:rFonts w:ascii="Century Gothic" w:hAnsi="Century Gothic"/>
          <w:b/>
          <w:bCs/>
          <w:sz w:val="32"/>
          <w:szCs w:val="32"/>
        </w:rPr>
        <w:t>4</w:t>
      </w:r>
      <w:r w:rsidRPr="00541E13">
        <w:rPr>
          <w:rFonts w:ascii="Century Gothic" w:hAnsi="Century Gothic"/>
          <w:b/>
          <w:bCs/>
          <w:sz w:val="32"/>
          <w:szCs w:val="32"/>
        </w:rPr>
        <w:t xml:space="preserve"> school year is an A </w:t>
      </w:r>
      <w:proofErr w:type="gramStart"/>
      <w:r w:rsidRPr="00541E13">
        <w:rPr>
          <w:rFonts w:ascii="Century Gothic" w:hAnsi="Century Gothic"/>
          <w:b/>
          <w:bCs/>
          <w:sz w:val="32"/>
          <w:szCs w:val="32"/>
        </w:rPr>
        <w:t>rating</w:t>
      </w:r>
      <w:proofErr w:type="gramEnd"/>
    </w:p>
    <w:p w14:paraId="4BEB862D" w14:textId="77777777" w:rsidR="003473D1" w:rsidRPr="00541E13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32"/>
          <w:szCs w:val="32"/>
        </w:rPr>
      </w:pPr>
      <w:r w:rsidRPr="00541E13">
        <w:rPr>
          <w:rFonts w:ascii="Century Gothic" w:hAnsi="Century Gothic"/>
          <w:b/>
          <w:bCs/>
          <w:sz w:val="32"/>
          <w:szCs w:val="32"/>
        </w:rPr>
        <w:t>Received distinctions in Math, Closing the Gap, and College Career Readiness</w:t>
      </w:r>
    </w:p>
    <w:p w14:paraId="05967D8D" w14:textId="7A78DC60" w:rsidR="003473D1" w:rsidRDefault="003473D1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32"/>
          <w:szCs w:val="32"/>
        </w:rPr>
      </w:pPr>
      <w:r w:rsidRPr="00541E13">
        <w:rPr>
          <w:rFonts w:ascii="Century Gothic" w:hAnsi="Century Gothic"/>
          <w:b/>
          <w:bCs/>
          <w:sz w:val="32"/>
          <w:szCs w:val="32"/>
        </w:rPr>
        <w:t>The 202</w:t>
      </w:r>
      <w:r>
        <w:rPr>
          <w:rFonts w:ascii="Century Gothic" w:hAnsi="Century Gothic"/>
          <w:b/>
          <w:bCs/>
          <w:sz w:val="32"/>
          <w:szCs w:val="32"/>
        </w:rPr>
        <w:t>3</w:t>
      </w:r>
      <w:r w:rsidRPr="00541E13">
        <w:rPr>
          <w:rFonts w:ascii="Century Gothic" w:hAnsi="Century Gothic"/>
          <w:b/>
          <w:bCs/>
          <w:sz w:val="32"/>
          <w:szCs w:val="32"/>
        </w:rPr>
        <w:t>-202</w:t>
      </w:r>
      <w:r>
        <w:rPr>
          <w:rFonts w:ascii="Century Gothic" w:hAnsi="Century Gothic"/>
          <w:b/>
          <w:bCs/>
          <w:sz w:val="32"/>
          <w:szCs w:val="32"/>
        </w:rPr>
        <w:t>4</w:t>
      </w:r>
      <w:r w:rsidRPr="00541E13">
        <w:rPr>
          <w:rFonts w:ascii="Century Gothic" w:hAnsi="Century Gothic"/>
          <w:b/>
          <w:bCs/>
          <w:sz w:val="32"/>
          <w:szCs w:val="32"/>
        </w:rPr>
        <w:t xml:space="preserve"> goal is to boost science scores by 15 </w:t>
      </w:r>
      <w:r w:rsidR="00D21DC6" w:rsidRPr="00541E13">
        <w:rPr>
          <w:rFonts w:ascii="Century Gothic" w:hAnsi="Century Gothic"/>
          <w:b/>
          <w:bCs/>
          <w:sz w:val="32"/>
          <w:szCs w:val="32"/>
        </w:rPr>
        <w:t>percent.</w:t>
      </w:r>
    </w:p>
    <w:p w14:paraId="09AAC026" w14:textId="1C43F720" w:rsidR="00D21DC6" w:rsidRDefault="00D21DC6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Becoming and NES campus and benefits for the students and teachers.</w:t>
      </w:r>
    </w:p>
    <w:p w14:paraId="70940FBA" w14:textId="41478D85" w:rsidR="00D21DC6" w:rsidRPr="003473D1" w:rsidRDefault="00D21DC6" w:rsidP="003473D1">
      <w:pPr>
        <w:pStyle w:val="ListParagraph"/>
        <w:numPr>
          <w:ilvl w:val="2"/>
          <w:numId w:val="2"/>
        </w:numPr>
        <w:spacing w:after="160" w:line="259" w:lineRule="auto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 xml:space="preserve">This year’s bell schedule </w:t>
      </w:r>
    </w:p>
    <w:p w14:paraId="580E53CC" w14:textId="46F6D000" w:rsidR="003473D1" w:rsidRDefault="003473D1" w:rsidP="003473D1">
      <w:pPr>
        <w:pStyle w:val="ListParagraph"/>
        <w:numPr>
          <w:ilvl w:val="0"/>
          <w:numId w:val="2"/>
        </w:numPr>
        <w:spacing w:after="160" w:line="259" w:lineRule="auto"/>
        <w:rPr>
          <w:rFonts w:ascii="Century Gothic" w:hAnsi="Century Gothic"/>
          <w:sz w:val="28"/>
          <w:szCs w:val="28"/>
        </w:rPr>
      </w:pPr>
      <w:r w:rsidRPr="00CD66C3">
        <w:rPr>
          <w:rFonts w:ascii="Century Gothic" w:hAnsi="Century Gothic"/>
          <w:sz w:val="28"/>
          <w:szCs w:val="28"/>
        </w:rPr>
        <w:t xml:space="preserve">Attendance </w:t>
      </w:r>
    </w:p>
    <w:p w14:paraId="38B18CE1" w14:textId="27E791A0" w:rsidR="003473D1" w:rsidRDefault="003473D1" w:rsidP="003473D1">
      <w:pPr>
        <w:pStyle w:val="ListParagraph"/>
        <w:numPr>
          <w:ilvl w:val="1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 xml:space="preserve">At </w:t>
      </w:r>
      <w:r>
        <w:rPr>
          <w:rFonts w:ascii="Century Gothic" w:hAnsi="Century Gothic"/>
          <w:b/>
          <w:bCs/>
          <w:sz w:val="28"/>
          <w:szCs w:val="28"/>
        </w:rPr>
        <w:t>Key</w:t>
      </w:r>
      <w:r w:rsidRPr="009C2993">
        <w:rPr>
          <w:rFonts w:ascii="Century Gothic" w:hAnsi="Century Gothic"/>
          <w:b/>
          <w:bCs/>
          <w:sz w:val="28"/>
          <w:szCs w:val="28"/>
        </w:rPr>
        <w:t xml:space="preserve"> the SIP goal for attendance is 9</w:t>
      </w:r>
      <w:r w:rsidR="00D21DC6">
        <w:rPr>
          <w:rFonts w:ascii="Century Gothic" w:hAnsi="Century Gothic"/>
          <w:b/>
          <w:bCs/>
          <w:sz w:val="28"/>
          <w:szCs w:val="28"/>
        </w:rPr>
        <w:t>5</w:t>
      </w:r>
      <w:r w:rsidRPr="009C2993">
        <w:rPr>
          <w:rFonts w:ascii="Century Gothic" w:hAnsi="Century Gothic"/>
          <w:b/>
          <w:bCs/>
          <w:sz w:val="28"/>
          <w:szCs w:val="28"/>
        </w:rPr>
        <w:t xml:space="preserve"> percent</w:t>
      </w:r>
      <w:r>
        <w:rPr>
          <w:rFonts w:ascii="Century Gothic" w:hAnsi="Century Gothic"/>
          <w:b/>
          <w:bCs/>
          <w:sz w:val="28"/>
          <w:szCs w:val="28"/>
        </w:rPr>
        <w:t>.</w:t>
      </w:r>
    </w:p>
    <w:p w14:paraId="1B187A27" w14:textId="77777777" w:rsidR="003473D1" w:rsidRPr="009C2993" w:rsidRDefault="003473D1" w:rsidP="003473D1">
      <w:pPr>
        <w:pStyle w:val="ListParagraph"/>
        <w:spacing w:after="160" w:line="259" w:lineRule="auto"/>
        <w:ind w:left="1440"/>
        <w:rPr>
          <w:rFonts w:ascii="Century Gothic" w:hAnsi="Century Gothic"/>
          <w:b/>
          <w:bCs/>
          <w:sz w:val="28"/>
          <w:szCs w:val="28"/>
        </w:rPr>
      </w:pPr>
    </w:p>
    <w:p w14:paraId="0E76706E" w14:textId="57F37A33" w:rsidR="003473D1" w:rsidRPr="009C2993" w:rsidRDefault="003473D1" w:rsidP="003473D1">
      <w:pPr>
        <w:pStyle w:val="ListParagraph"/>
        <w:numPr>
          <w:ilvl w:val="1"/>
          <w:numId w:val="2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Home check in with students who are not present by 10am </w:t>
      </w:r>
    </w:p>
    <w:p w14:paraId="70C3D385" w14:textId="77777777" w:rsidR="003473D1" w:rsidRPr="00CD66C3" w:rsidRDefault="003473D1" w:rsidP="003473D1">
      <w:pPr>
        <w:pStyle w:val="ListParagraph"/>
        <w:rPr>
          <w:rFonts w:ascii="Century Gothic" w:hAnsi="Century Gothic"/>
          <w:sz w:val="28"/>
          <w:szCs w:val="28"/>
        </w:rPr>
      </w:pPr>
    </w:p>
    <w:p w14:paraId="1A96B453" w14:textId="6A99A31D" w:rsidR="00D21DC6" w:rsidRDefault="00D21DC6" w:rsidP="003473D1">
      <w:pPr>
        <w:rPr>
          <w:rFonts w:ascii="Century Gothic" w:hAnsi="Century Gothic"/>
          <w:sz w:val="28"/>
          <w:szCs w:val="28"/>
        </w:rPr>
      </w:pPr>
      <w:r w:rsidRPr="00D21DC6">
        <w:rPr>
          <w:rFonts w:ascii="Century Gothic" w:hAnsi="Century Gothic"/>
          <w:sz w:val="28"/>
          <w:szCs w:val="28"/>
          <w:highlight w:val="yellow"/>
        </w:rPr>
        <w:t>5</w:t>
      </w:r>
      <w:r>
        <w:rPr>
          <w:rFonts w:ascii="Century Gothic" w:hAnsi="Century Gothic"/>
          <w:sz w:val="28"/>
          <w:szCs w:val="28"/>
          <w:highlight w:val="yellow"/>
        </w:rPr>
        <w:t>:30</w:t>
      </w:r>
      <w:r w:rsidRPr="00D21DC6">
        <w:rPr>
          <w:rFonts w:ascii="Century Gothic" w:hAnsi="Century Gothic"/>
          <w:sz w:val="28"/>
          <w:szCs w:val="28"/>
          <w:highlight w:val="yellow"/>
        </w:rPr>
        <w:t>pm-</w:t>
      </w:r>
      <w:r>
        <w:rPr>
          <w:rFonts w:ascii="Century Gothic" w:hAnsi="Century Gothic"/>
          <w:sz w:val="28"/>
          <w:szCs w:val="28"/>
          <w:highlight w:val="yellow"/>
        </w:rPr>
        <w:t>6</w:t>
      </w:r>
      <w:r w:rsidRPr="00D21DC6">
        <w:rPr>
          <w:rFonts w:ascii="Century Gothic" w:hAnsi="Century Gothic"/>
          <w:sz w:val="28"/>
          <w:szCs w:val="28"/>
          <w:highlight w:val="yellow"/>
        </w:rPr>
        <w:t xml:space="preserve"> pm</w:t>
      </w:r>
    </w:p>
    <w:p w14:paraId="25FC2D29" w14:textId="7FC7445E" w:rsidR="003473D1" w:rsidRDefault="003473D1" w:rsidP="003473D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Concerns:</w:t>
      </w:r>
    </w:p>
    <w:p w14:paraId="565D4813" w14:textId="01886C4C" w:rsidR="003473D1" w:rsidRPr="009C2993" w:rsidRDefault="003473D1" w:rsidP="003473D1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 xml:space="preserve">More communication </w:t>
      </w:r>
      <w:r w:rsidR="00D21DC6">
        <w:rPr>
          <w:rFonts w:ascii="Century Gothic" w:hAnsi="Century Gothic"/>
          <w:b/>
          <w:bCs/>
          <w:sz w:val="28"/>
          <w:szCs w:val="28"/>
        </w:rPr>
        <w:t>with parent</w:t>
      </w:r>
    </w:p>
    <w:p w14:paraId="53A2D3FF" w14:textId="300CD33F" w:rsidR="003473D1" w:rsidRPr="009C2993" w:rsidRDefault="003473D1" w:rsidP="003473D1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/>
          <w:b/>
          <w:bCs/>
          <w:sz w:val="28"/>
          <w:szCs w:val="28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 xml:space="preserve">No homework: parents want homework weekly for their </w:t>
      </w:r>
      <w:r w:rsidR="00D21DC6" w:rsidRPr="009C2993">
        <w:rPr>
          <w:rFonts w:ascii="Century Gothic" w:hAnsi="Century Gothic"/>
          <w:b/>
          <w:bCs/>
          <w:sz w:val="28"/>
          <w:szCs w:val="28"/>
        </w:rPr>
        <w:t>scholars.</w:t>
      </w:r>
    </w:p>
    <w:p w14:paraId="658F1A42" w14:textId="5B45C6C6" w:rsidR="00D21DC6" w:rsidRPr="00D21DC6" w:rsidRDefault="003473D1" w:rsidP="00D21DC6">
      <w:pPr>
        <w:pStyle w:val="ListParagraph"/>
        <w:numPr>
          <w:ilvl w:val="0"/>
          <w:numId w:val="3"/>
        </w:numPr>
        <w:spacing w:after="160" w:line="259" w:lineRule="auto"/>
        <w:rPr>
          <w:sz w:val="56"/>
          <w:szCs w:val="56"/>
        </w:rPr>
      </w:pPr>
      <w:r w:rsidRPr="009C2993">
        <w:rPr>
          <w:rFonts w:ascii="Century Gothic" w:hAnsi="Century Gothic"/>
          <w:b/>
          <w:bCs/>
          <w:sz w:val="28"/>
          <w:szCs w:val="28"/>
        </w:rPr>
        <w:t>More Spanish speakers in the front office.</w:t>
      </w:r>
    </w:p>
    <w:p w14:paraId="33679AAD" w14:textId="792D4822" w:rsidR="00D21DC6" w:rsidRPr="00D21DC6" w:rsidRDefault="00D21DC6" w:rsidP="00D21DC6">
      <w:pPr>
        <w:pStyle w:val="ListParagraph"/>
        <w:numPr>
          <w:ilvl w:val="0"/>
          <w:numId w:val="3"/>
        </w:numPr>
        <w:spacing w:after="160" w:line="259" w:lineRule="auto"/>
        <w:rPr>
          <w:sz w:val="56"/>
          <w:szCs w:val="56"/>
        </w:rPr>
      </w:pPr>
      <w:r>
        <w:rPr>
          <w:rFonts w:ascii="Century Gothic" w:hAnsi="Century Gothic"/>
          <w:b/>
          <w:bCs/>
          <w:sz w:val="28"/>
          <w:szCs w:val="28"/>
        </w:rPr>
        <w:t>Talked about next meetings goals.</w:t>
      </w:r>
    </w:p>
    <w:sectPr w:rsidR="00D21DC6" w:rsidRPr="00D21DC6" w:rsidSect="002607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86" w:right="380" w:bottom="1440" w:left="1440" w:header="432" w:footer="0" w:gutter="0"/>
      <w:cols w:space="720" w:equalWidth="0">
        <w:col w:w="1042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4ACB" w14:textId="77777777" w:rsidR="007C04EC" w:rsidRDefault="007C04EC" w:rsidP="00C27793">
      <w:r>
        <w:separator/>
      </w:r>
    </w:p>
  </w:endnote>
  <w:endnote w:type="continuationSeparator" w:id="0">
    <w:p w14:paraId="3764221A" w14:textId="77777777" w:rsidR="007C04EC" w:rsidRDefault="007C04EC" w:rsidP="00C2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A26A9" w14:textId="77777777" w:rsidR="001C0242" w:rsidRDefault="001C02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34C4" w14:textId="77777777" w:rsidR="00CF7664" w:rsidRDefault="00CF7664">
    <w:pPr>
      <w:pStyle w:val="Footer"/>
    </w:pPr>
    <w:r>
      <w:rPr>
        <w:noProof/>
        <w:sz w:val="24"/>
        <w:szCs w:val="24"/>
      </w:rPr>
      <w:drawing>
        <wp:anchor distT="0" distB="0" distL="114300" distR="114300" simplePos="0" relativeHeight="251662336" behindDoc="1" locked="0" layoutInCell="0" allowOverlap="1" wp14:anchorId="6D27F810" wp14:editId="316478B2">
          <wp:simplePos x="0" y="0"/>
          <wp:positionH relativeFrom="page">
            <wp:posOffset>5080</wp:posOffset>
          </wp:positionH>
          <wp:positionV relativeFrom="paragraph">
            <wp:posOffset>-457200</wp:posOffset>
          </wp:positionV>
          <wp:extent cx="7763256" cy="429768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3256" cy="4297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2438" w14:textId="77777777" w:rsidR="001C0242" w:rsidRDefault="001C02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64C9" w14:textId="77777777" w:rsidR="007C04EC" w:rsidRDefault="007C04EC" w:rsidP="00C27793">
      <w:r>
        <w:separator/>
      </w:r>
    </w:p>
  </w:footnote>
  <w:footnote w:type="continuationSeparator" w:id="0">
    <w:p w14:paraId="44A39953" w14:textId="77777777" w:rsidR="007C04EC" w:rsidRDefault="007C04EC" w:rsidP="00C2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0C7D" w14:textId="77777777" w:rsidR="001C0242" w:rsidRDefault="001C02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7BC4" w14:textId="77777777" w:rsidR="00C27793" w:rsidRPr="00B74592" w:rsidRDefault="004A18F2" w:rsidP="00C27793">
    <w:pPr>
      <w:ind w:left="5660"/>
      <w:jc w:val="right"/>
      <w:rPr>
        <w:sz w:val="20"/>
        <w:szCs w:val="20"/>
      </w:rPr>
    </w:pPr>
    <w:bookmarkStart w:id="0" w:name="page1"/>
    <w:bookmarkStart w:id="1" w:name="_Hlk108429287"/>
    <w:bookmarkEnd w:id="0"/>
    <w:r w:rsidRPr="00B74592">
      <w:rPr>
        <w:rFonts w:ascii="Copperplate Gothic Bold" w:eastAsia="Copperplate Gothic Bold" w:hAnsi="Copperplate Gothic Bold" w:cs="Copperplate Gothic Bold"/>
        <w:bCs/>
        <w:noProof/>
        <w:color w:val="521D75"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763D32D" wp14:editId="1BA92185">
              <wp:simplePos x="0" y="0"/>
              <wp:positionH relativeFrom="page">
                <wp:align>right</wp:align>
              </wp:positionH>
              <wp:positionV relativeFrom="page">
                <wp:posOffset>228600</wp:posOffset>
              </wp:positionV>
              <wp:extent cx="182880" cy="768096"/>
              <wp:effectExtent l="0" t="0" r="7620" b="0"/>
              <wp:wrapNone/>
              <wp:docPr id="1" name="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" cy="768096"/>
                      </a:xfrm>
                      <a:prstGeom prst="rect">
                        <a:avLst/>
                      </a:prstGeom>
                      <a:solidFill>
                        <a:srgbClr val="521D75"/>
                      </a:solid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B49197" id="Shape 1" o:spid="_x0000_s1026" style="position:absolute;margin-left:-36.8pt;margin-top:18pt;width:14.4pt;height:60.5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" o:allowincell="f" fillcolor="#521d75" stroked="f">
              <w10:wrap anchorx="page" anchory="page"/>
            </v:rect>
          </w:pict>
        </mc:Fallback>
      </mc:AlternateConten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24"/>
        <w:szCs w:val="24"/>
      </w:rPr>
      <w:t>4000 K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17"/>
        <w:szCs w:val="17"/>
      </w:rPr>
      <w:t>ELLEY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24"/>
        <w:szCs w:val="24"/>
      </w:rPr>
      <w:t xml:space="preserve"> S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17"/>
        <w:szCs w:val="17"/>
      </w:rPr>
      <w:t>T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20"/>
        <w:szCs w:val="20"/>
      </w:rPr>
      <w:t>,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24"/>
        <w:szCs w:val="24"/>
      </w:rPr>
      <w:t xml:space="preserve"> H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17"/>
        <w:szCs w:val="17"/>
      </w:rPr>
      <w:t>OUSTON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20"/>
        <w:szCs w:val="20"/>
      </w:rPr>
      <w:t>,</w:t>
    </w:r>
    <w:r w:rsidR="00C27793" w:rsidRPr="00B74592">
      <w:rPr>
        <w:rFonts w:ascii="Copperplate Gothic Bold" w:eastAsia="Copperplate Gothic Bold" w:hAnsi="Copperplate Gothic Bold" w:cs="Copperplate Gothic Bold"/>
        <w:bCs/>
        <w:color w:val="521D75"/>
        <w:sz w:val="24"/>
        <w:szCs w:val="24"/>
      </w:rPr>
      <w:t xml:space="preserve"> TX 77026</w:t>
    </w:r>
  </w:p>
  <w:p w14:paraId="0537D4B7" w14:textId="77777777" w:rsidR="00C27793" w:rsidRPr="00B74592" w:rsidRDefault="00C27793" w:rsidP="00C27793">
    <w:pPr>
      <w:spacing w:line="54" w:lineRule="exact"/>
      <w:rPr>
        <w:sz w:val="24"/>
        <w:szCs w:val="24"/>
      </w:rPr>
    </w:pPr>
  </w:p>
  <w:p w14:paraId="49E82109" w14:textId="77777777" w:rsidR="00C27793" w:rsidRPr="00B74592" w:rsidRDefault="00C27793" w:rsidP="00C27793">
    <w:pPr>
      <w:jc w:val="right"/>
      <w:rPr>
        <w:sz w:val="20"/>
        <w:szCs w:val="20"/>
      </w:rPr>
    </w:pPr>
    <w:r w:rsidRPr="00B74592">
      <w:rPr>
        <w:rFonts w:ascii="Copperplate Gothic Bold" w:eastAsia="Copperplate Gothic Bold" w:hAnsi="Copperplate Gothic Bold" w:cs="Copperplate Gothic Bold"/>
        <w:bCs/>
        <w:color w:val="521D75"/>
        <w:sz w:val="20"/>
        <w:szCs w:val="20"/>
      </w:rPr>
      <w:t>P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14"/>
        <w:szCs w:val="14"/>
      </w:rPr>
      <w:t>HONE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17"/>
        <w:szCs w:val="17"/>
      </w:rPr>
      <w:t>: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20"/>
        <w:szCs w:val="20"/>
      </w:rPr>
      <w:t xml:space="preserve"> (713) 636-6000</w:t>
    </w:r>
  </w:p>
  <w:p w14:paraId="694824B8" w14:textId="77777777" w:rsidR="00C27793" w:rsidRPr="00B74592" w:rsidRDefault="00C27793" w:rsidP="00C27793">
    <w:pPr>
      <w:spacing w:line="4" w:lineRule="exact"/>
      <w:rPr>
        <w:sz w:val="24"/>
        <w:szCs w:val="24"/>
      </w:rPr>
    </w:pPr>
  </w:p>
  <w:p w14:paraId="421C1F7A" w14:textId="0DC72304" w:rsidR="00C27793" w:rsidRPr="001C0242" w:rsidRDefault="00C27793" w:rsidP="001C0242">
    <w:pPr>
      <w:jc w:val="right"/>
      <w:rPr>
        <w:sz w:val="20"/>
        <w:szCs w:val="20"/>
      </w:rPr>
    </w:pPr>
    <w:r w:rsidRPr="00B74592">
      <w:rPr>
        <w:rFonts w:ascii="Copperplate Gothic Bold" w:eastAsia="Copperplate Gothic Bold" w:hAnsi="Copperplate Gothic Bold" w:cs="Copperplate Gothic Bold"/>
        <w:bCs/>
        <w:color w:val="521D75"/>
        <w:sz w:val="20"/>
        <w:szCs w:val="20"/>
      </w:rPr>
      <w:t>F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14"/>
        <w:szCs w:val="14"/>
      </w:rPr>
      <w:t>AX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17"/>
        <w:szCs w:val="17"/>
      </w:rPr>
      <w:t>: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20"/>
        <w:szCs w:val="20"/>
      </w:rPr>
      <w:t xml:space="preserve"> (713) 636-6008</w:t>
    </w:r>
  </w:p>
  <w:p w14:paraId="4BF06D53" w14:textId="1E891893" w:rsidR="00C27793" w:rsidRDefault="00C27793" w:rsidP="00C27793">
    <w:pPr>
      <w:jc w:val="right"/>
      <w:rPr>
        <w:sz w:val="20"/>
        <w:szCs w:val="20"/>
      </w:rPr>
    </w:pPr>
    <w:r w:rsidRPr="00B74592">
      <w:rPr>
        <w:rFonts w:ascii="Copperplate Gothic Bold" w:eastAsia="Copperplate Gothic Bold" w:hAnsi="Copperplate Gothic Bold" w:cs="Copperplate Gothic Bold"/>
        <w:bCs/>
        <w:color w:val="521D75"/>
        <w:sz w:val="24"/>
        <w:szCs w:val="24"/>
      </w:rPr>
      <w:t>P</w:t>
    </w:r>
    <w:r w:rsidRPr="00B74592">
      <w:rPr>
        <w:rFonts w:ascii="Copperplate Gothic Bold" w:eastAsia="Copperplate Gothic Bold" w:hAnsi="Copperplate Gothic Bold" w:cs="Copperplate Gothic Bold"/>
        <w:bCs/>
        <w:color w:val="521D75"/>
        <w:sz w:val="17"/>
        <w:szCs w:val="17"/>
      </w:rPr>
      <w:t>RINCIPAL</w:t>
    </w:r>
    <w:r>
      <w:rPr>
        <w:rFonts w:ascii="Copperplate Gothic Bold" w:eastAsia="Copperplate Gothic Bold" w:hAnsi="Copperplate Gothic Bold" w:cs="Copperplate Gothic Bold"/>
        <w:b/>
        <w:bCs/>
        <w:color w:val="521D75"/>
        <w:sz w:val="24"/>
        <w:szCs w:val="24"/>
      </w:rPr>
      <w:t xml:space="preserve"> </w:t>
    </w:r>
    <w:r w:rsidR="00A24B42">
      <w:rPr>
        <w:rFonts w:ascii="Copperplate Gothic Bold" w:eastAsia="Copperplate Gothic Bold" w:hAnsi="Copperplate Gothic Bold" w:cs="Copperplate Gothic Bold"/>
        <w:bCs/>
        <w:color w:val="521D75"/>
        <w:sz w:val="24"/>
        <w:szCs w:val="24"/>
      </w:rPr>
      <w:t>Jennifer E. Murchison</w:t>
    </w:r>
  </w:p>
  <w:p w14:paraId="619EF978" w14:textId="77777777" w:rsidR="00C27793" w:rsidRDefault="00C27793" w:rsidP="00C27793">
    <w:pPr>
      <w:spacing w:line="20" w:lineRule="exact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1" locked="0" layoutInCell="0" allowOverlap="1" wp14:anchorId="42779953" wp14:editId="0141CCDD">
          <wp:simplePos x="0" y="0"/>
          <wp:positionH relativeFrom="column">
            <wp:posOffset>-913765</wp:posOffset>
          </wp:positionH>
          <wp:positionV relativeFrom="paragraph">
            <wp:posOffset>9058275</wp:posOffset>
          </wp:positionV>
          <wp:extent cx="4763" cy="4763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" cy="4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60288" behindDoc="1" locked="0" layoutInCell="0" allowOverlap="1" wp14:anchorId="545CE73E" wp14:editId="0B200EC5">
          <wp:simplePos x="0" y="0"/>
          <wp:positionH relativeFrom="column">
            <wp:posOffset>-913765</wp:posOffset>
          </wp:positionH>
          <wp:positionV relativeFrom="paragraph">
            <wp:posOffset>9058275</wp:posOffset>
          </wp:positionV>
          <wp:extent cx="4763" cy="4763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3" cy="4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AD55526" w14:textId="77777777" w:rsidR="00C27793" w:rsidRDefault="00C27793">
    <w:pPr>
      <w:pStyle w:val="Header"/>
    </w:pPr>
    <w:r>
      <w:rPr>
        <w:rFonts w:ascii="Copperplate Gothic Bold" w:eastAsia="Copperplate Gothic Bold" w:hAnsi="Copperplate Gothic Bold" w:cs="Copperplate Gothic Bold"/>
        <w:b/>
        <w:bCs/>
        <w:noProof/>
        <w:color w:val="521D75"/>
        <w:sz w:val="24"/>
        <w:szCs w:val="24"/>
      </w:rPr>
      <w:drawing>
        <wp:anchor distT="0" distB="0" distL="114300" distR="114300" simplePos="0" relativeHeight="251654144" behindDoc="1" locked="0" layoutInCell="0" allowOverlap="1" wp14:anchorId="67E340F4" wp14:editId="143FC2FC">
          <wp:simplePos x="0" y="0"/>
          <wp:positionH relativeFrom="page">
            <wp:posOffset>4445</wp:posOffset>
          </wp:positionH>
          <wp:positionV relativeFrom="page">
            <wp:posOffset>141605</wp:posOffset>
          </wp:positionV>
          <wp:extent cx="2944368" cy="941832"/>
          <wp:effectExtent l="0" t="0" r="889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9418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p w14:paraId="55306380" w14:textId="77777777" w:rsidR="00C27793" w:rsidRDefault="00C277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E9C7" w14:textId="77777777" w:rsidR="001C0242" w:rsidRDefault="001C02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3C4"/>
    <w:multiLevelType w:val="hybridMultilevel"/>
    <w:tmpl w:val="7B9A5A00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E696A83"/>
    <w:multiLevelType w:val="hybridMultilevel"/>
    <w:tmpl w:val="CDE8EF20"/>
    <w:lvl w:ilvl="0" w:tplc="22EE7130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26ADA"/>
    <w:multiLevelType w:val="hybridMultilevel"/>
    <w:tmpl w:val="E3F4A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075465">
    <w:abstractNumId w:val="1"/>
  </w:num>
  <w:num w:numId="2" w16cid:durableId="449906040">
    <w:abstractNumId w:val="0"/>
  </w:num>
  <w:num w:numId="3" w16cid:durableId="186606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57"/>
    <w:rsid w:val="0001296E"/>
    <w:rsid w:val="00045CD2"/>
    <w:rsid w:val="0007729F"/>
    <w:rsid w:val="00090B31"/>
    <w:rsid w:val="00091961"/>
    <w:rsid w:val="000B0CD1"/>
    <w:rsid w:val="000C16CC"/>
    <w:rsid w:val="000E42E7"/>
    <w:rsid w:val="00173347"/>
    <w:rsid w:val="001C0242"/>
    <w:rsid w:val="0026073C"/>
    <w:rsid w:val="00273AE3"/>
    <w:rsid w:val="002A019B"/>
    <w:rsid w:val="002C08C2"/>
    <w:rsid w:val="002D1F46"/>
    <w:rsid w:val="00313BAB"/>
    <w:rsid w:val="003473D1"/>
    <w:rsid w:val="00383693"/>
    <w:rsid w:val="00392551"/>
    <w:rsid w:val="003E74CB"/>
    <w:rsid w:val="00412F49"/>
    <w:rsid w:val="004A18F2"/>
    <w:rsid w:val="00512253"/>
    <w:rsid w:val="00541AC7"/>
    <w:rsid w:val="0060284E"/>
    <w:rsid w:val="00612D1E"/>
    <w:rsid w:val="00670425"/>
    <w:rsid w:val="006F0EC1"/>
    <w:rsid w:val="00742C89"/>
    <w:rsid w:val="00760FA9"/>
    <w:rsid w:val="007916B3"/>
    <w:rsid w:val="007C04EC"/>
    <w:rsid w:val="007D7BA6"/>
    <w:rsid w:val="0084728A"/>
    <w:rsid w:val="0087109D"/>
    <w:rsid w:val="00905BD8"/>
    <w:rsid w:val="00933C02"/>
    <w:rsid w:val="00944DC1"/>
    <w:rsid w:val="00951057"/>
    <w:rsid w:val="00967AB2"/>
    <w:rsid w:val="009B05D0"/>
    <w:rsid w:val="009D2B1F"/>
    <w:rsid w:val="009D32B8"/>
    <w:rsid w:val="00A24B42"/>
    <w:rsid w:val="00A402CC"/>
    <w:rsid w:val="00AA59C6"/>
    <w:rsid w:val="00AE59D4"/>
    <w:rsid w:val="00B12AFC"/>
    <w:rsid w:val="00B2348F"/>
    <w:rsid w:val="00B56ED4"/>
    <w:rsid w:val="00B74592"/>
    <w:rsid w:val="00B77606"/>
    <w:rsid w:val="00C17833"/>
    <w:rsid w:val="00C27793"/>
    <w:rsid w:val="00CF7664"/>
    <w:rsid w:val="00D21DC6"/>
    <w:rsid w:val="00D30910"/>
    <w:rsid w:val="00D843D1"/>
    <w:rsid w:val="00DC2D79"/>
    <w:rsid w:val="00E74B7B"/>
    <w:rsid w:val="00EF0F83"/>
    <w:rsid w:val="00F134E1"/>
    <w:rsid w:val="00F25D08"/>
    <w:rsid w:val="00F633A5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0F2C6"/>
  <w15:docId w15:val="{C8DB5BF1-9433-41B8-BDF9-29F38C3E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77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793"/>
  </w:style>
  <w:style w:type="paragraph" w:styleId="Footer">
    <w:name w:val="footer"/>
    <w:basedOn w:val="Normal"/>
    <w:link w:val="FooterChar"/>
    <w:uiPriority w:val="99"/>
    <w:unhideWhenUsed/>
    <w:rsid w:val="00C277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793"/>
  </w:style>
  <w:style w:type="paragraph" w:styleId="BalloonText">
    <w:name w:val="Balloon Text"/>
    <w:basedOn w:val="Normal"/>
    <w:link w:val="BalloonTextChar"/>
    <w:uiPriority w:val="99"/>
    <w:semiHidden/>
    <w:unhideWhenUsed/>
    <w:rsid w:val="00951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05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0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arter3\AppData\Local\Microsoft\Windows\INetCache\Content.Outlook\ZSBF8FUY\Fina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338D880A1ED4392514C6909D87980" ma:contentTypeVersion="14" ma:contentTypeDescription="Create a new document." ma:contentTypeScope="" ma:versionID="4ae47951e8610471e7127c31f040e60a">
  <xsd:schema xmlns:xsd="http://www.w3.org/2001/XMLSchema" xmlns:xs="http://www.w3.org/2001/XMLSchema" xmlns:p="http://schemas.microsoft.com/office/2006/metadata/properties" xmlns:ns3="cf02f65c-7ac1-4dae-bef2-bf06fea8cfe5" xmlns:ns4="14fa7346-4aad-420a-949b-a52faaf39d6d" targetNamespace="http://schemas.microsoft.com/office/2006/metadata/properties" ma:root="true" ma:fieldsID="221462ed6ecf684118128c3353ba8145" ns3:_="" ns4:_="">
    <xsd:import namespace="cf02f65c-7ac1-4dae-bef2-bf06fea8cfe5"/>
    <xsd:import namespace="14fa7346-4aad-420a-949b-a52faaf39d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2f65c-7ac1-4dae-bef2-bf06fea8c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a7346-4aad-420a-949b-a52faaf3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2f65c-7ac1-4dae-bef2-bf06fea8cfe5" xsi:nil="true"/>
  </documentManagement>
</p:properties>
</file>

<file path=customXml/itemProps1.xml><?xml version="1.0" encoding="utf-8"?>
<ds:datastoreItem xmlns:ds="http://schemas.openxmlformats.org/officeDocument/2006/customXml" ds:itemID="{6BF8E343-92C7-4855-A002-5AC729A6B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2f65c-7ac1-4dae-bef2-bf06fea8cfe5"/>
    <ds:schemaRef ds:uri="14fa7346-4aad-420a-949b-a52faaf3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001FD-AE64-4654-AE03-E3C387D27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390445-00D1-46CE-A689-196BCEE943FA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4fa7346-4aad-420a-949b-a52faaf39d6d"/>
    <ds:schemaRef ds:uri="cf02f65c-7ac1-4dae-bef2-bf06fea8cf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Final_Letterhead</Template>
  <TotalTime>19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Carter, Erika M</dc:creator>
  <cp:lastModifiedBy>Jones, Shanel M</cp:lastModifiedBy>
  <cp:revision>2</cp:revision>
  <cp:lastPrinted>2023-10-26T16:47:00Z</cp:lastPrinted>
  <dcterms:created xsi:type="dcterms:W3CDTF">2023-10-26T19:08:00Z</dcterms:created>
  <dcterms:modified xsi:type="dcterms:W3CDTF">2023-10-26T19:08:00Z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0x010100F6A338D880A1ED4392514C6909D87980</vt:lpwstr>
  </property>
</Properties>
</file>