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F62C" w14:textId="54C468AA" w:rsidR="0001296E" w:rsidRPr="00E74B7B" w:rsidRDefault="0001296E" w:rsidP="00173347">
      <w:pPr>
        <w:rPr>
          <w:sz w:val="28"/>
          <w:szCs w:val="28"/>
        </w:rPr>
      </w:pPr>
    </w:p>
    <w:p w14:paraId="34B43FE0" w14:textId="350B4642" w:rsidR="003473D1" w:rsidRPr="00CD66C3" w:rsidRDefault="003473D1" w:rsidP="003473D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D66C3">
        <w:rPr>
          <w:rFonts w:ascii="Century Gothic" w:hAnsi="Century Gothic"/>
          <w:b/>
          <w:bCs/>
          <w:sz w:val="24"/>
          <w:szCs w:val="24"/>
        </w:rPr>
        <w:t>Fall Meeting</w:t>
      </w:r>
      <w:r w:rsidR="006F689A">
        <w:rPr>
          <w:rFonts w:ascii="Century Gothic" w:hAnsi="Century Gothic"/>
          <w:b/>
          <w:bCs/>
          <w:sz w:val="24"/>
          <w:szCs w:val="24"/>
        </w:rPr>
        <w:t xml:space="preserve"> Special Session</w:t>
      </w:r>
      <w:r w:rsidRPr="00CD66C3">
        <w:rPr>
          <w:rFonts w:ascii="Century Gothic" w:hAnsi="Century Gothic"/>
          <w:b/>
          <w:bCs/>
          <w:sz w:val="24"/>
          <w:szCs w:val="24"/>
        </w:rPr>
        <w:t xml:space="preserve"> /SDMC Agenda</w:t>
      </w:r>
    </w:p>
    <w:p w14:paraId="02033318" w14:textId="59613F03" w:rsidR="003473D1" w:rsidRPr="00CD66C3" w:rsidRDefault="00D21DC6" w:rsidP="003473D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Tuesday</w:t>
      </w:r>
      <w:r w:rsidR="003473D1" w:rsidRPr="00CD66C3">
        <w:rPr>
          <w:rFonts w:ascii="Century Gothic" w:hAnsi="Century Gothic"/>
          <w:b/>
          <w:bCs/>
          <w:sz w:val="24"/>
          <w:szCs w:val="24"/>
        </w:rPr>
        <w:t xml:space="preserve">, </w:t>
      </w:r>
      <w:r w:rsidR="006F689A">
        <w:rPr>
          <w:rFonts w:ascii="Century Gothic" w:hAnsi="Century Gothic"/>
          <w:b/>
          <w:bCs/>
          <w:sz w:val="24"/>
          <w:szCs w:val="24"/>
        </w:rPr>
        <w:t>November 14</w:t>
      </w:r>
      <w:r w:rsidR="003473D1" w:rsidRPr="00CD66C3">
        <w:rPr>
          <w:rFonts w:ascii="Century Gothic" w:hAnsi="Century Gothic"/>
          <w:b/>
          <w:bCs/>
          <w:sz w:val="24"/>
          <w:szCs w:val="24"/>
        </w:rPr>
        <w:t>, 202</w:t>
      </w:r>
      <w:r>
        <w:rPr>
          <w:rFonts w:ascii="Century Gothic" w:hAnsi="Century Gothic"/>
          <w:b/>
          <w:bCs/>
          <w:sz w:val="24"/>
          <w:szCs w:val="24"/>
        </w:rPr>
        <w:t>3</w:t>
      </w:r>
    </w:p>
    <w:p w14:paraId="4FCBD478" w14:textId="215B2947" w:rsidR="003473D1" w:rsidRPr="00CD66C3" w:rsidRDefault="003473D1" w:rsidP="003473D1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CD66C3">
        <w:rPr>
          <w:rFonts w:ascii="Century Gothic" w:hAnsi="Century Gothic"/>
          <w:b/>
          <w:bCs/>
          <w:sz w:val="28"/>
          <w:szCs w:val="28"/>
          <w:u w:val="single"/>
        </w:rPr>
        <w:t>AGENDA:</w:t>
      </w: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Pr="00596726">
        <w:rPr>
          <w:rFonts w:ascii="Century Gothic" w:hAnsi="Century Gothic"/>
          <w:b/>
          <w:bCs/>
          <w:sz w:val="32"/>
          <w:szCs w:val="32"/>
        </w:rPr>
        <w:t>NOTES</w:t>
      </w:r>
      <w:r w:rsidR="00D21DC6">
        <w:rPr>
          <w:rFonts w:ascii="Century Gothic" w:hAnsi="Century Gothic"/>
          <w:b/>
          <w:bCs/>
          <w:sz w:val="32"/>
          <w:szCs w:val="32"/>
        </w:rPr>
        <w:t xml:space="preserve">/ Minutes </w:t>
      </w:r>
    </w:p>
    <w:p w14:paraId="59CFBE0B" w14:textId="77777777" w:rsidR="006F689A" w:rsidRDefault="006F689A" w:rsidP="00D21DC6">
      <w:pPr>
        <w:spacing w:after="160" w:line="259" w:lineRule="auto"/>
        <w:ind w:left="450"/>
        <w:rPr>
          <w:rFonts w:ascii="Century Gothic" w:hAnsi="Century Gothic"/>
          <w:sz w:val="28"/>
          <w:szCs w:val="28"/>
          <w:highlight w:val="yellow"/>
        </w:rPr>
      </w:pPr>
    </w:p>
    <w:p w14:paraId="59A2D4A3" w14:textId="09674446" w:rsidR="003473D1" w:rsidRPr="006F689A" w:rsidRDefault="006F689A" w:rsidP="00D21DC6">
      <w:pPr>
        <w:spacing w:after="160" w:line="259" w:lineRule="auto"/>
        <w:ind w:left="450"/>
        <w:rPr>
          <w:rFonts w:ascii="Century Gothic" w:hAnsi="Century Gothic"/>
          <w:b/>
          <w:bCs/>
          <w:sz w:val="28"/>
          <w:szCs w:val="28"/>
        </w:rPr>
      </w:pPr>
      <w:r w:rsidRPr="006F689A">
        <w:rPr>
          <w:rFonts w:ascii="Century Gothic" w:hAnsi="Century Gothic"/>
          <w:b/>
          <w:bCs/>
          <w:sz w:val="28"/>
          <w:szCs w:val="28"/>
        </w:rPr>
        <w:t>5:00</w:t>
      </w:r>
      <w:r>
        <w:rPr>
          <w:rFonts w:ascii="Century Gothic" w:hAnsi="Century Gothic"/>
          <w:b/>
          <w:bCs/>
          <w:sz w:val="28"/>
          <w:szCs w:val="28"/>
        </w:rPr>
        <w:t xml:space="preserve"> pm </w:t>
      </w:r>
      <w:r w:rsidRPr="006F689A">
        <w:rPr>
          <w:rFonts w:ascii="Century Gothic" w:hAnsi="Century Gothic"/>
          <w:b/>
          <w:bCs/>
          <w:sz w:val="28"/>
          <w:szCs w:val="28"/>
        </w:rPr>
        <w:t>– 5:</w:t>
      </w:r>
      <w:r>
        <w:rPr>
          <w:rFonts w:ascii="Century Gothic" w:hAnsi="Century Gothic"/>
          <w:b/>
          <w:bCs/>
          <w:sz w:val="28"/>
          <w:szCs w:val="28"/>
        </w:rPr>
        <w:t>15</w:t>
      </w:r>
      <w:r w:rsidRPr="006F689A">
        <w:rPr>
          <w:rFonts w:ascii="Century Gothic" w:hAnsi="Century Gothic"/>
          <w:b/>
          <w:bCs/>
          <w:sz w:val="28"/>
          <w:szCs w:val="28"/>
        </w:rPr>
        <w:t xml:space="preserve"> pm</w:t>
      </w:r>
      <w:r w:rsidR="00D21DC6" w:rsidRPr="006F689A">
        <w:rPr>
          <w:rFonts w:ascii="Century Gothic" w:hAnsi="Century Gothic"/>
          <w:b/>
          <w:bCs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sz w:val="28"/>
          <w:szCs w:val="28"/>
        </w:rPr>
        <w:t>Welcome and Updates</w:t>
      </w:r>
    </w:p>
    <w:p w14:paraId="56C46846" w14:textId="309C019B" w:rsidR="003473D1" w:rsidRDefault="006F689A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Welcome</w:t>
      </w:r>
    </w:p>
    <w:p w14:paraId="64887CB4" w14:textId="25FA9B68" w:rsidR="006F689A" w:rsidRDefault="006F689A" w:rsidP="006F689A">
      <w:pPr>
        <w:pStyle w:val="ListParagraph"/>
        <w:spacing w:after="160" w:line="259" w:lineRule="auto"/>
        <w:ind w:left="153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Mrs. Mosley opens the meeting by thanking the team for collaborating on every decision made for Key MS. </w:t>
      </w:r>
    </w:p>
    <w:p w14:paraId="09822D97" w14:textId="6AD94998" w:rsidR="003473D1" w:rsidRDefault="006F689A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Updates</w:t>
      </w:r>
    </w:p>
    <w:p w14:paraId="621BA34A" w14:textId="79565858" w:rsidR="003473D1" w:rsidRPr="00596726" w:rsidRDefault="006F689A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Key is a B 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>campus</w:t>
      </w:r>
      <w:proofErr w:type="gramEnd"/>
    </w:p>
    <w:p w14:paraId="595438E1" w14:textId="535CD440" w:rsidR="003473D1" w:rsidRPr="00596726" w:rsidRDefault="006F689A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We are headed in the right direction as</w:t>
      </w:r>
    </w:p>
    <w:p w14:paraId="7F3F0B16" w14:textId="77777777" w:rsidR="003473D1" w:rsidRDefault="003473D1" w:rsidP="003473D1">
      <w:pPr>
        <w:pStyle w:val="ListParagraph"/>
        <w:rPr>
          <w:rFonts w:ascii="Century Gothic" w:hAnsi="Century Gothic"/>
          <w:sz w:val="28"/>
          <w:szCs w:val="28"/>
        </w:rPr>
      </w:pPr>
    </w:p>
    <w:p w14:paraId="20A31E9B" w14:textId="24CFD4F8" w:rsidR="00D21DC6" w:rsidRPr="006F689A" w:rsidRDefault="006F689A" w:rsidP="003473D1">
      <w:pPr>
        <w:pStyle w:val="ListParagraph"/>
        <w:rPr>
          <w:rFonts w:ascii="Century Gothic" w:hAnsi="Century Gothic"/>
          <w:b/>
          <w:bCs/>
          <w:sz w:val="28"/>
          <w:szCs w:val="28"/>
        </w:rPr>
      </w:pPr>
      <w:r w:rsidRPr="006F689A">
        <w:rPr>
          <w:rFonts w:ascii="Century Gothic" w:hAnsi="Century Gothic"/>
          <w:b/>
          <w:bCs/>
          <w:sz w:val="28"/>
          <w:szCs w:val="28"/>
        </w:rPr>
        <w:t>5:</w:t>
      </w:r>
      <w:r>
        <w:rPr>
          <w:rFonts w:ascii="Century Gothic" w:hAnsi="Century Gothic"/>
          <w:b/>
          <w:bCs/>
          <w:sz w:val="28"/>
          <w:szCs w:val="28"/>
        </w:rPr>
        <w:t>15 pm</w:t>
      </w:r>
      <w:r w:rsidRPr="006F689A">
        <w:rPr>
          <w:rFonts w:ascii="Century Gothic" w:hAnsi="Century Gothic"/>
          <w:b/>
          <w:bCs/>
          <w:sz w:val="28"/>
          <w:szCs w:val="28"/>
        </w:rPr>
        <w:t xml:space="preserve"> – </w:t>
      </w:r>
      <w:r>
        <w:rPr>
          <w:rFonts w:ascii="Century Gothic" w:hAnsi="Century Gothic"/>
          <w:b/>
          <w:bCs/>
          <w:sz w:val="28"/>
          <w:szCs w:val="28"/>
        </w:rPr>
        <w:t>5</w:t>
      </w:r>
      <w:r w:rsidRPr="006F689A">
        <w:rPr>
          <w:rFonts w:ascii="Century Gothic" w:hAnsi="Century Gothic"/>
          <w:b/>
          <w:bCs/>
          <w:sz w:val="28"/>
          <w:szCs w:val="28"/>
        </w:rPr>
        <w:t>:</w:t>
      </w:r>
      <w:r>
        <w:rPr>
          <w:rFonts w:ascii="Century Gothic" w:hAnsi="Century Gothic"/>
          <w:b/>
          <w:bCs/>
          <w:sz w:val="28"/>
          <w:szCs w:val="28"/>
        </w:rPr>
        <w:t>45</w:t>
      </w:r>
      <w:r w:rsidR="00D21DC6" w:rsidRPr="006F689A">
        <w:rPr>
          <w:rFonts w:ascii="Century Gothic" w:hAnsi="Century Gothic"/>
          <w:b/>
          <w:bCs/>
          <w:sz w:val="28"/>
          <w:szCs w:val="28"/>
        </w:rPr>
        <w:t xml:space="preserve"> pm</w:t>
      </w:r>
    </w:p>
    <w:p w14:paraId="309948A6" w14:textId="2485B216" w:rsidR="003473D1" w:rsidRPr="00CD66C3" w:rsidRDefault="006F689A" w:rsidP="003473D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SIP</w:t>
      </w:r>
    </w:p>
    <w:p w14:paraId="0384D350" w14:textId="689393B6" w:rsidR="003473D1" w:rsidRDefault="006F689A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Review the SIP</w:t>
      </w:r>
    </w:p>
    <w:p w14:paraId="5C448692" w14:textId="241764ED" w:rsidR="003473D1" w:rsidRPr="00541E13" w:rsidRDefault="006F689A" w:rsidP="003473D1">
      <w:pPr>
        <w:pStyle w:val="ListParagraph"/>
        <w:spacing w:after="160" w:line="259" w:lineRule="auto"/>
        <w:ind w:left="2160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Mrs. Mosley went over the SIP with the </w:t>
      </w:r>
      <w:proofErr w:type="gramStart"/>
      <w:r>
        <w:rPr>
          <w:rFonts w:ascii="Century Gothic" w:hAnsi="Century Gothic"/>
          <w:b/>
          <w:bCs/>
          <w:sz w:val="32"/>
          <w:szCs w:val="32"/>
        </w:rPr>
        <w:t>team</w:t>
      </w:r>
      <w:proofErr w:type="gramEnd"/>
    </w:p>
    <w:p w14:paraId="4BEB862D" w14:textId="72008BFD" w:rsidR="003473D1" w:rsidRPr="00541E13" w:rsidRDefault="006F689A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She asked everyone to internalize the </w:t>
      </w:r>
      <w:proofErr w:type="gramStart"/>
      <w:r>
        <w:rPr>
          <w:rFonts w:ascii="Century Gothic" w:hAnsi="Century Gothic"/>
          <w:b/>
          <w:bCs/>
          <w:sz w:val="32"/>
          <w:szCs w:val="32"/>
        </w:rPr>
        <w:t>SIP</w:t>
      </w:r>
      <w:proofErr w:type="gramEnd"/>
    </w:p>
    <w:p w14:paraId="05967D8D" w14:textId="31EF8733" w:rsidR="003473D1" w:rsidRDefault="006F689A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The SIP was emailed to all </w:t>
      </w:r>
      <w:proofErr w:type="gramStart"/>
      <w:r>
        <w:rPr>
          <w:rFonts w:ascii="Century Gothic" w:hAnsi="Century Gothic"/>
          <w:b/>
          <w:bCs/>
          <w:sz w:val="32"/>
          <w:szCs w:val="32"/>
        </w:rPr>
        <w:t>members</w:t>
      </w:r>
      <w:proofErr w:type="gramEnd"/>
    </w:p>
    <w:p w14:paraId="580E53CC" w14:textId="3E96B19B" w:rsidR="003473D1" w:rsidRDefault="006F689A" w:rsidP="003473D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Vote</w:t>
      </w:r>
      <w:r w:rsidR="003473D1" w:rsidRPr="00CD66C3">
        <w:rPr>
          <w:rFonts w:ascii="Century Gothic" w:hAnsi="Century Gothic"/>
          <w:sz w:val="28"/>
          <w:szCs w:val="28"/>
        </w:rPr>
        <w:t xml:space="preserve"> </w:t>
      </w:r>
    </w:p>
    <w:p w14:paraId="38B18CE1" w14:textId="1EEF8559" w:rsidR="003473D1" w:rsidRDefault="006F689A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Please review the SIP </w:t>
      </w:r>
    </w:p>
    <w:p w14:paraId="1B187A27" w14:textId="77777777" w:rsidR="003473D1" w:rsidRPr="009C2993" w:rsidRDefault="003473D1" w:rsidP="003473D1">
      <w:pPr>
        <w:pStyle w:val="ListParagraph"/>
        <w:spacing w:after="160" w:line="259" w:lineRule="auto"/>
        <w:ind w:left="1440"/>
        <w:rPr>
          <w:rFonts w:ascii="Century Gothic" w:hAnsi="Century Gothic"/>
          <w:b/>
          <w:bCs/>
          <w:sz w:val="28"/>
          <w:szCs w:val="28"/>
        </w:rPr>
      </w:pPr>
    </w:p>
    <w:p w14:paraId="0E76706E" w14:textId="4E7C49C0" w:rsidR="003473D1" w:rsidRPr="009C2993" w:rsidRDefault="006F689A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Respond to Mrs. Mosley with your vote of yes or no. </w:t>
      </w:r>
      <w:r w:rsidR="003473D1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70C3D385" w14:textId="77777777" w:rsidR="003473D1" w:rsidRPr="00CD66C3" w:rsidRDefault="003473D1" w:rsidP="003473D1">
      <w:pPr>
        <w:pStyle w:val="ListParagraph"/>
        <w:rPr>
          <w:rFonts w:ascii="Century Gothic" w:hAnsi="Century Gothic"/>
          <w:sz w:val="28"/>
          <w:szCs w:val="28"/>
        </w:rPr>
      </w:pPr>
    </w:p>
    <w:p w14:paraId="1A96B453" w14:textId="63E90F1E" w:rsidR="00D21DC6" w:rsidRPr="006F689A" w:rsidRDefault="00D21DC6" w:rsidP="003473D1">
      <w:pPr>
        <w:rPr>
          <w:rFonts w:ascii="Century Gothic" w:hAnsi="Century Gothic"/>
          <w:b/>
          <w:bCs/>
          <w:sz w:val="28"/>
          <w:szCs w:val="28"/>
        </w:rPr>
      </w:pPr>
      <w:r w:rsidRPr="006F689A">
        <w:rPr>
          <w:rFonts w:ascii="Century Gothic" w:hAnsi="Century Gothic"/>
          <w:b/>
          <w:bCs/>
          <w:sz w:val="28"/>
          <w:szCs w:val="28"/>
        </w:rPr>
        <w:t>5:</w:t>
      </w:r>
      <w:r w:rsidR="006F689A" w:rsidRPr="006F689A">
        <w:rPr>
          <w:rFonts w:ascii="Century Gothic" w:hAnsi="Century Gothic"/>
          <w:b/>
          <w:bCs/>
          <w:sz w:val="28"/>
          <w:szCs w:val="28"/>
        </w:rPr>
        <w:t xml:space="preserve">45 </w:t>
      </w:r>
      <w:r w:rsidRPr="006F689A">
        <w:rPr>
          <w:rFonts w:ascii="Century Gothic" w:hAnsi="Century Gothic"/>
          <w:b/>
          <w:bCs/>
          <w:sz w:val="28"/>
          <w:szCs w:val="28"/>
        </w:rPr>
        <w:t>pm</w:t>
      </w:r>
      <w:r w:rsidR="006F689A" w:rsidRPr="006F689A">
        <w:rPr>
          <w:rFonts w:ascii="Century Gothic" w:hAnsi="Century Gothic"/>
          <w:b/>
          <w:bCs/>
          <w:sz w:val="28"/>
          <w:szCs w:val="28"/>
        </w:rPr>
        <w:t xml:space="preserve"> – </w:t>
      </w:r>
      <w:r w:rsidRPr="006F689A">
        <w:rPr>
          <w:rFonts w:ascii="Century Gothic" w:hAnsi="Century Gothic"/>
          <w:b/>
          <w:bCs/>
          <w:sz w:val="28"/>
          <w:szCs w:val="28"/>
        </w:rPr>
        <w:t>6</w:t>
      </w:r>
      <w:r w:rsidR="006F689A" w:rsidRPr="006F689A">
        <w:rPr>
          <w:rFonts w:ascii="Century Gothic" w:hAnsi="Century Gothic"/>
          <w:b/>
          <w:bCs/>
          <w:sz w:val="28"/>
          <w:szCs w:val="28"/>
        </w:rPr>
        <w:t>:00</w:t>
      </w:r>
      <w:r w:rsidRPr="006F689A">
        <w:rPr>
          <w:rFonts w:ascii="Century Gothic" w:hAnsi="Century Gothic"/>
          <w:b/>
          <w:bCs/>
          <w:sz w:val="28"/>
          <w:szCs w:val="28"/>
        </w:rPr>
        <w:t xml:space="preserve"> pm</w:t>
      </w:r>
    </w:p>
    <w:p w14:paraId="25FC2D29" w14:textId="10B4E99F" w:rsidR="003473D1" w:rsidRDefault="00DB40F9" w:rsidP="003473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Thanks</w:t>
      </w:r>
      <w:r w:rsidR="003473D1">
        <w:rPr>
          <w:rFonts w:ascii="Century Gothic" w:hAnsi="Century Gothic"/>
          <w:sz w:val="28"/>
          <w:szCs w:val="28"/>
        </w:rPr>
        <w:t>:</w:t>
      </w:r>
    </w:p>
    <w:p w14:paraId="565D4813" w14:textId="27575C33" w:rsidR="003473D1" w:rsidRPr="009C2993" w:rsidRDefault="00DB40F9" w:rsidP="003473D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Thanks for always making yourself available. </w:t>
      </w:r>
    </w:p>
    <w:p w14:paraId="53A2D3FF" w14:textId="3ACBCF84" w:rsidR="003473D1" w:rsidRDefault="00DB40F9" w:rsidP="003473D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Thanks for the 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>feedback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ab/>
      </w:r>
    </w:p>
    <w:p w14:paraId="5A6B1807" w14:textId="5B56296C" w:rsidR="00DB40F9" w:rsidRPr="009C2993" w:rsidRDefault="00DB40F9" w:rsidP="003473D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Questions or Concerns: There were no questions or </w:t>
      </w:r>
      <w:proofErr w:type="gramStart"/>
      <w:r>
        <w:rPr>
          <w:rFonts w:ascii="Century Gothic" w:hAnsi="Century Gothic"/>
          <w:b/>
          <w:bCs/>
          <w:sz w:val="28"/>
          <w:szCs w:val="28"/>
        </w:rPr>
        <w:t>concerns</w:t>
      </w:r>
      <w:proofErr w:type="gramEnd"/>
    </w:p>
    <w:sectPr w:rsidR="00DB40F9" w:rsidRPr="009C2993" w:rsidSect="0026073C">
      <w:headerReference w:type="default" r:id="rId10"/>
      <w:footerReference w:type="default" r:id="rId11"/>
      <w:pgSz w:w="12240" w:h="15840"/>
      <w:pgMar w:top="486" w:right="380" w:bottom="1440" w:left="1440" w:header="432" w:footer="0" w:gutter="0"/>
      <w:cols w:space="720" w:equalWidth="0">
        <w:col w:w="104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A9FA" w14:textId="77777777" w:rsidR="00C440CA" w:rsidRDefault="00C440CA" w:rsidP="00C27793">
      <w:r>
        <w:separator/>
      </w:r>
    </w:p>
  </w:endnote>
  <w:endnote w:type="continuationSeparator" w:id="0">
    <w:p w14:paraId="5948073B" w14:textId="77777777" w:rsidR="00C440CA" w:rsidRDefault="00C440CA" w:rsidP="00C2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4C4" w14:textId="77777777" w:rsidR="00CF7664" w:rsidRDefault="00CF7664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62336" behindDoc="1" locked="0" layoutInCell="0" allowOverlap="1" wp14:anchorId="6D27F810" wp14:editId="316478B2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763256" cy="429768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429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1380" w14:textId="77777777" w:rsidR="00C440CA" w:rsidRDefault="00C440CA" w:rsidP="00C27793">
      <w:r>
        <w:separator/>
      </w:r>
    </w:p>
  </w:footnote>
  <w:footnote w:type="continuationSeparator" w:id="0">
    <w:p w14:paraId="5EF366B8" w14:textId="77777777" w:rsidR="00C440CA" w:rsidRDefault="00C440CA" w:rsidP="00C2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page1"/>
  <w:bookmarkStart w:id="1" w:name="_Hlk108429287"/>
  <w:bookmarkEnd w:id="0"/>
  <w:p w14:paraId="1E2B7BC4" w14:textId="77777777" w:rsidR="00C27793" w:rsidRPr="00B74592" w:rsidRDefault="004A18F2" w:rsidP="00C27793">
    <w:pPr>
      <w:ind w:left="5660"/>
      <w:jc w:val="right"/>
      <w:rPr>
        <w:sz w:val="20"/>
        <w:szCs w:val="20"/>
      </w:rPr>
    </w:pPr>
    <w:r w:rsidRPr="00B74592">
      <w:rPr>
        <w:rFonts w:ascii="Copperplate Gothic Bold" w:eastAsia="Copperplate Gothic Bold" w:hAnsi="Copperplate Gothic Bold" w:cs="Copperplate Gothic Bold"/>
        <w:bCs/>
        <w:noProof/>
        <w:color w:val="521D75"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763D32D" wp14:editId="1BA92185">
              <wp:simplePos x="0" y="0"/>
              <wp:positionH relativeFrom="page">
                <wp:align>right</wp:align>
              </wp:positionH>
              <wp:positionV relativeFrom="page">
                <wp:posOffset>228600</wp:posOffset>
              </wp:positionV>
              <wp:extent cx="182880" cy="768096"/>
              <wp:effectExtent l="0" t="0" r="762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" cy="768096"/>
                      </a:xfrm>
                      <a:prstGeom prst="rect">
                        <a:avLst/>
                      </a:prstGeom>
                      <a:solidFill>
                        <a:srgbClr val="521D75"/>
                      </a:solid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49197" id="Shape 1" o:spid="_x0000_s1026" style="position:absolute;margin-left:-36.8pt;margin-top:18pt;width:14.4pt;height:60.5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L6dwEAAOICAAAOAAAAZHJzL2Uyb0RvYy54bWysUstu2zAQvBfIPxC8x5QNxFEFyznESC9B&#10;EyDtB9AUaREhtcQua9l/nxX9SNHeil4WWu5wNDPL1cMhBrG3SB6GVs5nlRR2MND5YdfKnz+ebmsp&#10;KOuh0wEG28qjJfmwvvmyGlNjF9BD6CwKJhmoGVMr+5xToxSZ3kZNM0h24KEDjDpzizvVoR6ZPQa1&#10;qKqlGgG7hGAsEZ9uTkO5LvzOWZNfnCObRWgla8ulYqnbqar1Sjc71Kn35ixD/4OKqP3AP71SbXTW&#10;4hf6v6iiNwgELs8MRAXOeWOLB3Yzr/5w89brZIsXDofSNSb6f7Tm+/4tveIkndIzmHfiRNSYqLlO&#10;pobOmIPDOGFZuDiUFI/XFO0hC8OH83pR15y14dH9sq6+LqeUlW4ulxNS/mYhiumjlchLKtnp/TPl&#10;E/QCKbog+O7Jh1Aa3G0fA4q95oXeLeab+7szO33Civ6T5En8FrrjK158cZBFzXnp06Z+74v7z6e5&#10;/gAAAP//AwBQSwMEFAAGAAgAAAAhAFslbs7aAAAABgEAAA8AAABkcnMvZG93bnJldi54bWxMj81O&#10;wzAQhO9IvIO1SNyo06D+KMSpoBLHHAgt522yjaPG6yh20/D2LCc4rUYzmv0m382uVxONofNsYLlI&#10;QBHXvum4NXD4fH/aggoRucHeMxn4pgC74v4ux6zxN/6gqYqtkhIOGRqwMQ6Z1qG25DAs/EAs3tmP&#10;DqPIsdXNiDcpd71Ok2StHXYsHywOtLdUX6qrM/BVHhHd2dab+e0YpnRVlUO5N+bxYX59ARVpjn9h&#10;+MUXdCiE6eSv3ATVG5Ah0cDzWq646VZ2nCS12iSgi1z/xy9+AAAA//8DAFBLAQItABQABgAIAAAA&#10;IQC2gziS/gAAAOEBAAATAAAAAAAAAAAAAAAAAAAAAABbQ29udGVudF9UeXBlc10ueG1sUEsBAi0A&#10;FAAGAAgAAAAhADj9If/WAAAAlAEAAAsAAAAAAAAAAAAAAAAALwEAAF9yZWxzLy5yZWxzUEsBAi0A&#10;FAAGAAgAAAAhALkLIvp3AQAA4gIAAA4AAAAAAAAAAAAAAAAALgIAAGRycy9lMm9Eb2MueG1sUEsB&#10;Ai0AFAAGAAgAAAAhAFslbs7aAAAABgEAAA8AAAAAAAAAAAAAAAAA0QMAAGRycy9kb3ducmV2Lnht&#10;bFBLBQYAAAAABAAEAPMAAADYBAAAAAA=&#10;" o:allowincell="f" fillcolor="#521d75" stroked="f">
              <w10:wrap anchorx="page" anchory="page"/>
            </v:rect>
          </w:pict>
        </mc:Fallback>
      </mc:AlternateConten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>4000 K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ELLEY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 xml:space="preserve"> S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T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,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 xml:space="preserve"> H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OUSTON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,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 xml:space="preserve"> TX 77026</w:t>
    </w:r>
  </w:p>
  <w:p w14:paraId="0537D4B7" w14:textId="77777777" w:rsidR="00C27793" w:rsidRPr="00B74592" w:rsidRDefault="00C27793" w:rsidP="00C27793">
    <w:pPr>
      <w:spacing w:line="54" w:lineRule="exact"/>
      <w:rPr>
        <w:sz w:val="24"/>
        <w:szCs w:val="24"/>
      </w:rPr>
    </w:pPr>
  </w:p>
  <w:p w14:paraId="49E82109" w14:textId="77777777" w:rsidR="00C27793" w:rsidRPr="00B74592" w:rsidRDefault="00C27793" w:rsidP="00C27793">
    <w:pPr>
      <w:jc w:val="right"/>
      <w:rPr>
        <w:sz w:val="20"/>
        <w:szCs w:val="20"/>
      </w:rPr>
    </w:pP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P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4"/>
        <w:szCs w:val="14"/>
      </w:rPr>
      <w:t>HONE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: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 xml:space="preserve"> (713) 636-6000</w:t>
    </w:r>
  </w:p>
  <w:p w14:paraId="694824B8" w14:textId="77777777" w:rsidR="00C27793" w:rsidRPr="00B74592" w:rsidRDefault="00C27793" w:rsidP="00C27793">
    <w:pPr>
      <w:spacing w:line="4" w:lineRule="exact"/>
      <w:rPr>
        <w:sz w:val="24"/>
        <w:szCs w:val="24"/>
      </w:rPr>
    </w:pPr>
  </w:p>
  <w:p w14:paraId="421C1F7A" w14:textId="0DC72304" w:rsidR="00C27793" w:rsidRPr="001C0242" w:rsidRDefault="00C27793" w:rsidP="001C0242">
    <w:pPr>
      <w:jc w:val="right"/>
      <w:rPr>
        <w:sz w:val="20"/>
        <w:szCs w:val="20"/>
      </w:rPr>
    </w:pP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F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4"/>
        <w:szCs w:val="14"/>
      </w:rPr>
      <w:t>AX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: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 xml:space="preserve"> (713) 636-6008</w:t>
    </w:r>
  </w:p>
  <w:p w14:paraId="4BF06D53" w14:textId="454A1F29" w:rsidR="00C27793" w:rsidRDefault="00C27793" w:rsidP="00C27793">
    <w:pPr>
      <w:jc w:val="right"/>
      <w:rPr>
        <w:sz w:val="20"/>
        <w:szCs w:val="20"/>
      </w:rPr>
    </w:pPr>
    <w:r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>P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RINCIPAL</w:t>
    </w:r>
    <w:r>
      <w:rPr>
        <w:rFonts w:ascii="Copperplate Gothic Bold" w:eastAsia="Copperplate Gothic Bold" w:hAnsi="Copperplate Gothic Bold" w:cs="Copperplate Gothic Bold"/>
        <w:b/>
        <w:bCs/>
        <w:color w:val="521D75"/>
        <w:sz w:val="24"/>
        <w:szCs w:val="24"/>
      </w:rPr>
      <w:t xml:space="preserve"> </w:t>
    </w:r>
    <w:r w:rsidR="006F689A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>Shundra Harris-Mosley</w:t>
    </w:r>
  </w:p>
  <w:p w14:paraId="619EF978" w14:textId="77777777" w:rsidR="00C27793" w:rsidRDefault="00C27793" w:rsidP="00C27793">
    <w:pPr>
      <w:spacing w:line="20" w:lineRule="exac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42779953" wp14:editId="0141CCDD">
          <wp:simplePos x="0" y="0"/>
          <wp:positionH relativeFrom="column">
            <wp:posOffset>-913765</wp:posOffset>
          </wp:positionH>
          <wp:positionV relativeFrom="paragraph">
            <wp:posOffset>9058275</wp:posOffset>
          </wp:positionV>
          <wp:extent cx="4763" cy="4763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" cy="4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0" allowOverlap="1" wp14:anchorId="545CE73E" wp14:editId="0B200EC5">
          <wp:simplePos x="0" y="0"/>
          <wp:positionH relativeFrom="column">
            <wp:posOffset>-913765</wp:posOffset>
          </wp:positionH>
          <wp:positionV relativeFrom="paragraph">
            <wp:posOffset>9058275</wp:posOffset>
          </wp:positionV>
          <wp:extent cx="4763" cy="476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" cy="4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D55526" w14:textId="77777777" w:rsidR="00C27793" w:rsidRDefault="00C27793">
    <w:pPr>
      <w:pStyle w:val="Header"/>
    </w:pPr>
    <w:r>
      <w:rPr>
        <w:rFonts w:ascii="Copperplate Gothic Bold" w:eastAsia="Copperplate Gothic Bold" w:hAnsi="Copperplate Gothic Bold" w:cs="Copperplate Gothic Bold"/>
        <w:b/>
        <w:bCs/>
        <w:noProof/>
        <w:color w:val="521D75"/>
        <w:sz w:val="24"/>
        <w:szCs w:val="24"/>
      </w:rPr>
      <w:drawing>
        <wp:anchor distT="0" distB="0" distL="114300" distR="114300" simplePos="0" relativeHeight="251654144" behindDoc="1" locked="0" layoutInCell="0" allowOverlap="1" wp14:anchorId="67E340F4" wp14:editId="143FC2FC">
          <wp:simplePos x="0" y="0"/>
          <wp:positionH relativeFrom="page">
            <wp:posOffset>4445</wp:posOffset>
          </wp:positionH>
          <wp:positionV relativeFrom="page">
            <wp:posOffset>141605</wp:posOffset>
          </wp:positionV>
          <wp:extent cx="2944368" cy="941832"/>
          <wp:effectExtent l="0" t="0" r="889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941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55306380" w14:textId="77777777" w:rsidR="00C27793" w:rsidRDefault="00C277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3C4"/>
    <w:multiLevelType w:val="hybridMultilevel"/>
    <w:tmpl w:val="7B9A5A0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E696A83"/>
    <w:multiLevelType w:val="hybridMultilevel"/>
    <w:tmpl w:val="CDE8EF20"/>
    <w:lvl w:ilvl="0" w:tplc="22EE713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6ADA"/>
    <w:multiLevelType w:val="hybridMultilevel"/>
    <w:tmpl w:val="E3F4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5465">
    <w:abstractNumId w:val="1"/>
  </w:num>
  <w:num w:numId="2" w16cid:durableId="449906040">
    <w:abstractNumId w:val="0"/>
  </w:num>
  <w:num w:numId="3" w16cid:durableId="18660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57"/>
    <w:rsid w:val="0001296E"/>
    <w:rsid w:val="00045CD2"/>
    <w:rsid w:val="0007729F"/>
    <w:rsid w:val="00090B31"/>
    <w:rsid w:val="00091961"/>
    <w:rsid w:val="000B0CD1"/>
    <w:rsid w:val="000C16CC"/>
    <w:rsid w:val="000E42E7"/>
    <w:rsid w:val="00173347"/>
    <w:rsid w:val="001C0242"/>
    <w:rsid w:val="0026073C"/>
    <w:rsid w:val="00273AE3"/>
    <w:rsid w:val="002A019B"/>
    <w:rsid w:val="002C08C2"/>
    <w:rsid w:val="002D1F46"/>
    <w:rsid w:val="00313BAB"/>
    <w:rsid w:val="003473D1"/>
    <w:rsid w:val="00383693"/>
    <w:rsid w:val="00392551"/>
    <w:rsid w:val="003E74CB"/>
    <w:rsid w:val="00412F49"/>
    <w:rsid w:val="004A18F2"/>
    <w:rsid w:val="00512253"/>
    <w:rsid w:val="00541AC7"/>
    <w:rsid w:val="0060284E"/>
    <w:rsid w:val="00612D1E"/>
    <w:rsid w:val="00670425"/>
    <w:rsid w:val="006F0EC1"/>
    <w:rsid w:val="006F689A"/>
    <w:rsid w:val="00742C89"/>
    <w:rsid w:val="00760FA9"/>
    <w:rsid w:val="007916B3"/>
    <w:rsid w:val="007C04EC"/>
    <w:rsid w:val="007D7BA6"/>
    <w:rsid w:val="0084728A"/>
    <w:rsid w:val="0087109D"/>
    <w:rsid w:val="00905BD8"/>
    <w:rsid w:val="00933C02"/>
    <w:rsid w:val="00944DC1"/>
    <w:rsid w:val="00951057"/>
    <w:rsid w:val="00967AB2"/>
    <w:rsid w:val="009B05D0"/>
    <w:rsid w:val="009D2B1F"/>
    <w:rsid w:val="009D32B8"/>
    <w:rsid w:val="00A24B42"/>
    <w:rsid w:val="00A402CC"/>
    <w:rsid w:val="00AA59C6"/>
    <w:rsid w:val="00AE59D4"/>
    <w:rsid w:val="00B12AFC"/>
    <w:rsid w:val="00B2348F"/>
    <w:rsid w:val="00B56ED4"/>
    <w:rsid w:val="00B74592"/>
    <w:rsid w:val="00B77606"/>
    <w:rsid w:val="00C17833"/>
    <w:rsid w:val="00C27793"/>
    <w:rsid w:val="00C440CA"/>
    <w:rsid w:val="00CF7664"/>
    <w:rsid w:val="00D21DC6"/>
    <w:rsid w:val="00D30910"/>
    <w:rsid w:val="00D553C9"/>
    <w:rsid w:val="00D843D1"/>
    <w:rsid w:val="00DB40F9"/>
    <w:rsid w:val="00DC2D79"/>
    <w:rsid w:val="00E74B7B"/>
    <w:rsid w:val="00EF0F83"/>
    <w:rsid w:val="00F134E1"/>
    <w:rsid w:val="00F25D08"/>
    <w:rsid w:val="00F633A5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F2C6"/>
  <w15:docId w15:val="{C8DB5BF1-9433-41B8-BDF9-29F38C3E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793"/>
  </w:style>
  <w:style w:type="paragraph" w:styleId="Footer">
    <w:name w:val="footer"/>
    <w:basedOn w:val="Normal"/>
    <w:link w:val="FooterChar"/>
    <w:uiPriority w:val="99"/>
    <w:unhideWhenUsed/>
    <w:rsid w:val="00C27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793"/>
  </w:style>
  <w:style w:type="paragraph" w:styleId="BalloonText">
    <w:name w:val="Balloon Text"/>
    <w:basedOn w:val="Normal"/>
    <w:link w:val="BalloonTextChar"/>
    <w:uiPriority w:val="99"/>
    <w:semiHidden/>
    <w:unhideWhenUsed/>
    <w:rsid w:val="00951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0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arter3\AppData\Local\Microsoft\Windows\INetCache\Content.Outlook\ZSBF8FUY\Fin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338D880A1ED4392514C6909D87980" ma:contentTypeVersion="14" ma:contentTypeDescription="Create a new document." ma:contentTypeScope="" ma:versionID="4ae47951e8610471e7127c31f040e60a">
  <xsd:schema xmlns:xsd="http://www.w3.org/2001/XMLSchema" xmlns:xs="http://www.w3.org/2001/XMLSchema" xmlns:p="http://schemas.microsoft.com/office/2006/metadata/properties" xmlns:ns3="cf02f65c-7ac1-4dae-bef2-bf06fea8cfe5" xmlns:ns4="14fa7346-4aad-420a-949b-a52faaf39d6d" targetNamespace="http://schemas.microsoft.com/office/2006/metadata/properties" ma:root="true" ma:fieldsID="221462ed6ecf684118128c3353ba8145" ns3:_="" ns4:_="">
    <xsd:import namespace="cf02f65c-7ac1-4dae-bef2-bf06fea8cfe5"/>
    <xsd:import namespace="14fa7346-4aad-420a-949b-a52faaf39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2f65c-7ac1-4dae-bef2-bf06fea8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a7346-4aad-420a-949b-a52faaf3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2f65c-7ac1-4dae-bef2-bf06fea8cfe5" xsi:nil="true"/>
  </documentManagement>
</p:properties>
</file>

<file path=customXml/itemProps1.xml><?xml version="1.0" encoding="utf-8"?>
<ds:datastoreItem xmlns:ds="http://schemas.openxmlformats.org/officeDocument/2006/customXml" ds:itemID="{F36001FD-AE64-4654-AE03-E3C387D278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8E343-92C7-4855-A002-5AC729A6B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2f65c-7ac1-4dae-bef2-bf06fea8cfe5"/>
    <ds:schemaRef ds:uri="14fa7346-4aad-420a-949b-a52faaf3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90445-00D1-46CE-A689-196BCEE943FA}">
  <ds:schemaRefs>
    <ds:schemaRef ds:uri="http://schemas.microsoft.com/office/2006/metadata/properties"/>
    <ds:schemaRef ds:uri="http://schemas.microsoft.com/office/infopath/2007/PartnerControls"/>
    <ds:schemaRef ds:uri="cf02f65c-7ac1-4dae-bef2-bf06fea8c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Final_Letterhead</Template>
  <TotalTime>5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Carter, Erika M</dc:creator>
  <cp:lastModifiedBy>Jones, Shanel M</cp:lastModifiedBy>
  <cp:revision>3</cp:revision>
  <cp:lastPrinted>2023-10-26T16:47:00Z</cp:lastPrinted>
  <dcterms:created xsi:type="dcterms:W3CDTF">2023-11-17T15:47:00Z</dcterms:created>
  <dcterms:modified xsi:type="dcterms:W3CDTF">2023-11-17T15:48:00Z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0x010100F6A338D880A1ED4392514C6909D87980</vt:lpwstr>
  </property>
</Properties>
</file>