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5F3C" w14:textId="77777777" w:rsidR="00FE576D" w:rsidRPr="00435446" w:rsidRDefault="00CC0C31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FC331A0D70794176B96E6C036D6906CB"/>
          </w:placeholder>
          <w:temporary/>
          <w:showingPlcHdr/>
          <w15:appearance w15:val="hidden"/>
        </w:sdtPr>
        <w:sdtEndPr/>
        <w:sdtContent>
          <w:r w:rsidR="00C41E6E" w:rsidRPr="00435446">
            <w:t>Minutes</w:t>
          </w:r>
        </w:sdtContent>
      </w:sdt>
    </w:p>
    <w:p w14:paraId="47392F1A" w14:textId="2DB731AF" w:rsidR="00FE576D" w:rsidRDefault="007819EE">
      <w:pPr>
        <w:pStyle w:val="Subtitle"/>
      </w:pPr>
      <w:r>
        <w:t>Kelso Elementary PTA Minutes</w:t>
      </w:r>
    </w:p>
    <w:p w14:paraId="77D0DC06" w14:textId="7997B2BB" w:rsidR="00FE576D" w:rsidRDefault="00CC0C31" w:rsidP="00774146">
      <w:pPr>
        <w:pStyle w:val="Date"/>
      </w:pPr>
      <w:r>
        <w:rPr>
          <w:rStyle w:val="IntenseEmphasis"/>
        </w:rPr>
        <w:t xml:space="preserve">10/13/2021 4:00pm </w:t>
      </w:r>
      <w:r>
        <w:t>|</w:t>
      </w:r>
      <w:r w:rsidR="003B5FCE">
        <w:t xml:space="preserve">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6DA1228AF9784880A03307BEBF9C0F7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>
        <w:t>LAFREDA Scyrus</w:t>
      </w:r>
    </w:p>
    <w:p w14:paraId="167752A0" w14:textId="77424A13" w:rsidR="00CC0C31" w:rsidRDefault="00CC0C31" w:rsidP="00774146">
      <w:pPr>
        <w:pStyle w:val="Date"/>
      </w:pPr>
      <w:r>
        <w:t>PTA Coordinator</w:t>
      </w:r>
    </w:p>
    <w:sdt>
      <w:sdtPr>
        <w:alias w:val="In attendance:"/>
        <w:tag w:val="In attendance:"/>
        <w:id w:val="-34966697"/>
        <w:placeholder>
          <w:docPart w:val="01551123214F40278CDAEC6388F53798"/>
        </w:placeholder>
        <w:temporary/>
        <w:showingPlcHdr/>
        <w15:appearance w15:val="hidden"/>
      </w:sdtPr>
      <w:sdtEndPr/>
      <w:sdtContent>
        <w:p w14:paraId="2295BB62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654252F9" w14:textId="2383BA01" w:rsidR="00FE576D" w:rsidRDefault="007819EE">
      <w:r>
        <w:t>Parents, Teachers, and students</w:t>
      </w:r>
    </w:p>
    <w:sdt>
      <w:sdtPr>
        <w:alias w:val="Approval of minutes:"/>
        <w:tag w:val="Approval of minutes:"/>
        <w:id w:val="96078072"/>
        <w:placeholder>
          <w:docPart w:val="13776E31A0E94C609FC386D0D7598288"/>
        </w:placeholder>
        <w:temporary/>
        <w:showingPlcHdr/>
        <w15:appearance w15:val="hidden"/>
      </w:sdtPr>
      <w:sdtEndPr/>
      <w:sdtContent>
        <w:p w14:paraId="3C761963" w14:textId="77777777" w:rsidR="00FE576D" w:rsidRPr="00C54681" w:rsidRDefault="00C54681">
          <w:pPr>
            <w:pStyle w:val="Heading1"/>
          </w:pPr>
          <w:r>
            <w:t>Approval of Minutes</w:t>
          </w:r>
        </w:p>
      </w:sdtContent>
    </w:sdt>
    <w:p w14:paraId="19B8B944" w14:textId="3439B079" w:rsidR="00FE576D" w:rsidRDefault="007819EE">
      <w:r>
        <w:t>The minutes was read from September Meeting and approved</w:t>
      </w:r>
    </w:p>
    <w:p w14:paraId="5EA8386C" w14:textId="77777777" w:rsidR="00FE576D" w:rsidRDefault="00CC0C31">
      <w:pPr>
        <w:pStyle w:val="Heading1"/>
      </w:pPr>
      <w:sdt>
        <w:sdtPr>
          <w:alias w:val="Board:"/>
          <w:tag w:val="Board:"/>
          <w:id w:val="-1711491712"/>
          <w:placeholder>
            <w:docPart w:val="F08031A7296944EF8CF7C4AD741D8633"/>
          </w:placeholder>
          <w:temporary/>
          <w:showingPlcHdr/>
          <w15:appearance w15:val="hidden"/>
        </w:sdtPr>
        <w:sdtEndPr/>
        <w:sdtContent>
          <w:r w:rsidR="00C54681">
            <w:t>Board</w:t>
          </w:r>
        </w:sdtContent>
      </w:sdt>
    </w:p>
    <w:p w14:paraId="76897573" w14:textId="05CBD448" w:rsidR="00FE576D" w:rsidRDefault="007819EE">
      <w:r>
        <w:t xml:space="preserve">The board president and other board member was introduced. </w:t>
      </w:r>
      <w:r w:rsidR="002D3701">
        <w:t xml:space="preserve"> </w:t>
      </w:r>
    </w:p>
    <w:p w14:paraId="2F8DBF57" w14:textId="6BF23030" w:rsidR="007819EE" w:rsidRDefault="007819EE">
      <w:proofErr w:type="spellStart"/>
      <w:r>
        <w:t>Cassandre</w:t>
      </w:r>
      <w:proofErr w:type="spellEnd"/>
      <w:r>
        <w:t xml:space="preserve"> Infante-President</w:t>
      </w:r>
    </w:p>
    <w:p w14:paraId="2415DE49" w14:textId="0884D18D" w:rsidR="007819EE" w:rsidRDefault="007819EE">
      <w:r>
        <w:t xml:space="preserve">Erika </w:t>
      </w:r>
      <w:proofErr w:type="spellStart"/>
      <w:r>
        <w:t>Rubalcava</w:t>
      </w:r>
      <w:proofErr w:type="spellEnd"/>
      <w:r>
        <w:t>-Vice President</w:t>
      </w:r>
    </w:p>
    <w:p w14:paraId="75CC0479" w14:textId="6E1B88DF" w:rsidR="007819EE" w:rsidRDefault="007819EE">
      <w:r>
        <w:t>Kishana Cole-Treasurer</w:t>
      </w:r>
    </w:p>
    <w:p w14:paraId="120FCCAB" w14:textId="5250CE79" w:rsidR="007819EE" w:rsidRDefault="007819EE">
      <w:r>
        <w:t>Tina Thomas-Secretary</w:t>
      </w:r>
    </w:p>
    <w:sdt>
      <w:sdtPr>
        <w:alias w:val="Advisory committee:"/>
        <w:tag w:val="Advisory committee:"/>
        <w:id w:val="229506565"/>
        <w:placeholder>
          <w:docPart w:val="378C7B64DDCD4E348B251B2530A04650"/>
        </w:placeholder>
        <w:temporary/>
        <w:showingPlcHdr/>
        <w15:appearance w15:val="hidden"/>
      </w:sdtPr>
      <w:sdtEndPr/>
      <w:sdtContent>
        <w:p w14:paraId="126BC467" w14:textId="77777777" w:rsidR="00FE576D" w:rsidRPr="000D1B9D" w:rsidRDefault="000D1B9D">
          <w:pPr>
            <w:pStyle w:val="Heading1"/>
          </w:pPr>
          <w:r>
            <w:t>Advisory Committee</w:t>
          </w:r>
        </w:p>
      </w:sdtContent>
    </w:sdt>
    <w:p w14:paraId="758BAA8D" w14:textId="395F0B52" w:rsidR="00CC0C31" w:rsidRDefault="00CC0C31">
      <w:sdt>
        <w:sdtPr>
          <w:alias w:val="Enter paragraph text:"/>
          <w:tag w:val="Enter paragraph text:"/>
          <w:id w:val="421614809"/>
          <w:placeholder>
            <w:docPart w:val="CB7930D13A99457B8B153508E8657A96"/>
          </w:placeholder>
          <w:temporary/>
          <w:showingPlcHdr/>
          <w15:appearance w15:val="hidden"/>
        </w:sdtPr>
        <w:sdtEndPr/>
        <w:sdtContent>
          <w:r w:rsidR="003B5FCE">
            <w:t>There are a number of parent openings on the Advisory Committee. These openings were listed</w:t>
          </w:r>
          <w:r w:rsidR="002D3701">
            <w:t xml:space="preserve"> in the most recent newsletter.</w:t>
          </w:r>
        </w:sdtContent>
      </w:sdt>
      <w:r w:rsidR="002D3701">
        <w:t xml:space="preserve"> </w:t>
      </w:r>
    </w:p>
    <w:p w14:paraId="6276EFDD" w14:textId="77777777" w:rsidR="00FE576D" w:rsidRDefault="00CC0C31">
      <w:pPr>
        <w:pStyle w:val="Heading1"/>
      </w:pPr>
      <w:sdt>
        <w:sdtPr>
          <w:alias w:val="Budget:"/>
          <w:tag w:val="Budget:"/>
          <w:id w:val="-592711502"/>
          <w:placeholder>
            <w:docPart w:val="BD6040E53086483B9046A4FD6F018806"/>
          </w:placeholder>
          <w:temporary/>
          <w:showingPlcHdr/>
          <w15:appearance w15:val="hidden"/>
        </w:sdtPr>
        <w:sdtEndPr/>
        <w:sdtContent>
          <w:r w:rsidR="000D1B9D">
            <w:t>Budget</w:t>
          </w:r>
        </w:sdtContent>
      </w:sdt>
    </w:p>
    <w:p w14:paraId="07DCDC5D" w14:textId="774235FC" w:rsidR="00FE576D" w:rsidRDefault="00CC0C31">
      <w:r>
        <w:t xml:space="preserve">The current budget was </w:t>
      </w:r>
      <w:proofErr w:type="gramStart"/>
      <w:r>
        <w:t>discuss</w:t>
      </w:r>
      <w:proofErr w:type="gramEnd"/>
      <w:r>
        <w:t xml:space="preserve"> by our PTA Treasurer and approved by the board. </w:t>
      </w:r>
      <w:r w:rsidR="002D3701">
        <w:t xml:space="preserve"> </w:t>
      </w:r>
      <w:r>
        <w:t xml:space="preserve">All </w:t>
      </w:r>
      <w:proofErr w:type="gramStart"/>
      <w:r>
        <w:t>present</w:t>
      </w:r>
      <w:proofErr w:type="gramEnd"/>
      <w:r>
        <w:t xml:space="preserve"> set a goal for the budget and it was approve</w:t>
      </w:r>
    </w:p>
    <w:p w14:paraId="3EFE7E8D" w14:textId="77777777" w:rsidR="00FE576D" w:rsidRDefault="00CC0C31">
      <w:pPr>
        <w:pStyle w:val="Heading1"/>
      </w:pPr>
      <w:sdt>
        <w:sdtPr>
          <w:alias w:val="Principal’s report:"/>
          <w:tag w:val="Principal’s report:"/>
          <w:id w:val="-525021033"/>
          <w:placeholder>
            <w:docPart w:val="BC70B16ED3A84C48A53D900A39CE8177"/>
          </w:placeholder>
          <w:temporary/>
          <w:showingPlcHdr/>
          <w15:appearance w15:val="hidden"/>
        </w:sdtPr>
        <w:sdtEndPr/>
        <w:sdtContent>
          <w:r w:rsidR="000D1B9D">
            <w:t>Principal’s Report</w:t>
          </w:r>
        </w:sdtContent>
      </w:sdt>
    </w:p>
    <w:p w14:paraId="4449CBDA" w14:textId="6FE211D9" w:rsidR="00FE576D" w:rsidRDefault="00CC0C31">
      <w:r>
        <w:t>Principal Shanda Walker presented her report.</w:t>
      </w:r>
    </w:p>
    <w:p w14:paraId="5E1E41DC" w14:textId="77777777" w:rsidR="00FE576D" w:rsidRDefault="00CC0C31">
      <w:pPr>
        <w:pStyle w:val="Heading2"/>
      </w:pPr>
      <w:sdt>
        <w:sdtPr>
          <w:alias w:val="New Business:"/>
          <w:tag w:val="New Business:"/>
          <w:id w:val="-2061701562"/>
          <w:placeholder>
            <w:docPart w:val="DBCDCAD65DB74EF19EF0D795522752AC"/>
          </w:placeholder>
          <w:temporary/>
          <w:showingPlcHdr/>
          <w15:appearance w15:val="hidden"/>
        </w:sdtPr>
        <w:sdtEndPr/>
        <w:sdtContent>
          <w:r w:rsidR="000D1B9D">
            <w:t>New Business</w:t>
          </w:r>
        </w:sdtContent>
      </w:sdt>
    </w:p>
    <w:p w14:paraId="71B181E5" w14:textId="1B5C8E9F" w:rsidR="00FE576D" w:rsidRDefault="00CC0C31" w:rsidP="00CC0C31">
      <w:pPr>
        <w:pStyle w:val="ListBullet"/>
      </w:pPr>
      <w:r>
        <w:t xml:space="preserve">Receiving more volunteers </w:t>
      </w:r>
    </w:p>
    <w:p w14:paraId="48D82BD9" w14:textId="6A76227F" w:rsidR="00CC0C31" w:rsidRDefault="00CC0C31" w:rsidP="00CC0C31">
      <w:pPr>
        <w:pStyle w:val="ListBullet"/>
      </w:pPr>
      <w:r>
        <w:t>Fall Festival needs</w:t>
      </w:r>
    </w:p>
    <w:p w14:paraId="511651DB" w14:textId="0B50E359" w:rsidR="00CC0C31" w:rsidRDefault="00CC0C31" w:rsidP="00CC0C31">
      <w:pPr>
        <w:pStyle w:val="ListBullet"/>
      </w:pPr>
      <w:r>
        <w:t>Enrollment</w:t>
      </w:r>
    </w:p>
    <w:p w14:paraId="41D11358" w14:textId="77777777" w:rsidR="00FE576D" w:rsidRDefault="00CC0C31">
      <w:pPr>
        <w:pStyle w:val="Heading1"/>
      </w:pPr>
      <w:sdt>
        <w:sdtPr>
          <w:alias w:val="Committee Reports:"/>
          <w:tag w:val="Committee Reports:"/>
          <w:id w:val="-1292353747"/>
          <w:placeholder>
            <w:docPart w:val="5AA44852A35E49CFA68E747ADE1CE8F8"/>
          </w:placeholder>
          <w:temporary/>
          <w:showingPlcHdr/>
          <w15:appearance w15:val="hidden"/>
        </w:sdtPr>
        <w:sdtEndPr/>
        <w:sdtContent>
          <w:r w:rsidR="000D1B9D">
            <w:t>Committee Reports</w:t>
          </w:r>
        </w:sdtContent>
      </w:sdt>
    </w:p>
    <w:sdt>
      <w:sdtPr>
        <w:alias w:val="Enter committee reports:"/>
        <w:tag w:val="Enter committee reports:"/>
        <w:id w:val="-1945068104"/>
        <w:placeholder>
          <w:docPart w:val="502EE51332474B9A87445C231D9A9581"/>
        </w:placeholder>
        <w:temporary/>
        <w:showingPlcHdr/>
        <w15:appearance w15:val="hidden"/>
      </w:sdtPr>
      <w:sdtEndPr/>
      <w:sdtContent>
        <w:p w14:paraId="0CDFF934" w14:textId="77777777" w:rsidR="00FE576D" w:rsidRDefault="003B5FCE">
          <w:r>
            <w:t>Committee reports</w:t>
          </w:r>
        </w:p>
      </w:sdtContent>
    </w:sdt>
    <w:sdt>
      <w:sdtPr>
        <w:alias w:val="Enter Committee Reports list bullet items:"/>
        <w:tag w:val="Enter Committee Reports list bullet items:"/>
        <w:id w:val="900633897"/>
        <w:placeholder>
          <w:docPart w:val="18B459216328425CAB968410BC62A0F1"/>
        </w:placeholder>
        <w:temporary/>
        <w:showingPlcHdr/>
        <w15:appearance w15:val="hidden"/>
      </w:sdtPr>
      <w:sdtEndPr/>
      <w:sdtContent>
        <w:p w14:paraId="0767F864" w14:textId="77777777" w:rsidR="00FE576D" w:rsidRDefault="003B5FCE" w:rsidP="00774146">
          <w:pPr>
            <w:pStyle w:val="ListBullet"/>
          </w:pPr>
          <w:r>
            <w:t>Membership</w:t>
          </w:r>
        </w:p>
        <w:p w14:paraId="3AB0C628" w14:textId="77777777" w:rsidR="00FE576D" w:rsidRDefault="003B5FCE" w:rsidP="00774146">
          <w:pPr>
            <w:pStyle w:val="ListBullet"/>
          </w:pPr>
          <w:r>
            <w:lastRenderedPageBreak/>
            <w:t>Volunteers</w:t>
          </w:r>
        </w:p>
        <w:p w14:paraId="2AAEBE5B" w14:textId="77777777" w:rsidR="00FE576D" w:rsidRDefault="003B5FCE" w:rsidP="00774146">
          <w:pPr>
            <w:pStyle w:val="ListBullet"/>
          </w:pPr>
          <w:r>
            <w:t>Newsletter</w:t>
          </w:r>
        </w:p>
        <w:p w14:paraId="0CC96A06" w14:textId="77777777" w:rsidR="00FE576D" w:rsidRDefault="003B5FCE" w:rsidP="00774146">
          <w:pPr>
            <w:pStyle w:val="ListBullet"/>
          </w:pPr>
          <w:r>
            <w:t>Computer Support</w:t>
          </w:r>
        </w:p>
      </w:sdtContent>
    </w:sdt>
    <w:p w14:paraId="25F52E2A" w14:textId="77777777" w:rsidR="00FE576D" w:rsidRDefault="00CC0C31">
      <w:pPr>
        <w:pStyle w:val="Heading1"/>
      </w:pPr>
      <w:sdt>
        <w:sdtPr>
          <w:alias w:val="Announcements:"/>
          <w:tag w:val="Announcements:"/>
          <w:id w:val="-2057226293"/>
          <w:placeholder>
            <w:docPart w:val="9AC262CF635C491D9C938B36DAB6C43C"/>
          </w:placeholder>
          <w:temporary/>
          <w:showingPlcHdr/>
          <w15:appearance w15:val="hidden"/>
        </w:sdtPr>
        <w:sdtEndPr/>
        <w:sdtContent>
          <w:r w:rsidR="005D2056">
            <w:t>Announcements</w:t>
          </w:r>
        </w:sdtContent>
      </w:sdt>
    </w:p>
    <w:p w14:paraId="49F8CDC2" w14:textId="6B1BC871" w:rsidR="00FE576D" w:rsidRDefault="00CC0C31">
      <w:r>
        <w:t>Joining the PTA</w:t>
      </w:r>
    </w:p>
    <w:p w14:paraId="23E57949" w14:textId="7A5622FD" w:rsidR="00CC0C31" w:rsidRDefault="00CC0C31">
      <w:r>
        <w:t xml:space="preserve">Room Parent </w:t>
      </w:r>
    </w:p>
    <w:p w14:paraId="55894BC1" w14:textId="72B2B682" w:rsidR="00CC0C31" w:rsidRDefault="00CC0C31">
      <w:r>
        <w:t>Fall Festival</w:t>
      </w:r>
    </w:p>
    <w:p w14:paraId="68FA76C6" w14:textId="77777777" w:rsidR="00FE576D" w:rsidRDefault="00CC0C31">
      <w:pPr>
        <w:pStyle w:val="Heading1"/>
      </w:pPr>
      <w:sdt>
        <w:sdtPr>
          <w:alias w:val="Next meeting:"/>
          <w:tag w:val="Next meeting:"/>
          <w:id w:val="-1524860034"/>
          <w:placeholder>
            <w:docPart w:val="72300726115941D386BD6AB7BB0751DE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6BAB67F6" w14:textId="66E74767" w:rsidR="00FE576D" w:rsidRDefault="00CC0C31">
      <w:r>
        <w:t>10/13/2021</w:t>
      </w:r>
      <w:r w:rsidR="003B5FCE">
        <w:t>,</w:t>
      </w:r>
      <w:r>
        <w:t xml:space="preserve"> 4:00pm  </w:t>
      </w:r>
      <w:r w:rsidR="003B5FCE">
        <w:t xml:space="preserve"> </w:t>
      </w:r>
      <w:r>
        <w:t>Cafeteria</w:t>
      </w:r>
    </w:p>
    <w:p w14:paraId="29C046FF" w14:textId="4AC1EF57" w:rsidR="00774146" w:rsidRDefault="00CC0C31">
      <w:r>
        <w:t>Motion to adjourn was made at 5:00pm and it was unanimous.</w:t>
      </w:r>
    </w:p>
    <w:sectPr w:rsidR="00774146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8DDF" w14:textId="77777777" w:rsidR="007819EE" w:rsidRDefault="007819EE">
      <w:r>
        <w:separator/>
      </w:r>
    </w:p>
  </w:endnote>
  <w:endnote w:type="continuationSeparator" w:id="0">
    <w:p w14:paraId="15FB804F" w14:textId="77777777" w:rsidR="007819EE" w:rsidRDefault="0078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5974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7D93" w14:textId="77777777" w:rsidR="007819EE" w:rsidRDefault="007819EE">
      <w:r>
        <w:separator/>
      </w:r>
    </w:p>
  </w:footnote>
  <w:footnote w:type="continuationSeparator" w:id="0">
    <w:p w14:paraId="1F40F5FA" w14:textId="77777777" w:rsidR="007819EE" w:rsidRDefault="0078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EE"/>
    <w:rsid w:val="00022357"/>
    <w:rsid w:val="00081D4D"/>
    <w:rsid w:val="000D1B9D"/>
    <w:rsid w:val="000F21A5"/>
    <w:rsid w:val="002A2B44"/>
    <w:rsid w:val="002A3FCB"/>
    <w:rsid w:val="002D3701"/>
    <w:rsid w:val="003871FA"/>
    <w:rsid w:val="003B5FCE"/>
    <w:rsid w:val="00402E7E"/>
    <w:rsid w:val="00416222"/>
    <w:rsid w:val="00424F9F"/>
    <w:rsid w:val="00435446"/>
    <w:rsid w:val="004F4532"/>
    <w:rsid w:val="0058206D"/>
    <w:rsid w:val="005D2056"/>
    <w:rsid w:val="00684306"/>
    <w:rsid w:val="007173EB"/>
    <w:rsid w:val="007638A6"/>
    <w:rsid w:val="00774146"/>
    <w:rsid w:val="007819EE"/>
    <w:rsid w:val="00786D8E"/>
    <w:rsid w:val="00883FFD"/>
    <w:rsid w:val="008E1349"/>
    <w:rsid w:val="00907EA5"/>
    <w:rsid w:val="009579FE"/>
    <w:rsid w:val="00AB3E35"/>
    <w:rsid w:val="00B51AD7"/>
    <w:rsid w:val="00C04B20"/>
    <w:rsid w:val="00C41E6E"/>
    <w:rsid w:val="00C54681"/>
    <w:rsid w:val="00C7447B"/>
    <w:rsid w:val="00CC0C31"/>
    <w:rsid w:val="00CE41FE"/>
    <w:rsid w:val="00E60A93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9DD4A2"/>
  <w15:chartTrackingRefBased/>
  <w15:docId w15:val="{183316D1-0C71-4E62-8FE1-E2A294CA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44735\Downloads\tf034630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331A0D70794176B96E6C036D690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3745-6351-43B2-B1CA-A6A121B7E43A}"/>
      </w:docPartPr>
      <w:docPartBody>
        <w:p w:rsidR="00000000" w:rsidRDefault="00EA4E20">
          <w:pPr>
            <w:pStyle w:val="FC331A0D70794176B96E6C036D6906CB"/>
          </w:pPr>
          <w:r w:rsidRPr="00435446">
            <w:t>Minutes</w:t>
          </w:r>
        </w:p>
      </w:docPartBody>
    </w:docPart>
    <w:docPart>
      <w:docPartPr>
        <w:name w:val="6DA1228AF9784880A03307BEBF9C0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2C70-A324-4F6B-9F5A-71DAA44F9BF8}"/>
      </w:docPartPr>
      <w:docPartBody>
        <w:p w:rsidR="00000000" w:rsidRDefault="00EA4E20">
          <w:pPr>
            <w:pStyle w:val="6DA1228AF9784880A03307BEBF9C0F79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01551123214F40278CDAEC6388F5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FF2AF-716F-4835-9124-087EC5C32DBE}"/>
      </w:docPartPr>
      <w:docPartBody>
        <w:p w:rsidR="00000000" w:rsidRDefault="00EA4E20">
          <w:pPr>
            <w:pStyle w:val="01551123214F40278CDAEC6388F53798"/>
          </w:pPr>
          <w:r>
            <w:t>In Attendance</w:t>
          </w:r>
        </w:p>
      </w:docPartBody>
    </w:docPart>
    <w:docPart>
      <w:docPartPr>
        <w:name w:val="13776E31A0E94C609FC386D0D759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D6BF5-0E6E-455E-BFEF-A8A163BE691D}"/>
      </w:docPartPr>
      <w:docPartBody>
        <w:p w:rsidR="00000000" w:rsidRDefault="00EA4E20">
          <w:pPr>
            <w:pStyle w:val="13776E31A0E94C609FC386D0D7598288"/>
          </w:pPr>
          <w:r>
            <w:t>Approval of Minutes</w:t>
          </w:r>
        </w:p>
      </w:docPartBody>
    </w:docPart>
    <w:docPart>
      <w:docPartPr>
        <w:name w:val="F08031A7296944EF8CF7C4AD741D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85B5-EAA9-4E1D-8099-DD7B14A7A410}"/>
      </w:docPartPr>
      <w:docPartBody>
        <w:p w:rsidR="00000000" w:rsidRDefault="00EA4E20">
          <w:pPr>
            <w:pStyle w:val="F08031A7296944EF8CF7C4AD741D8633"/>
          </w:pPr>
          <w:r>
            <w:t>Board</w:t>
          </w:r>
        </w:p>
      </w:docPartBody>
    </w:docPart>
    <w:docPart>
      <w:docPartPr>
        <w:name w:val="378C7B64DDCD4E348B251B2530A0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686EB-7007-4BCF-98CB-8C9203754E92}"/>
      </w:docPartPr>
      <w:docPartBody>
        <w:p w:rsidR="00000000" w:rsidRDefault="00EA4E20">
          <w:pPr>
            <w:pStyle w:val="378C7B64DDCD4E348B251B2530A04650"/>
          </w:pPr>
          <w:r>
            <w:t>Advisory Committee</w:t>
          </w:r>
        </w:p>
      </w:docPartBody>
    </w:docPart>
    <w:docPart>
      <w:docPartPr>
        <w:name w:val="CB7930D13A99457B8B153508E865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6DB65-2C01-4F09-B631-CF11F267225F}"/>
      </w:docPartPr>
      <w:docPartBody>
        <w:p w:rsidR="00000000" w:rsidRDefault="00EA4E20">
          <w:pPr>
            <w:pStyle w:val="CB7930D13A99457B8B153508E8657A96"/>
          </w:pPr>
          <w:r>
            <w:t>There are a number of parent openings on the Advisory Committee. These openings were listed in the most recent newsletter.</w:t>
          </w:r>
        </w:p>
      </w:docPartBody>
    </w:docPart>
    <w:docPart>
      <w:docPartPr>
        <w:name w:val="BD6040E53086483B9046A4FD6F018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9EE63-BB2B-4626-8FF8-D0A851FE2C9A}"/>
      </w:docPartPr>
      <w:docPartBody>
        <w:p w:rsidR="00000000" w:rsidRDefault="00EA4E20">
          <w:pPr>
            <w:pStyle w:val="BD6040E53086483B9046A4FD6F018806"/>
          </w:pPr>
          <w:r>
            <w:t>Budget</w:t>
          </w:r>
        </w:p>
      </w:docPartBody>
    </w:docPart>
    <w:docPart>
      <w:docPartPr>
        <w:name w:val="BC70B16ED3A84C48A53D900A39CE8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864BF-3C6E-42FB-B6ED-F50D5FC2EB89}"/>
      </w:docPartPr>
      <w:docPartBody>
        <w:p w:rsidR="00000000" w:rsidRDefault="00EA4E20">
          <w:pPr>
            <w:pStyle w:val="BC70B16ED3A84C48A53D900A39CE8177"/>
          </w:pPr>
          <w:r>
            <w:t>Principal’s Report</w:t>
          </w:r>
        </w:p>
      </w:docPartBody>
    </w:docPart>
    <w:docPart>
      <w:docPartPr>
        <w:name w:val="DBCDCAD65DB74EF19EF0D7955227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143E-599F-4D7D-86A5-AB7173064559}"/>
      </w:docPartPr>
      <w:docPartBody>
        <w:p w:rsidR="00000000" w:rsidRDefault="00EA4E20">
          <w:pPr>
            <w:pStyle w:val="DBCDCAD65DB74EF19EF0D795522752AC"/>
          </w:pPr>
          <w:r>
            <w:t>New Business</w:t>
          </w:r>
        </w:p>
      </w:docPartBody>
    </w:docPart>
    <w:docPart>
      <w:docPartPr>
        <w:name w:val="5AA44852A35E49CFA68E747ADE1CE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E29AC-FDD0-4280-939E-6A485CF1DC97}"/>
      </w:docPartPr>
      <w:docPartBody>
        <w:p w:rsidR="00000000" w:rsidRDefault="00EA4E20">
          <w:pPr>
            <w:pStyle w:val="5AA44852A35E49CFA68E747ADE1CE8F8"/>
          </w:pPr>
          <w:r>
            <w:t>Committee Reports</w:t>
          </w:r>
        </w:p>
      </w:docPartBody>
    </w:docPart>
    <w:docPart>
      <w:docPartPr>
        <w:name w:val="502EE51332474B9A87445C231D9A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501FF-7728-49AD-8AA0-C436E9B7B429}"/>
      </w:docPartPr>
      <w:docPartBody>
        <w:p w:rsidR="00000000" w:rsidRDefault="00EA4E20">
          <w:pPr>
            <w:pStyle w:val="502EE51332474B9A87445C231D9A9581"/>
          </w:pPr>
          <w:r>
            <w:t>Committee reports</w:t>
          </w:r>
        </w:p>
      </w:docPartBody>
    </w:docPart>
    <w:docPart>
      <w:docPartPr>
        <w:name w:val="18B459216328425CAB968410BC62A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4FF3-E2A4-4418-8F28-BA55FEBB2F76}"/>
      </w:docPartPr>
      <w:docPartBody>
        <w:p w:rsidR="00EA4E20" w:rsidRDefault="00EA4E20" w:rsidP="00774146">
          <w:pPr>
            <w:pStyle w:val="ListBullet"/>
          </w:pPr>
          <w:r>
            <w:t>Membership</w:t>
          </w:r>
        </w:p>
        <w:p w:rsidR="00EA4E20" w:rsidRDefault="00EA4E20" w:rsidP="00774146">
          <w:pPr>
            <w:pStyle w:val="ListBullet"/>
          </w:pPr>
          <w:r>
            <w:t>Volunteers</w:t>
          </w:r>
        </w:p>
        <w:p w:rsidR="00EA4E20" w:rsidRDefault="00EA4E20" w:rsidP="00774146">
          <w:pPr>
            <w:pStyle w:val="ListBullet"/>
          </w:pPr>
          <w:r>
            <w:t>Newsletter</w:t>
          </w:r>
        </w:p>
        <w:p w:rsidR="00000000" w:rsidRDefault="00EA4E20">
          <w:pPr>
            <w:pStyle w:val="18B459216328425CAB968410BC62A0F1"/>
          </w:pPr>
          <w:r>
            <w:t>Computer Support</w:t>
          </w:r>
        </w:p>
      </w:docPartBody>
    </w:docPart>
    <w:docPart>
      <w:docPartPr>
        <w:name w:val="9AC262CF635C491D9C938B36DAB6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BB4F0-A31B-49C6-A209-9DAF66F458EA}"/>
      </w:docPartPr>
      <w:docPartBody>
        <w:p w:rsidR="00000000" w:rsidRDefault="00EA4E20">
          <w:pPr>
            <w:pStyle w:val="9AC262CF635C491D9C938B36DAB6C43C"/>
          </w:pPr>
          <w:r>
            <w:t>Announcements</w:t>
          </w:r>
        </w:p>
      </w:docPartBody>
    </w:docPart>
    <w:docPart>
      <w:docPartPr>
        <w:name w:val="72300726115941D386BD6AB7BB07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DE4E-9DA5-4727-81E3-47146B99A8B2}"/>
      </w:docPartPr>
      <w:docPartBody>
        <w:p w:rsidR="00000000" w:rsidRDefault="00EA4E20">
          <w:pPr>
            <w:pStyle w:val="72300726115941D386BD6AB7BB0751DE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331A0D70794176B96E6C036D6906CB">
    <w:name w:val="FC331A0D70794176B96E6C036D6906CB"/>
  </w:style>
  <w:style w:type="paragraph" w:customStyle="1" w:styleId="6A4904FFDD274D30951122363C6644CB">
    <w:name w:val="6A4904FFDD274D30951122363C6644CB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B11D2CA7DA6C4B7A9BEB1A206D6DFA3A">
    <w:name w:val="B11D2CA7DA6C4B7A9BEB1A206D6DFA3A"/>
  </w:style>
  <w:style w:type="paragraph" w:customStyle="1" w:styleId="EAFD459D1C5E433DA78D3BD85A959792">
    <w:name w:val="EAFD459D1C5E433DA78D3BD85A959792"/>
  </w:style>
  <w:style w:type="paragraph" w:customStyle="1" w:styleId="6DA1228AF9784880A03307BEBF9C0F79">
    <w:name w:val="6DA1228AF9784880A03307BEBF9C0F79"/>
  </w:style>
  <w:style w:type="paragraph" w:customStyle="1" w:styleId="60392F1E578C45CF9EF7A503271A00A5">
    <w:name w:val="60392F1E578C45CF9EF7A503271A00A5"/>
  </w:style>
  <w:style w:type="paragraph" w:customStyle="1" w:styleId="01551123214F40278CDAEC6388F53798">
    <w:name w:val="01551123214F40278CDAEC6388F53798"/>
  </w:style>
  <w:style w:type="paragraph" w:customStyle="1" w:styleId="B2C2378264D244E3AA2E168A4B52C2F1">
    <w:name w:val="B2C2378264D244E3AA2E168A4B52C2F1"/>
  </w:style>
  <w:style w:type="paragraph" w:customStyle="1" w:styleId="13776E31A0E94C609FC386D0D7598288">
    <w:name w:val="13776E31A0E94C609FC386D0D7598288"/>
  </w:style>
  <w:style w:type="paragraph" w:customStyle="1" w:styleId="BA491F6582754A6390938DF3255B2BCC">
    <w:name w:val="BA491F6582754A6390938DF3255B2BCC"/>
  </w:style>
  <w:style w:type="paragraph" w:customStyle="1" w:styleId="F08031A7296944EF8CF7C4AD741D8633">
    <w:name w:val="F08031A7296944EF8CF7C4AD741D8633"/>
  </w:style>
  <w:style w:type="paragraph" w:customStyle="1" w:styleId="B14805581E7B4A9493F8936A32CF9C45">
    <w:name w:val="B14805581E7B4A9493F8936A32CF9C45"/>
  </w:style>
  <w:style w:type="paragraph" w:customStyle="1" w:styleId="254BCF7D76FE428CA7479F487D2F193E">
    <w:name w:val="254BCF7D76FE428CA7479F487D2F193E"/>
  </w:style>
  <w:style w:type="paragraph" w:customStyle="1" w:styleId="378C7B64DDCD4E348B251B2530A04650">
    <w:name w:val="378C7B64DDCD4E348B251B2530A04650"/>
  </w:style>
  <w:style w:type="paragraph" w:customStyle="1" w:styleId="CB7930D13A99457B8B153508E8657A96">
    <w:name w:val="CB7930D13A99457B8B153508E8657A96"/>
  </w:style>
  <w:style w:type="paragraph" w:customStyle="1" w:styleId="7544D50AAB404651BF96BD39DDB4FD0B">
    <w:name w:val="7544D50AAB404651BF96BD39DDB4FD0B"/>
  </w:style>
  <w:style w:type="paragraph" w:customStyle="1" w:styleId="BD6040E53086483B9046A4FD6F018806">
    <w:name w:val="BD6040E53086483B9046A4FD6F018806"/>
  </w:style>
  <w:style w:type="paragraph" w:customStyle="1" w:styleId="030BFB4A77BF45D8829F117B5A4E498E">
    <w:name w:val="030BFB4A77BF45D8829F117B5A4E498E"/>
  </w:style>
  <w:style w:type="paragraph" w:customStyle="1" w:styleId="80C84DC913704951ACBC2C6AA481EC98">
    <w:name w:val="80C84DC913704951ACBC2C6AA481EC98"/>
  </w:style>
  <w:style w:type="paragraph" w:customStyle="1" w:styleId="BC70B16ED3A84C48A53D900A39CE8177">
    <w:name w:val="BC70B16ED3A84C48A53D900A39CE8177"/>
  </w:style>
  <w:style w:type="paragraph" w:customStyle="1" w:styleId="9187E5BE33854E83BE5CDDA86B38CD39">
    <w:name w:val="9187E5BE33854E83BE5CDDA86B38CD39"/>
  </w:style>
  <w:style w:type="paragraph" w:customStyle="1" w:styleId="DBCDCAD65DB74EF19EF0D795522752AC">
    <w:name w:val="DBCDCAD65DB74EF19EF0D795522752AC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259A7FF338B74F9197BFD160417DEC1F">
    <w:name w:val="259A7FF338B74F9197BFD160417DEC1F"/>
  </w:style>
  <w:style w:type="paragraph" w:customStyle="1" w:styleId="5AA44852A35E49CFA68E747ADE1CE8F8">
    <w:name w:val="5AA44852A35E49CFA68E747ADE1CE8F8"/>
  </w:style>
  <w:style w:type="paragraph" w:customStyle="1" w:styleId="502EE51332474B9A87445C231D9A9581">
    <w:name w:val="502EE51332474B9A87445C231D9A9581"/>
  </w:style>
  <w:style w:type="paragraph" w:customStyle="1" w:styleId="18B459216328425CAB968410BC62A0F1">
    <w:name w:val="18B459216328425CAB968410BC62A0F1"/>
  </w:style>
  <w:style w:type="paragraph" w:customStyle="1" w:styleId="9AC262CF635C491D9C938B36DAB6C43C">
    <w:name w:val="9AC262CF635C491D9C938B36DAB6C43C"/>
  </w:style>
  <w:style w:type="paragraph" w:customStyle="1" w:styleId="46FB802176D84D31A6E9DE0361BB21AB">
    <w:name w:val="46FB802176D84D31A6E9DE0361BB21AB"/>
  </w:style>
  <w:style w:type="paragraph" w:customStyle="1" w:styleId="72300726115941D386BD6AB7BB0751DE">
    <w:name w:val="72300726115941D386BD6AB7BB0751DE"/>
  </w:style>
  <w:style w:type="paragraph" w:customStyle="1" w:styleId="F2D39A3C756A48D1AA4D0F159927F84D">
    <w:name w:val="F2D39A3C756A48D1AA4D0F159927F84D"/>
  </w:style>
  <w:style w:type="paragraph" w:customStyle="1" w:styleId="4BFFA1A749D54BD387CE93CA2B284238">
    <w:name w:val="4BFFA1A749D54BD387CE93CA2B284238"/>
  </w:style>
  <w:style w:type="paragraph" w:customStyle="1" w:styleId="76FA7960575F470AA3C46DB3022CB3FF">
    <w:name w:val="76FA7960575F470AA3C46DB3022CB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tf03463088_win32</Template>
  <TotalTime>18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Scyrus, Lafreda R</dc:creator>
  <cp:lastModifiedBy>Scyrus, Lafreda R</cp:lastModifiedBy>
  <cp:revision>1</cp:revision>
  <dcterms:created xsi:type="dcterms:W3CDTF">2021-10-15T14:16:00Z</dcterms:created>
  <dcterms:modified xsi:type="dcterms:W3CDTF">2021-10-15T14:34:00Z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