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A1DF" w14:textId="16C5ACE9" w:rsidR="00C05609" w:rsidRPr="00080C91" w:rsidRDefault="00D26DE4" w:rsidP="00C05609">
      <w:pPr>
        <w:pStyle w:val="Title"/>
        <w:spacing w:before="0" w:after="0"/>
        <w:rPr>
          <w:rFonts w:ascii="Century Gothic" w:hAnsi="Century Gothic" w:cstheme="minorHAnsi"/>
          <w:color w:val="auto"/>
          <w:sz w:val="52"/>
          <w:szCs w:val="22"/>
        </w:rPr>
      </w:pPr>
      <w:r w:rsidRPr="00080C91">
        <w:rPr>
          <w:rFonts w:ascii="Century Gothic" w:hAnsi="Century Gothic" w:cstheme="minorHAnsi"/>
          <w:noProof/>
          <w:color w:val="auto"/>
          <w:sz w:val="52"/>
          <w:szCs w:val="22"/>
        </w:rPr>
        <w:drawing>
          <wp:anchor distT="0" distB="0" distL="114300" distR="114300" simplePos="0" relativeHeight="251658240" behindDoc="0" locked="0" layoutInCell="1" allowOverlap="1" wp14:anchorId="21BCF945" wp14:editId="759E7102">
            <wp:simplePos x="0" y="0"/>
            <wp:positionH relativeFrom="margin">
              <wp:align>left</wp:align>
            </wp:positionH>
            <wp:positionV relativeFrom="paragraph">
              <wp:posOffset>-368300</wp:posOffset>
            </wp:positionV>
            <wp:extent cx="1125579" cy="1136650"/>
            <wp:effectExtent l="0" t="0" r="0" b="635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579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112">
        <w:rPr>
          <w:rFonts w:ascii="Century Gothic" w:hAnsi="Century Gothic" w:cstheme="minorHAnsi"/>
          <w:noProof/>
          <w:color w:val="auto"/>
          <w:sz w:val="52"/>
          <w:szCs w:val="22"/>
        </w:rPr>
        <w:t>SDMC Agenda</w:t>
      </w:r>
    </w:p>
    <w:p w14:paraId="15551063" w14:textId="589E3C12" w:rsidR="000D0880" w:rsidRPr="00080C91" w:rsidRDefault="00477516" w:rsidP="00C05609">
      <w:pPr>
        <w:pStyle w:val="Title"/>
        <w:spacing w:before="0"/>
        <w:rPr>
          <w:rFonts w:ascii="Century Gothic" w:hAnsi="Century Gothic" w:cstheme="minorHAnsi"/>
          <w:b w:val="0"/>
          <w:bCs/>
          <w:color w:val="auto"/>
          <w:sz w:val="52"/>
          <w:szCs w:val="22"/>
        </w:rPr>
      </w:pPr>
      <w:r w:rsidRPr="00080C91">
        <w:rPr>
          <w:rFonts w:ascii="Century Gothic" w:hAnsi="Century Gothic" w:cstheme="minorHAnsi"/>
          <w:b w:val="0"/>
          <w:bCs/>
          <w:color w:val="auto"/>
          <w:sz w:val="32"/>
          <w:szCs w:val="32"/>
        </w:rPr>
        <w:t xml:space="preserve">September </w:t>
      </w:r>
      <w:r w:rsidR="001F0112">
        <w:rPr>
          <w:rFonts w:ascii="Century Gothic" w:hAnsi="Century Gothic" w:cstheme="minorHAnsi"/>
          <w:b w:val="0"/>
          <w:bCs/>
          <w:color w:val="auto"/>
          <w:sz w:val="32"/>
          <w:szCs w:val="32"/>
        </w:rPr>
        <w:t>26</w:t>
      </w:r>
      <w:r w:rsidR="00C05609" w:rsidRPr="00080C91">
        <w:rPr>
          <w:rFonts w:ascii="Century Gothic" w:hAnsi="Century Gothic" w:cstheme="minorHAnsi"/>
          <w:b w:val="0"/>
          <w:bCs/>
          <w:color w:val="auto"/>
          <w:sz w:val="32"/>
          <w:szCs w:val="32"/>
        </w:rPr>
        <w:t>, 202</w:t>
      </w:r>
      <w:r w:rsidRPr="00080C91">
        <w:rPr>
          <w:rFonts w:ascii="Century Gothic" w:hAnsi="Century Gothic" w:cstheme="minorHAnsi"/>
          <w:b w:val="0"/>
          <w:bCs/>
          <w:color w:val="auto"/>
          <w:sz w:val="32"/>
          <w:szCs w:val="32"/>
        </w:rPr>
        <w:t>3</w:t>
      </w:r>
      <w:r w:rsidR="00391684" w:rsidRPr="00080C91">
        <w:rPr>
          <w:rFonts w:ascii="Century Gothic" w:hAnsi="Century Gothic" w:cstheme="minorHAnsi"/>
          <w:b w:val="0"/>
          <w:bCs/>
          <w:color w:val="auto"/>
          <w:sz w:val="52"/>
          <w:szCs w:val="22"/>
        </w:rPr>
        <w:t xml:space="preserve">                                                  </w:t>
      </w:r>
    </w:p>
    <w:tbl>
      <w:tblPr>
        <w:tblW w:w="10800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90"/>
        <w:gridCol w:w="5310"/>
      </w:tblGrid>
      <w:tr w:rsidR="00CF1252" w:rsidRPr="002D39F7" w14:paraId="19A550A1" w14:textId="77777777" w:rsidTr="00A77C7C">
        <w:trPr>
          <w:trHeight w:val="2171"/>
        </w:trPr>
        <w:tc>
          <w:tcPr>
            <w:tcW w:w="5490" w:type="dxa"/>
          </w:tcPr>
          <w:p w14:paraId="1E8D715B" w14:textId="3F251E68" w:rsidR="007C1789" w:rsidRPr="002D39F7" w:rsidRDefault="001F0112" w:rsidP="0021362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sz w:val="28"/>
                <w:szCs w:val="28"/>
              </w:rPr>
            </w:pPr>
            <w:r>
              <w:rPr>
                <w:rFonts w:ascii="Century Gothic" w:hAnsi="Century Gothic" w:cstheme="minorHAnsi"/>
                <w:b/>
                <w:sz w:val="28"/>
                <w:szCs w:val="28"/>
              </w:rPr>
              <w:t>Logistics</w:t>
            </w:r>
          </w:p>
          <w:p w14:paraId="35955A29" w14:textId="77777777" w:rsidR="004B04D4" w:rsidRDefault="001F0112" w:rsidP="0021362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Date: September 26</w:t>
            </w:r>
            <w:r w:rsidRPr="001F0112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>, 2023</w:t>
            </w:r>
          </w:p>
          <w:p w14:paraId="7E61ACE5" w14:textId="77777777" w:rsidR="001F0112" w:rsidRDefault="001F0112" w:rsidP="0021362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Time: 3:30 pm</w:t>
            </w:r>
          </w:p>
          <w:p w14:paraId="693D01EE" w14:textId="76108DC8" w:rsidR="001F0112" w:rsidRPr="002D39F7" w:rsidRDefault="001F0112" w:rsidP="0021362E">
            <w:pPr>
              <w:pStyle w:val="NormalWeb"/>
              <w:spacing w:before="0" w:beforeAutospacing="0" w:after="0" w:afterAutospacing="0"/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>
              <w:rPr>
                <w:rFonts w:ascii="Century Gothic" w:hAnsi="Century Gothic"/>
              </w:rPr>
              <w:t>Location: Large Conference Room</w:t>
            </w:r>
          </w:p>
        </w:tc>
        <w:tc>
          <w:tcPr>
            <w:tcW w:w="5310" w:type="dxa"/>
          </w:tcPr>
          <w:p w14:paraId="7BB05EF6" w14:textId="479429F6" w:rsidR="00261B77" w:rsidRPr="00A33B77" w:rsidRDefault="001F0112" w:rsidP="00A33B77">
            <w:pPr>
              <w:pStyle w:val="Location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Members</w:t>
            </w:r>
          </w:p>
          <w:p w14:paraId="42737B2B" w14:textId="77777777" w:rsidR="00261B77" w:rsidRPr="00A77C7C" w:rsidRDefault="00261B77" w:rsidP="00A33B77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 w:rsidRPr="00A77C7C">
              <w:rPr>
                <w:rFonts w:ascii="Century Gothic" w:hAnsi="Century Gothic"/>
                <w:sz w:val="18"/>
                <w:szCs w:val="22"/>
              </w:rPr>
              <w:t xml:space="preserve">• All activities, materials and assessments that: </w:t>
            </w:r>
          </w:p>
          <w:p w14:paraId="3C82F24A" w14:textId="77777777" w:rsidR="001F0112" w:rsidRDefault="00261B77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 w:rsidRPr="00A77C7C">
              <w:rPr>
                <w:rFonts w:ascii="Century Gothic" w:hAnsi="Century Gothic"/>
                <w:sz w:val="18"/>
                <w:szCs w:val="22"/>
              </w:rPr>
              <w:t xml:space="preserve">• </w:t>
            </w:r>
            <w:r w:rsidR="001F0112" w:rsidRPr="001F0112">
              <w:rPr>
                <w:rFonts w:ascii="Century Gothic" w:hAnsi="Century Gothic"/>
                <w:sz w:val="18"/>
                <w:szCs w:val="22"/>
              </w:rPr>
              <w:t>Cassandra Thomas-Teacher</w:t>
            </w:r>
          </w:p>
          <w:p w14:paraId="269B6E1D" w14:textId="78894987" w:rsidR="001F0112" w:rsidRP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 w:rsidRPr="001F0112">
              <w:rPr>
                <w:rFonts w:ascii="Century Gothic" w:hAnsi="Century Gothic"/>
                <w:sz w:val="18"/>
                <w:szCs w:val="22"/>
              </w:rPr>
              <w:t>Jennifer Mosley-Sped Ed Teacher</w:t>
            </w:r>
          </w:p>
          <w:p w14:paraId="33DC0888" w14:textId="09FE9798" w:rsidR="001F0112" w:rsidRP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 w:rsidRPr="001F0112">
              <w:rPr>
                <w:rFonts w:ascii="Century Gothic" w:hAnsi="Century Gothic"/>
                <w:sz w:val="18"/>
                <w:szCs w:val="22"/>
              </w:rPr>
              <w:t>Shenette Roberts-</w:t>
            </w:r>
            <w:r>
              <w:rPr>
                <w:rFonts w:ascii="Century Gothic" w:hAnsi="Century Gothic"/>
                <w:sz w:val="18"/>
                <w:szCs w:val="22"/>
              </w:rPr>
              <w:t>Learning Coach</w:t>
            </w:r>
            <w:r w:rsidRPr="001F0112">
              <w:rPr>
                <w:rFonts w:ascii="Century Gothic" w:hAnsi="Century Gothic"/>
                <w:sz w:val="18"/>
                <w:szCs w:val="22"/>
              </w:rPr>
              <w:t xml:space="preserve">    </w:t>
            </w:r>
          </w:p>
          <w:p w14:paraId="1B401383" w14:textId="4893A3B5" w:rsidR="001F0112" w:rsidRP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 w:rsidRPr="001F0112">
              <w:rPr>
                <w:rFonts w:ascii="Century Gothic" w:hAnsi="Century Gothic"/>
                <w:sz w:val="18"/>
                <w:szCs w:val="22"/>
              </w:rPr>
              <w:t>Christina Anderson-Administrator</w:t>
            </w:r>
          </w:p>
          <w:p w14:paraId="043954B9" w14:textId="768DB66E" w:rsidR="001F0112" w:rsidRP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Sean Haley-</w:t>
            </w:r>
            <w:r w:rsidRPr="001F0112">
              <w:rPr>
                <w:rFonts w:ascii="Century Gothic" w:hAnsi="Century Gothic"/>
                <w:sz w:val="18"/>
                <w:szCs w:val="22"/>
              </w:rPr>
              <w:t xml:space="preserve">Community Member    </w:t>
            </w:r>
          </w:p>
          <w:p w14:paraId="6C63B467" w14:textId="77777777" w:rsid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 w:rsidRPr="001F0112">
              <w:rPr>
                <w:rFonts w:ascii="Century Gothic" w:hAnsi="Century Gothic"/>
                <w:sz w:val="18"/>
                <w:szCs w:val="22"/>
              </w:rPr>
              <w:t>Lawanna Garcia-</w:t>
            </w:r>
            <w:r>
              <w:rPr>
                <w:rFonts w:ascii="Century Gothic" w:hAnsi="Century Gothic"/>
                <w:sz w:val="18"/>
                <w:szCs w:val="22"/>
              </w:rPr>
              <w:t>Parent</w:t>
            </w:r>
          </w:p>
          <w:p w14:paraId="464A5940" w14:textId="5FA8E912" w:rsidR="001F0112" w:rsidRP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LaShawn Woodard-</w:t>
            </w:r>
            <w:r w:rsidRPr="001F0112">
              <w:rPr>
                <w:rFonts w:ascii="Century Gothic" w:hAnsi="Century Gothic"/>
                <w:sz w:val="18"/>
                <w:szCs w:val="22"/>
              </w:rPr>
              <w:t>Community Member</w:t>
            </w:r>
          </w:p>
          <w:p w14:paraId="2D4EC2A5" w14:textId="2B3C22CB" w:rsidR="001F0112" w:rsidRP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Erick Hicks-</w:t>
            </w:r>
            <w:r w:rsidRPr="001F0112">
              <w:rPr>
                <w:rFonts w:ascii="Century Gothic" w:hAnsi="Century Gothic"/>
                <w:sz w:val="18"/>
                <w:szCs w:val="22"/>
              </w:rPr>
              <w:t>Community Member</w:t>
            </w:r>
          </w:p>
          <w:p w14:paraId="647FE5F2" w14:textId="53A8FEEF" w:rsidR="00A042AB" w:rsidRPr="002D3066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</w:rPr>
            </w:pPr>
            <w:r w:rsidRPr="001F0112">
              <w:rPr>
                <w:rFonts w:ascii="Century Gothic" w:hAnsi="Century Gothic"/>
                <w:sz w:val="18"/>
                <w:szCs w:val="22"/>
              </w:rPr>
              <w:t>Deondra Jackson-</w:t>
            </w:r>
            <w:r>
              <w:rPr>
                <w:rFonts w:ascii="Century Gothic" w:hAnsi="Century Gothic"/>
                <w:sz w:val="18"/>
                <w:szCs w:val="22"/>
              </w:rPr>
              <w:t>Parent</w:t>
            </w:r>
          </w:p>
        </w:tc>
      </w:tr>
      <w:tr w:rsidR="00CF1252" w:rsidRPr="002D39F7" w14:paraId="5FBC81BD" w14:textId="77777777" w:rsidTr="00E664BA">
        <w:trPr>
          <w:trHeight w:val="1766"/>
        </w:trPr>
        <w:tc>
          <w:tcPr>
            <w:tcW w:w="10800" w:type="dxa"/>
            <w:gridSpan w:val="2"/>
          </w:tcPr>
          <w:p w14:paraId="75B548AA" w14:textId="29F97115" w:rsidR="00581AE9" w:rsidRPr="00E664BA" w:rsidRDefault="002D39F7" w:rsidP="00581AE9">
            <w:pPr>
              <w:pStyle w:val="Location"/>
              <w:jc w:val="left"/>
              <w:rPr>
                <w:rFonts w:ascii="Century Gothic" w:hAnsi="Century Gothic" w:cstheme="minorHAnsi"/>
                <w:b/>
                <w:bCs/>
                <w:sz w:val="24"/>
              </w:rPr>
            </w:pPr>
            <w:r w:rsidRPr="00E664BA">
              <w:rPr>
                <w:rFonts w:ascii="Century Gothic" w:hAnsi="Century Gothic" w:cstheme="minorHAnsi"/>
                <w:b/>
                <w:bCs/>
                <w:sz w:val="24"/>
              </w:rPr>
              <w:t>Agenda</w:t>
            </w:r>
          </w:p>
          <w:p w14:paraId="07817DE9" w14:textId="380351AD" w:rsidR="00CF1252" w:rsidRPr="00E664BA" w:rsidRDefault="00C05609" w:rsidP="00A33B77">
            <w:pPr>
              <w:pStyle w:val="Location"/>
              <w:numPr>
                <w:ilvl w:val="0"/>
                <w:numId w:val="2"/>
              </w:numPr>
              <w:spacing w:before="0" w:after="0"/>
              <w:jc w:val="left"/>
              <w:rPr>
                <w:rFonts w:ascii="Century Gothic" w:hAnsi="Century Gothic" w:cstheme="minorHAnsi"/>
                <w:sz w:val="24"/>
              </w:rPr>
            </w:pPr>
            <w:r w:rsidRPr="00E664BA">
              <w:rPr>
                <w:rFonts w:ascii="Century Gothic" w:hAnsi="Century Gothic" w:cstheme="minorHAnsi"/>
                <w:sz w:val="24"/>
              </w:rPr>
              <w:t>W</w:t>
            </w:r>
            <w:r w:rsidR="001F0112">
              <w:rPr>
                <w:rFonts w:ascii="Century Gothic" w:hAnsi="Century Gothic" w:cstheme="minorHAnsi"/>
                <w:sz w:val="24"/>
              </w:rPr>
              <w:t>elcome</w:t>
            </w:r>
          </w:p>
          <w:p w14:paraId="58587BA9" w14:textId="14BA5E41" w:rsidR="00C05609" w:rsidRPr="00E664BA" w:rsidRDefault="00FB7076" w:rsidP="00A33B77">
            <w:pPr>
              <w:pStyle w:val="Location"/>
              <w:numPr>
                <w:ilvl w:val="0"/>
                <w:numId w:val="2"/>
              </w:numPr>
              <w:spacing w:before="0" w:after="0"/>
              <w:jc w:val="left"/>
              <w:rPr>
                <w:rFonts w:ascii="Century Gothic" w:hAnsi="Century Gothic" w:cstheme="minorHAnsi"/>
                <w:sz w:val="24"/>
              </w:rPr>
            </w:pPr>
            <w:r w:rsidRPr="00E664BA">
              <w:rPr>
                <w:rFonts w:ascii="Century Gothic" w:hAnsi="Century Gothic" w:cstheme="minorHAnsi"/>
                <w:sz w:val="24"/>
              </w:rPr>
              <w:t>Announcements</w:t>
            </w:r>
          </w:p>
          <w:p w14:paraId="282531E9" w14:textId="58F4A888" w:rsidR="00C05609" w:rsidRDefault="001F0112" w:rsidP="00A33B77">
            <w:pPr>
              <w:pStyle w:val="Location"/>
              <w:numPr>
                <w:ilvl w:val="0"/>
                <w:numId w:val="2"/>
              </w:numPr>
              <w:spacing w:before="0" w:after="0"/>
              <w:jc w:val="left"/>
              <w:rPr>
                <w:rFonts w:ascii="Century Gothic" w:hAnsi="Century Gothic" w:cstheme="minorHAnsi"/>
                <w:sz w:val="24"/>
              </w:rPr>
            </w:pPr>
            <w:r>
              <w:rPr>
                <w:rFonts w:ascii="Century Gothic" w:hAnsi="Century Gothic" w:cstheme="minorHAnsi"/>
                <w:sz w:val="24"/>
              </w:rPr>
              <w:t>Presentation of Principal Evaluation</w:t>
            </w:r>
          </w:p>
          <w:p w14:paraId="34D9BBC2" w14:textId="6A0A6CF4" w:rsidR="001F0112" w:rsidRPr="00E664BA" w:rsidRDefault="001F0112" w:rsidP="00A33B77">
            <w:pPr>
              <w:pStyle w:val="Location"/>
              <w:numPr>
                <w:ilvl w:val="0"/>
                <w:numId w:val="2"/>
              </w:numPr>
              <w:spacing w:before="0" w:after="0"/>
              <w:jc w:val="left"/>
              <w:rPr>
                <w:rFonts w:ascii="Century Gothic" w:hAnsi="Century Gothic" w:cstheme="minorHAnsi"/>
                <w:sz w:val="24"/>
              </w:rPr>
            </w:pPr>
            <w:r>
              <w:rPr>
                <w:rFonts w:ascii="Century Gothic" w:hAnsi="Century Gothic" w:cstheme="minorHAnsi"/>
                <w:sz w:val="24"/>
              </w:rPr>
              <w:t>Action Plan Overview</w:t>
            </w:r>
          </w:p>
          <w:p w14:paraId="1C540E7D" w14:textId="599A6007" w:rsidR="00585288" w:rsidRPr="00E664BA" w:rsidRDefault="00C05609" w:rsidP="001C3D27">
            <w:pPr>
              <w:pStyle w:val="Location"/>
              <w:numPr>
                <w:ilvl w:val="0"/>
                <w:numId w:val="2"/>
              </w:numPr>
              <w:spacing w:before="0" w:after="0"/>
              <w:jc w:val="left"/>
              <w:rPr>
                <w:rFonts w:ascii="Century Gothic" w:hAnsi="Century Gothic" w:cstheme="minorHAnsi"/>
                <w:sz w:val="24"/>
              </w:rPr>
            </w:pPr>
            <w:r w:rsidRPr="00E664BA">
              <w:rPr>
                <w:rFonts w:ascii="Century Gothic" w:hAnsi="Century Gothic" w:cstheme="minorHAnsi"/>
                <w:sz w:val="24"/>
              </w:rPr>
              <w:t>To-Do List</w:t>
            </w:r>
          </w:p>
        </w:tc>
      </w:tr>
      <w:tr w:rsidR="00CF1252" w:rsidRPr="002D39F7" w14:paraId="2BD17B10" w14:textId="77777777" w:rsidTr="00E664BA">
        <w:trPr>
          <w:trHeight w:val="749"/>
        </w:trPr>
        <w:tc>
          <w:tcPr>
            <w:tcW w:w="10800" w:type="dxa"/>
            <w:gridSpan w:val="2"/>
          </w:tcPr>
          <w:p w14:paraId="1FA75020" w14:textId="3456F4F8" w:rsidR="002D39F7" w:rsidRPr="00E664BA" w:rsidRDefault="001F0112" w:rsidP="002D39F7">
            <w:pPr>
              <w:pStyle w:val="Location"/>
              <w:jc w:val="left"/>
              <w:rPr>
                <w:rFonts w:ascii="Century Gothic" w:hAnsi="Century Gothic" w:cstheme="minorHAnsi"/>
                <w:b/>
                <w:bCs/>
                <w:sz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</w:rPr>
              <w:t>Welcome</w:t>
            </w:r>
          </w:p>
          <w:p w14:paraId="142007A2" w14:textId="1B647867" w:rsidR="00BB0277" w:rsidRPr="00E664BA" w:rsidRDefault="002D39F7" w:rsidP="00FB707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entury Gothic" w:hAnsi="Century Gothic" w:cstheme="majorHAnsi"/>
                <w:bCs/>
                <w:sz w:val="24"/>
                <w:szCs w:val="24"/>
              </w:rPr>
            </w:pPr>
            <w:r w:rsidRPr="00E664BA">
              <w:rPr>
                <w:rFonts w:ascii="Century Gothic" w:hAnsi="Century Gothic" w:cstheme="minorHAnsi"/>
                <w:sz w:val="24"/>
                <w:szCs w:val="24"/>
              </w:rPr>
              <w:t xml:space="preserve">Each participant must share a </w:t>
            </w:r>
            <w:r w:rsidR="00182080" w:rsidRPr="00E664BA">
              <w:rPr>
                <w:rFonts w:ascii="Century Gothic" w:hAnsi="Century Gothic" w:cstheme="minorHAnsi"/>
                <w:sz w:val="24"/>
                <w:szCs w:val="24"/>
              </w:rPr>
              <w:t xml:space="preserve">personal or professional </w:t>
            </w:r>
            <w:r w:rsidRPr="00E664BA">
              <w:rPr>
                <w:rFonts w:ascii="Century Gothic" w:hAnsi="Century Gothic" w:cstheme="minorHAnsi"/>
                <w:sz w:val="24"/>
                <w:szCs w:val="24"/>
              </w:rPr>
              <w:t>win for the week</w:t>
            </w:r>
            <w:r w:rsidRPr="00E664BA">
              <w:rPr>
                <w:rFonts w:ascii="Century Gothic" w:hAnsi="Century Gothic" w:cstheme="majorHAnsi"/>
                <w:bCs/>
                <w:sz w:val="24"/>
                <w:szCs w:val="24"/>
              </w:rPr>
              <w:t xml:space="preserve"> </w:t>
            </w:r>
          </w:p>
        </w:tc>
      </w:tr>
      <w:tr w:rsidR="0021362E" w:rsidRPr="00E664BA" w14:paraId="13CB788D" w14:textId="77777777" w:rsidTr="00E664BA">
        <w:trPr>
          <w:trHeight w:val="875"/>
        </w:trPr>
        <w:tc>
          <w:tcPr>
            <w:tcW w:w="10800" w:type="dxa"/>
            <w:gridSpan w:val="2"/>
          </w:tcPr>
          <w:p w14:paraId="357FE44D" w14:textId="7574E5A2" w:rsidR="0021362E" w:rsidRPr="00E664BA" w:rsidRDefault="00FB7076" w:rsidP="0021362E">
            <w:pPr>
              <w:pStyle w:val="NormalWeb"/>
              <w:spacing w:before="0" w:beforeAutospacing="0" w:after="0" w:afterAutospacing="0"/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E664BA">
              <w:rPr>
                <w:rFonts w:ascii="Century Gothic" w:hAnsi="Century Gothic" w:cstheme="majorHAnsi"/>
                <w:b/>
                <w:sz w:val="24"/>
                <w:szCs w:val="24"/>
              </w:rPr>
              <w:t>Announcements</w:t>
            </w:r>
          </w:p>
          <w:p w14:paraId="4907B64B" w14:textId="166DDEAB" w:rsidR="008D1157" w:rsidRPr="00E664BA" w:rsidRDefault="001F0112" w:rsidP="000838D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theme="majorHAnsi"/>
                <w:bCs/>
              </w:rPr>
            </w:pPr>
            <w:r>
              <w:rPr>
                <w:rFonts w:ascii="Century Gothic" w:hAnsi="Century Gothic" w:cstheme="majorHAnsi"/>
                <w:bCs/>
              </w:rPr>
              <w:t>NES-A Model</w:t>
            </w:r>
          </w:p>
          <w:p w14:paraId="73761333" w14:textId="5273425D" w:rsidR="00C97DC4" w:rsidRPr="00E664BA" w:rsidRDefault="001F0112" w:rsidP="001C3D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theme="majorHAnsi"/>
                <w:bCs/>
              </w:rPr>
            </w:pPr>
            <w:r>
              <w:rPr>
                <w:rFonts w:ascii="Century Gothic" w:hAnsi="Century Gothic" w:cstheme="majorHAnsi"/>
                <w:bCs/>
              </w:rPr>
              <w:t>Upcoming Dates</w:t>
            </w:r>
          </w:p>
        </w:tc>
      </w:tr>
    </w:tbl>
    <w:p w14:paraId="532851E1" w14:textId="343B7E05" w:rsidR="00D92B65" w:rsidRPr="00E664BA" w:rsidRDefault="00D92B65" w:rsidP="00D92B65">
      <w:pPr>
        <w:pStyle w:val="NormalWeb"/>
        <w:spacing w:before="0" w:beforeAutospacing="0" w:after="0" w:afterAutospacing="0"/>
        <w:rPr>
          <w:rFonts w:ascii="Century Gothic" w:hAnsi="Century Gothic" w:cstheme="minorHAnsi"/>
          <w:b/>
          <w:bCs/>
          <w:sz w:val="18"/>
        </w:rPr>
      </w:pPr>
    </w:p>
    <w:p w14:paraId="695E55D6" w14:textId="5C379AF4" w:rsidR="00A00C6E" w:rsidRPr="00E664BA" w:rsidRDefault="00571765" w:rsidP="00D92B65">
      <w:pPr>
        <w:pStyle w:val="NormalWeb"/>
        <w:spacing w:before="0" w:beforeAutospacing="0" w:after="0" w:afterAutospacing="0"/>
        <w:rPr>
          <w:rFonts w:ascii="Century Gothic" w:hAnsi="Century Gothic" w:cstheme="minorHAnsi"/>
          <w:b/>
          <w:bCs/>
          <w:sz w:val="24"/>
          <w:szCs w:val="24"/>
        </w:rPr>
      </w:pPr>
      <w:r w:rsidRPr="00E664BA">
        <w:rPr>
          <w:rFonts w:ascii="Century Gothic" w:hAnsi="Century Gothic" w:cstheme="minorHAnsi"/>
          <w:b/>
          <w:bCs/>
          <w:sz w:val="24"/>
          <w:szCs w:val="24"/>
        </w:rPr>
        <w:t>Action Item</w:t>
      </w:r>
      <w:r w:rsidR="00A042AB" w:rsidRPr="00E664BA">
        <w:rPr>
          <w:rFonts w:ascii="Century Gothic" w:hAnsi="Century Gothic" w:cstheme="minorHAnsi"/>
          <w:b/>
          <w:bCs/>
          <w:sz w:val="24"/>
          <w:szCs w:val="24"/>
        </w:rPr>
        <w:t xml:space="preserve"> Review</w:t>
      </w:r>
    </w:p>
    <w:p w14:paraId="73EBFA0A" w14:textId="4A81E29A" w:rsidR="00C97DC4" w:rsidRPr="00E664BA" w:rsidRDefault="00E249DE" w:rsidP="00E249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 w:cstheme="majorHAnsi"/>
          <w:bCs/>
        </w:rPr>
      </w:pPr>
      <w:r w:rsidRPr="00E664BA">
        <w:rPr>
          <w:rFonts w:ascii="Century Gothic" w:hAnsi="Century Gothic" w:cstheme="majorHAnsi"/>
          <w:bCs/>
        </w:rPr>
        <w:t>DOL prework</w:t>
      </w:r>
    </w:p>
    <w:tbl>
      <w:tblPr>
        <w:tblW w:w="10800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800"/>
      </w:tblGrid>
      <w:tr w:rsidR="00571765" w:rsidRPr="002D39F7" w14:paraId="11013F3E" w14:textId="77777777" w:rsidTr="0059479D">
        <w:trPr>
          <w:trHeight w:val="1802"/>
        </w:trPr>
        <w:tc>
          <w:tcPr>
            <w:tcW w:w="10800" w:type="dxa"/>
          </w:tcPr>
          <w:p w14:paraId="5A9B8623" w14:textId="10BDFBE9" w:rsidR="00571765" w:rsidRPr="00E664BA" w:rsidRDefault="00571765" w:rsidP="00654E21">
            <w:pPr>
              <w:pStyle w:val="Location"/>
              <w:jc w:val="left"/>
              <w:rPr>
                <w:rFonts w:ascii="Century Gothic" w:hAnsi="Century Gothic" w:cstheme="minorHAnsi"/>
                <w:b/>
                <w:bCs/>
                <w:sz w:val="24"/>
              </w:rPr>
            </w:pPr>
            <w:r w:rsidRPr="00E664BA">
              <w:rPr>
                <w:rFonts w:ascii="Century Gothic" w:hAnsi="Century Gothic" w:cstheme="minorHAnsi"/>
                <w:b/>
                <w:bCs/>
                <w:sz w:val="24"/>
              </w:rPr>
              <w:t>To-Do List</w:t>
            </w:r>
          </w:p>
          <w:p w14:paraId="1B75CB34" w14:textId="1A515435" w:rsidR="001C3D27" w:rsidRPr="00A33B77" w:rsidRDefault="001F0112" w:rsidP="00A33B7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entury Gothic" w:hAnsi="Century Gothic" w:cstheme="majorHAnsi"/>
                <w:bCs/>
                <w:sz w:val="24"/>
                <w:szCs w:val="24"/>
              </w:rPr>
            </w:pPr>
            <w:r>
              <w:rPr>
                <w:rFonts w:ascii="Century Gothic" w:hAnsi="Century Gothic" w:cstheme="majorHAnsi"/>
                <w:bCs/>
              </w:rPr>
              <w:t>N/A</w:t>
            </w:r>
          </w:p>
        </w:tc>
      </w:tr>
      <w:tr w:rsidR="004C7E31" w:rsidRPr="002D39F7" w14:paraId="0DF3F424" w14:textId="77777777" w:rsidTr="004C7E31">
        <w:trPr>
          <w:trHeight w:val="1190"/>
        </w:trPr>
        <w:tc>
          <w:tcPr>
            <w:tcW w:w="10800" w:type="dxa"/>
            <w:tcBorders>
              <w:top w:val="double" w:sz="6" w:space="0" w:color="7F7F7F" w:themeColor="text1" w:themeTint="80"/>
              <w:bottom w:val="double" w:sz="6" w:space="0" w:color="7F7F7F" w:themeColor="text1" w:themeTint="80"/>
            </w:tcBorders>
          </w:tcPr>
          <w:p w14:paraId="4EA43E39" w14:textId="1C631BEC" w:rsidR="008026B5" w:rsidRPr="008026B5" w:rsidRDefault="008026B5" w:rsidP="001F0112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8"/>
                <w:szCs w:val="28"/>
              </w:rPr>
            </w:pPr>
          </w:p>
        </w:tc>
      </w:tr>
    </w:tbl>
    <w:p w14:paraId="7B4C7357" w14:textId="7E16B142" w:rsidR="00A10A96" w:rsidRPr="002D39F7" w:rsidRDefault="00A10A96" w:rsidP="00D92B65">
      <w:pPr>
        <w:pStyle w:val="NormalWeb"/>
        <w:spacing w:before="0" w:beforeAutospacing="0" w:after="0" w:afterAutospacing="0"/>
        <w:rPr>
          <w:rFonts w:ascii="Century Gothic" w:hAnsi="Century Gothic" w:cstheme="minorHAnsi"/>
          <w:b/>
          <w:bCs/>
          <w:sz w:val="28"/>
          <w:szCs w:val="28"/>
        </w:rPr>
      </w:pPr>
    </w:p>
    <w:p w14:paraId="479B2989" w14:textId="269550A7" w:rsidR="00781774" w:rsidRPr="002D39F7" w:rsidRDefault="00781774" w:rsidP="00D92B65">
      <w:pPr>
        <w:pStyle w:val="NormalWeb"/>
        <w:spacing w:before="0" w:beforeAutospacing="0" w:after="0" w:afterAutospacing="0"/>
        <w:rPr>
          <w:rFonts w:ascii="Century Gothic" w:hAnsi="Century Gothic" w:cstheme="minorHAnsi"/>
          <w:b/>
          <w:bCs/>
          <w:sz w:val="28"/>
          <w:szCs w:val="28"/>
        </w:rPr>
      </w:pPr>
    </w:p>
    <w:p w14:paraId="4943CF04" w14:textId="496996B5" w:rsidR="00781774" w:rsidRPr="002D39F7" w:rsidRDefault="00781774" w:rsidP="00D92B65">
      <w:pPr>
        <w:pStyle w:val="NormalWeb"/>
        <w:spacing w:before="0" w:beforeAutospacing="0" w:after="0" w:afterAutospacing="0"/>
        <w:rPr>
          <w:rFonts w:ascii="Century Gothic" w:hAnsi="Century Gothic" w:cstheme="minorHAnsi"/>
          <w:b/>
          <w:bCs/>
          <w:sz w:val="28"/>
          <w:szCs w:val="28"/>
        </w:rPr>
      </w:pPr>
    </w:p>
    <w:p w14:paraId="72C777D1" w14:textId="694C7380" w:rsidR="00781774" w:rsidRPr="002D39F7" w:rsidRDefault="00781774" w:rsidP="00D92B65">
      <w:pPr>
        <w:pStyle w:val="NormalWeb"/>
        <w:spacing w:before="0" w:beforeAutospacing="0" w:after="0" w:afterAutospacing="0"/>
        <w:rPr>
          <w:rFonts w:ascii="Century Gothic" w:hAnsi="Century Gothic" w:cstheme="minorHAnsi"/>
          <w:b/>
          <w:bCs/>
          <w:sz w:val="28"/>
          <w:szCs w:val="28"/>
        </w:rPr>
      </w:pPr>
    </w:p>
    <w:sectPr w:rsidR="00781774" w:rsidRPr="002D39F7" w:rsidSect="00417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20E7"/>
    <w:multiLevelType w:val="hybridMultilevel"/>
    <w:tmpl w:val="F738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2724C"/>
    <w:multiLevelType w:val="hybridMultilevel"/>
    <w:tmpl w:val="2DCE8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A3C22"/>
    <w:multiLevelType w:val="hybridMultilevel"/>
    <w:tmpl w:val="EEB679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FF69C8"/>
    <w:multiLevelType w:val="hybridMultilevel"/>
    <w:tmpl w:val="672439A4"/>
    <w:lvl w:ilvl="0" w:tplc="CAA6BD44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410D7"/>
    <w:multiLevelType w:val="hybridMultilevel"/>
    <w:tmpl w:val="751E89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BF951A9"/>
    <w:multiLevelType w:val="hybridMultilevel"/>
    <w:tmpl w:val="32BC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44D5F"/>
    <w:multiLevelType w:val="multilevel"/>
    <w:tmpl w:val="D2F2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382223">
    <w:abstractNumId w:val="5"/>
  </w:num>
  <w:num w:numId="2" w16cid:durableId="2097091864">
    <w:abstractNumId w:val="3"/>
  </w:num>
  <w:num w:numId="3" w16cid:durableId="675155533">
    <w:abstractNumId w:val="0"/>
  </w:num>
  <w:num w:numId="4" w16cid:durableId="948467898">
    <w:abstractNumId w:val="1"/>
  </w:num>
  <w:num w:numId="5" w16cid:durableId="951548132">
    <w:abstractNumId w:val="6"/>
  </w:num>
  <w:num w:numId="6" w16cid:durableId="1985351209">
    <w:abstractNumId w:val="4"/>
  </w:num>
  <w:num w:numId="7" w16cid:durableId="73932678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DF"/>
    <w:rsid w:val="00010F0B"/>
    <w:rsid w:val="00020F1F"/>
    <w:rsid w:val="00027CD2"/>
    <w:rsid w:val="0003385F"/>
    <w:rsid w:val="00034810"/>
    <w:rsid w:val="00042A58"/>
    <w:rsid w:val="00044275"/>
    <w:rsid w:val="000459D7"/>
    <w:rsid w:val="00045C53"/>
    <w:rsid w:val="00052178"/>
    <w:rsid w:val="000552C3"/>
    <w:rsid w:val="00055857"/>
    <w:rsid w:val="000643E3"/>
    <w:rsid w:val="00064541"/>
    <w:rsid w:val="00071665"/>
    <w:rsid w:val="000726F5"/>
    <w:rsid w:val="00072B73"/>
    <w:rsid w:val="000757DF"/>
    <w:rsid w:val="00075DB3"/>
    <w:rsid w:val="00076F9C"/>
    <w:rsid w:val="0008041F"/>
    <w:rsid w:val="00080C91"/>
    <w:rsid w:val="000838DA"/>
    <w:rsid w:val="0009090B"/>
    <w:rsid w:val="000939D7"/>
    <w:rsid w:val="000A3437"/>
    <w:rsid w:val="000A4A0D"/>
    <w:rsid w:val="000A773F"/>
    <w:rsid w:val="000B2134"/>
    <w:rsid w:val="000D0880"/>
    <w:rsid w:val="000D1D87"/>
    <w:rsid w:val="000D2283"/>
    <w:rsid w:val="000D25C6"/>
    <w:rsid w:val="000D4DEE"/>
    <w:rsid w:val="000D70DC"/>
    <w:rsid w:val="000E4902"/>
    <w:rsid w:val="000E7C9F"/>
    <w:rsid w:val="000F0133"/>
    <w:rsid w:val="000F06DC"/>
    <w:rsid w:val="0010226F"/>
    <w:rsid w:val="00107F9E"/>
    <w:rsid w:val="0012115B"/>
    <w:rsid w:val="0012527B"/>
    <w:rsid w:val="00125905"/>
    <w:rsid w:val="001348AE"/>
    <w:rsid w:val="00137844"/>
    <w:rsid w:val="00140E8B"/>
    <w:rsid w:val="001464E0"/>
    <w:rsid w:val="001576F0"/>
    <w:rsid w:val="00157F75"/>
    <w:rsid w:val="00162061"/>
    <w:rsid w:val="00163E3B"/>
    <w:rsid w:val="001709CA"/>
    <w:rsid w:val="0017787B"/>
    <w:rsid w:val="00182080"/>
    <w:rsid w:val="00185CD0"/>
    <w:rsid w:val="001969DF"/>
    <w:rsid w:val="00196A7F"/>
    <w:rsid w:val="00197403"/>
    <w:rsid w:val="00197428"/>
    <w:rsid w:val="001A1F9F"/>
    <w:rsid w:val="001A3E10"/>
    <w:rsid w:val="001A45BD"/>
    <w:rsid w:val="001A53AA"/>
    <w:rsid w:val="001B0752"/>
    <w:rsid w:val="001B3139"/>
    <w:rsid w:val="001B5957"/>
    <w:rsid w:val="001C0A63"/>
    <w:rsid w:val="001C1186"/>
    <w:rsid w:val="001C3D27"/>
    <w:rsid w:val="001C41AA"/>
    <w:rsid w:val="001C5A45"/>
    <w:rsid w:val="001E267D"/>
    <w:rsid w:val="001E7F13"/>
    <w:rsid w:val="001F0112"/>
    <w:rsid w:val="001F3A95"/>
    <w:rsid w:val="00200015"/>
    <w:rsid w:val="00205336"/>
    <w:rsid w:val="00205A89"/>
    <w:rsid w:val="0021362E"/>
    <w:rsid w:val="00215FB1"/>
    <w:rsid w:val="00216EAB"/>
    <w:rsid w:val="00232435"/>
    <w:rsid w:val="00234B7D"/>
    <w:rsid w:val="0023558E"/>
    <w:rsid w:val="00240E5A"/>
    <w:rsid w:val="00243059"/>
    <w:rsid w:val="00246265"/>
    <w:rsid w:val="00254FF8"/>
    <w:rsid w:val="002556D7"/>
    <w:rsid w:val="00261B77"/>
    <w:rsid w:val="00266775"/>
    <w:rsid w:val="00270B67"/>
    <w:rsid w:val="002725F2"/>
    <w:rsid w:val="00282C0B"/>
    <w:rsid w:val="00284B52"/>
    <w:rsid w:val="002A3A28"/>
    <w:rsid w:val="002A4BB5"/>
    <w:rsid w:val="002A6E4D"/>
    <w:rsid w:val="002B3C39"/>
    <w:rsid w:val="002B53FB"/>
    <w:rsid w:val="002B7031"/>
    <w:rsid w:val="002D3066"/>
    <w:rsid w:val="002D39F7"/>
    <w:rsid w:val="002D49B2"/>
    <w:rsid w:val="002D4D28"/>
    <w:rsid w:val="002D612A"/>
    <w:rsid w:val="002D757D"/>
    <w:rsid w:val="002E79A2"/>
    <w:rsid w:val="002F657F"/>
    <w:rsid w:val="002F752D"/>
    <w:rsid w:val="00304E21"/>
    <w:rsid w:val="00317180"/>
    <w:rsid w:val="003211DA"/>
    <w:rsid w:val="00325821"/>
    <w:rsid w:val="00325B1A"/>
    <w:rsid w:val="003269C7"/>
    <w:rsid w:val="00330245"/>
    <w:rsid w:val="00333BD4"/>
    <w:rsid w:val="00344EA2"/>
    <w:rsid w:val="00346C2B"/>
    <w:rsid w:val="003501FC"/>
    <w:rsid w:val="003513B5"/>
    <w:rsid w:val="003529A4"/>
    <w:rsid w:val="00354F05"/>
    <w:rsid w:val="00355081"/>
    <w:rsid w:val="003554B9"/>
    <w:rsid w:val="00373F60"/>
    <w:rsid w:val="003762CB"/>
    <w:rsid w:val="00391684"/>
    <w:rsid w:val="0039762C"/>
    <w:rsid w:val="003B1E65"/>
    <w:rsid w:val="003B5F69"/>
    <w:rsid w:val="003C1D5E"/>
    <w:rsid w:val="003C6749"/>
    <w:rsid w:val="003D0C34"/>
    <w:rsid w:val="003D4BC7"/>
    <w:rsid w:val="003E46BA"/>
    <w:rsid w:val="003F02C5"/>
    <w:rsid w:val="003F3FA8"/>
    <w:rsid w:val="003F514A"/>
    <w:rsid w:val="00404941"/>
    <w:rsid w:val="004106AD"/>
    <w:rsid w:val="0041792B"/>
    <w:rsid w:val="00417C5B"/>
    <w:rsid w:val="0042689F"/>
    <w:rsid w:val="00426ADE"/>
    <w:rsid w:val="00436E0F"/>
    <w:rsid w:val="00440B90"/>
    <w:rsid w:val="004550F5"/>
    <w:rsid w:val="00470DD5"/>
    <w:rsid w:val="00471EA7"/>
    <w:rsid w:val="00477516"/>
    <w:rsid w:val="00482909"/>
    <w:rsid w:val="00483EAA"/>
    <w:rsid w:val="004B04D4"/>
    <w:rsid w:val="004B774E"/>
    <w:rsid w:val="004C18E3"/>
    <w:rsid w:val="004C7E31"/>
    <w:rsid w:val="004D4AB8"/>
    <w:rsid w:val="004D60F2"/>
    <w:rsid w:val="004E6D15"/>
    <w:rsid w:val="004E776A"/>
    <w:rsid w:val="004E7C41"/>
    <w:rsid w:val="004E7EFB"/>
    <w:rsid w:val="0050232A"/>
    <w:rsid w:val="005049D1"/>
    <w:rsid w:val="005077FC"/>
    <w:rsid w:val="00530C49"/>
    <w:rsid w:val="00533945"/>
    <w:rsid w:val="00540D4D"/>
    <w:rsid w:val="00541E44"/>
    <w:rsid w:val="00552F77"/>
    <w:rsid w:val="005545D2"/>
    <w:rsid w:val="005550A7"/>
    <w:rsid w:val="00555825"/>
    <w:rsid w:val="00557E5C"/>
    <w:rsid w:val="00560C2A"/>
    <w:rsid w:val="00562F97"/>
    <w:rsid w:val="00564E17"/>
    <w:rsid w:val="00571765"/>
    <w:rsid w:val="005727CF"/>
    <w:rsid w:val="00573CE1"/>
    <w:rsid w:val="00581AE9"/>
    <w:rsid w:val="00584008"/>
    <w:rsid w:val="00585288"/>
    <w:rsid w:val="005867F1"/>
    <w:rsid w:val="00593AD8"/>
    <w:rsid w:val="0059479D"/>
    <w:rsid w:val="005A30E1"/>
    <w:rsid w:val="005A4933"/>
    <w:rsid w:val="005B1E97"/>
    <w:rsid w:val="005B568D"/>
    <w:rsid w:val="005C1532"/>
    <w:rsid w:val="005C1ACC"/>
    <w:rsid w:val="005C1F3C"/>
    <w:rsid w:val="005C226E"/>
    <w:rsid w:val="005C37C8"/>
    <w:rsid w:val="005C4B74"/>
    <w:rsid w:val="005C69D9"/>
    <w:rsid w:val="005C6AEA"/>
    <w:rsid w:val="005D0BDF"/>
    <w:rsid w:val="005F5458"/>
    <w:rsid w:val="005F5731"/>
    <w:rsid w:val="006007B4"/>
    <w:rsid w:val="00601CF0"/>
    <w:rsid w:val="00602A6C"/>
    <w:rsid w:val="00606093"/>
    <w:rsid w:val="00607042"/>
    <w:rsid w:val="00610C04"/>
    <w:rsid w:val="00612129"/>
    <w:rsid w:val="00632EA0"/>
    <w:rsid w:val="00645E83"/>
    <w:rsid w:val="006476C4"/>
    <w:rsid w:val="00650665"/>
    <w:rsid w:val="00660A07"/>
    <w:rsid w:val="00662650"/>
    <w:rsid w:val="00677166"/>
    <w:rsid w:val="006802DB"/>
    <w:rsid w:val="00693756"/>
    <w:rsid w:val="00696D68"/>
    <w:rsid w:val="006A438D"/>
    <w:rsid w:val="006B1A16"/>
    <w:rsid w:val="006B3EED"/>
    <w:rsid w:val="006B431E"/>
    <w:rsid w:val="006B60EC"/>
    <w:rsid w:val="006C6265"/>
    <w:rsid w:val="006D126F"/>
    <w:rsid w:val="006D1831"/>
    <w:rsid w:val="006D2EC9"/>
    <w:rsid w:val="006D3F5B"/>
    <w:rsid w:val="006E1206"/>
    <w:rsid w:val="006E5F14"/>
    <w:rsid w:val="006F067F"/>
    <w:rsid w:val="006F3003"/>
    <w:rsid w:val="006F70F4"/>
    <w:rsid w:val="006F7AF2"/>
    <w:rsid w:val="006F7C3C"/>
    <w:rsid w:val="007005BE"/>
    <w:rsid w:val="007040BC"/>
    <w:rsid w:val="007050DA"/>
    <w:rsid w:val="007216E4"/>
    <w:rsid w:val="00723A33"/>
    <w:rsid w:val="007419B8"/>
    <w:rsid w:val="007457E5"/>
    <w:rsid w:val="0075262C"/>
    <w:rsid w:val="00753345"/>
    <w:rsid w:val="00754CDF"/>
    <w:rsid w:val="0076037E"/>
    <w:rsid w:val="00763273"/>
    <w:rsid w:val="00767845"/>
    <w:rsid w:val="0077260E"/>
    <w:rsid w:val="00781690"/>
    <w:rsid w:val="00781774"/>
    <w:rsid w:val="007867B4"/>
    <w:rsid w:val="0078758D"/>
    <w:rsid w:val="007908EA"/>
    <w:rsid w:val="007955AE"/>
    <w:rsid w:val="00795624"/>
    <w:rsid w:val="00796886"/>
    <w:rsid w:val="007A1A52"/>
    <w:rsid w:val="007A4FEF"/>
    <w:rsid w:val="007A5BE6"/>
    <w:rsid w:val="007B1F3F"/>
    <w:rsid w:val="007B267F"/>
    <w:rsid w:val="007C1789"/>
    <w:rsid w:val="007C599B"/>
    <w:rsid w:val="007C645B"/>
    <w:rsid w:val="007D16A5"/>
    <w:rsid w:val="007D4986"/>
    <w:rsid w:val="007E5F80"/>
    <w:rsid w:val="007F0490"/>
    <w:rsid w:val="007F2656"/>
    <w:rsid w:val="008026B5"/>
    <w:rsid w:val="008029FD"/>
    <w:rsid w:val="008067A5"/>
    <w:rsid w:val="00823830"/>
    <w:rsid w:val="00824662"/>
    <w:rsid w:val="008259E4"/>
    <w:rsid w:val="00825B30"/>
    <w:rsid w:val="0083121A"/>
    <w:rsid w:val="00833E1E"/>
    <w:rsid w:val="008364DF"/>
    <w:rsid w:val="00836803"/>
    <w:rsid w:val="0084141C"/>
    <w:rsid w:val="00844678"/>
    <w:rsid w:val="008614CE"/>
    <w:rsid w:val="00870868"/>
    <w:rsid w:val="008732C6"/>
    <w:rsid w:val="00875193"/>
    <w:rsid w:val="00887A74"/>
    <w:rsid w:val="00891390"/>
    <w:rsid w:val="008949FD"/>
    <w:rsid w:val="008A17C3"/>
    <w:rsid w:val="008A31EA"/>
    <w:rsid w:val="008B39AD"/>
    <w:rsid w:val="008B7670"/>
    <w:rsid w:val="008C2538"/>
    <w:rsid w:val="008C5F34"/>
    <w:rsid w:val="008D0AFB"/>
    <w:rsid w:val="008D1157"/>
    <w:rsid w:val="008D310B"/>
    <w:rsid w:val="008D519C"/>
    <w:rsid w:val="009010FC"/>
    <w:rsid w:val="00902199"/>
    <w:rsid w:val="00913A87"/>
    <w:rsid w:val="00914E02"/>
    <w:rsid w:val="009214BA"/>
    <w:rsid w:val="0092168F"/>
    <w:rsid w:val="009225E3"/>
    <w:rsid w:val="00927E67"/>
    <w:rsid w:val="0093331C"/>
    <w:rsid w:val="00933D30"/>
    <w:rsid w:val="00941ED5"/>
    <w:rsid w:val="00944783"/>
    <w:rsid w:val="00945743"/>
    <w:rsid w:val="00946D10"/>
    <w:rsid w:val="0094708D"/>
    <w:rsid w:val="00957102"/>
    <w:rsid w:val="0096130D"/>
    <w:rsid w:val="00991783"/>
    <w:rsid w:val="00992569"/>
    <w:rsid w:val="00993280"/>
    <w:rsid w:val="009974C1"/>
    <w:rsid w:val="009A2301"/>
    <w:rsid w:val="009A39F5"/>
    <w:rsid w:val="009B5E47"/>
    <w:rsid w:val="009C02FB"/>
    <w:rsid w:val="009C4BBE"/>
    <w:rsid w:val="009D17AA"/>
    <w:rsid w:val="009E0ECB"/>
    <w:rsid w:val="009E1732"/>
    <w:rsid w:val="009E7322"/>
    <w:rsid w:val="009F1843"/>
    <w:rsid w:val="009F328C"/>
    <w:rsid w:val="009F7497"/>
    <w:rsid w:val="00A00C6E"/>
    <w:rsid w:val="00A0153C"/>
    <w:rsid w:val="00A042AB"/>
    <w:rsid w:val="00A066CC"/>
    <w:rsid w:val="00A107E0"/>
    <w:rsid w:val="00A10A96"/>
    <w:rsid w:val="00A30DE5"/>
    <w:rsid w:val="00A329AF"/>
    <w:rsid w:val="00A32A59"/>
    <w:rsid w:val="00A32F19"/>
    <w:rsid w:val="00A33B77"/>
    <w:rsid w:val="00A34B8A"/>
    <w:rsid w:val="00A35588"/>
    <w:rsid w:val="00A418AF"/>
    <w:rsid w:val="00A44773"/>
    <w:rsid w:val="00A453A7"/>
    <w:rsid w:val="00A456FF"/>
    <w:rsid w:val="00A46253"/>
    <w:rsid w:val="00A47CF3"/>
    <w:rsid w:val="00A52674"/>
    <w:rsid w:val="00A52F1F"/>
    <w:rsid w:val="00A5431B"/>
    <w:rsid w:val="00A61124"/>
    <w:rsid w:val="00A64FAD"/>
    <w:rsid w:val="00A713AE"/>
    <w:rsid w:val="00A774E8"/>
    <w:rsid w:val="00A77C7C"/>
    <w:rsid w:val="00A77FFA"/>
    <w:rsid w:val="00A8132A"/>
    <w:rsid w:val="00A8286A"/>
    <w:rsid w:val="00A86B4A"/>
    <w:rsid w:val="00A91910"/>
    <w:rsid w:val="00A9367F"/>
    <w:rsid w:val="00A945CB"/>
    <w:rsid w:val="00AB1B20"/>
    <w:rsid w:val="00AB62DE"/>
    <w:rsid w:val="00AC5F99"/>
    <w:rsid w:val="00AC60BE"/>
    <w:rsid w:val="00AC7691"/>
    <w:rsid w:val="00AC773C"/>
    <w:rsid w:val="00AD0C08"/>
    <w:rsid w:val="00AD1C80"/>
    <w:rsid w:val="00AD41A4"/>
    <w:rsid w:val="00AD4A00"/>
    <w:rsid w:val="00AE01F2"/>
    <w:rsid w:val="00AF172C"/>
    <w:rsid w:val="00AF244C"/>
    <w:rsid w:val="00AF3D9E"/>
    <w:rsid w:val="00AF5373"/>
    <w:rsid w:val="00AF682F"/>
    <w:rsid w:val="00B0017D"/>
    <w:rsid w:val="00B00808"/>
    <w:rsid w:val="00B013D4"/>
    <w:rsid w:val="00B1229F"/>
    <w:rsid w:val="00B1340A"/>
    <w:rsid w:val="00B14602"/>
    <w:rsid w:val="00B17DDD"/>
    <w:rsid w:val="00B233BB"/>
    <w:rsid w:val="00B366EF"/>
    <w:rsid w:val="00B37B38"/>
    <w:rsid w:val="00B43566"/>
    <w:rsid w:val="00B44196"/>
    <w:rsid w:val="00B46BA6"/>
    <w:rsid w:val="00B51339"/>
    <w:rsid w:val="00B51F81"/>
    <w:rsid w:val="00B552AB"/>
    <w:rsid w:val="00B60974"/>
    <w:rsid w:val="00B64A68"/>
    <w:rsid w:val="00B66C2D"/>
    <w:rsid w:val="00B71D1C"/>
    <w:rsid w:val="00B81354"/>
    <w:rsid w:val="00B830D7"/>
    <w:rsid w:val="00B854A0"/>
    <w:rsid w:val="00B86BAB"/>
    <w:rsid w:val="00B875C0"/>
    <w:rsid w:val="00B87B4C"/>
    <w:rsid w:val="00BA4DD5"/>
    <w:rsid w:val="00BB0277"/>
    <w:rsid w:val="00BB1B27"/>
    <w:rsid w:val="00BB3691"/>
    <w:rsid w:val="00BC07C8"/>
    <w:rsid w:val="00BD2E6D"/>
    <w:rsid w:val="00BD3180"/>
    <w:rsid w:val="00BD474A"/>
    <w:rsid w:val="00BD50A2"/>
    <w:rsid w:val="00BD6536"/>
    <w:rsid w:val="00BD7344"/>
    <w:rsid w:val="00BD79B4"/>
    <w:rsid w:val="00BE1AB9"/>
    <w:rsid w:val="00BE5792"/>
    <w:rsid w:val="00BE5B95"/>
    <w:rsid w:val="00BF049F"/>
    <w:rsid w:val="00BF138A"/>
    <w:rsid w:val="00BF4AB2"/>
    <w:rsid w:val="00BF7175"/>
    <w:rsid w:val="00C041DB"/>
    <w:rsid w:val="00C04EFC"/>
    <w:rsid w:val="00C05609"/>
    <w:rsid w:val="00C12FC4"/>
    <w:rsid w:val="00C1342B"/>
    <w:rsid w:val="00C14D39"/>
    <w:rsid w:val="00C15B9F"/>
    <w:rsid w:val="00C40DAA"/>
    <w:rsid w:val="00C422AF"/>
    <w:rsid w:val="00C44551"/>
    <w:rsid w:val="00C544C5"/>
    <w:rsid w:val="00C56361"/>
    <w:rsid w:val="00C6131E"/>
    <w:rsid w:val="00C61A14"/>
    <w:rsid w:val="00C62EA7"/>
    <w:rsid w:val="00C75499"/>
    <w:rsid w:val="00C769CD"/>
    <w:rsid w:val="00C76A11"/>
    <w:rsid w:val="00C82E7B"/>
    <w:rsid w:val="00C83147"/>
    <w:rsid w:val="00C87D54"/>
    <w:rsid w:val="00C92763"/>
    <w:rsid w:val="00C937FF"/>
    <w:rsid w:val="00C94F22"/>
    <w:rsid w:val="00C97C1F"/>
    <w:rsid w:val="00C97DC4"/>
    <w:rsid w:val="00CA6917"/>
    <w:rsid w:val="00CB2E5C"/>
    <w:rsid w:val="00CB5B76"/>
    <w:rsid w:val="00CB7486"/>
    <w:rsid w:val="00CB7719"/>
    <w:rsid w:val="00CC03C6"/>
    <w:rsid w:val="00CC3E46"/>
    <w:rsid w:val="00CC7378"/>
    <w:rsid w:val="00CD23E4"/>
    <w:rsid w:val="00CD440E"/>
    <w:rsid w:val="00CD7BF2"/>
    <w:rsid w:val="00CE1384"/>
    <w:rsid w:val="00CE5713"/>
    <w:rsid w:val="00CF1252"/>
    <w:rsid w:val="00CF4264"/>
    <w:rsid w:val="00CF4EF0"/>
    <w:rsid w:val="00D0649F"/>
    <w:rsid w:val="00D075D8"/>
    <w:rsid w:val="00D22990"/>
    <w:rsid w:val="00D268A5"/>
    <w:rsid w:val="00D26DE4"/>
    <w:rsid w:val="00D274EE"/>
    <w:rsid w:val="00D31C04"/>
    <w:rsid w:val="00D4527C"/>
    <w:rsid w:val="00D50E06"/>
    <w:rsid w:val="00D66AB1"/>
    <w:rsid w:val="00D720BB"/>
    <w:rsid w:val="00D728B2"/>
    <w:rsid w:val="00D73D00"/>
    <w:rsid w:val="00D85AB7"/>
    <w:rsid w:val="00D868B9"/>
    <w:rsid w:val="00D92B65"/>
    <w:rsid w:val="00D95E21"/>
    <w:rsid w:val="00D97CC3"/>
    <w:rsid w:val="00DA75C4"/>
    <w:rsid w:val="00DB7F55"/>
    <w:rsid w:val="00DC4744"/>
    <w:rsid w:val="00DC4F28"/>
    <w:rsid w:val="00DD4FA1"/>
    <w:rsid w:val="00DE61CC"/>
    <w:rsid w:val="00E057E8"/>
    <w:rsid w:val="00E21496"/>
    <w:rsid w:val="00E249DE"/>
    <w:rsid w:val="00E24EE0"/>
    <w:rsid w:val="00E250C8"/>
    <w:rsid w:val="00E3042E"/>
    <w:rsid w:val="00E4369F"/>
    <w:rsid w:val="00E47C00"/>
    <w:rsid w:val="00E53D8B"/>
    <w:rsid w:val="00E56049"/>
    <w:rsid w:val="00E56181"/>
    <w:rsid w:val="00E62168"/>
    <w:rsid w:val="00E647AD"/>
    <w:rsid w:val="00E664BA"/>
    <w:rsid w:val="00E66669"/>
    <w:rsid w:val="00E7243F"/>
    <w:rsid w:val="00E72F77"/>
    <w:rsid w:val="00E742E0"/>
    <w:rsid w:val="00E753CE"/>
    <w:rsid w:val="00E755D8"/>
    <w:rsid w:val="00E7586E"/>
    <w:rsid w:val="00E81AEC"/>
    <w:rsid w:val="00E847AD"/>
    <w:rsid w:val="00E84A68"/>
    <w:rsid w:val="00E87F7A"/>
    <w:rsid w:val="00E93F07"/>
    <w:rsid w:val="00EA6186"/>
    <w:rsid w:val="00EB10C1"/>
    <w:rsid w:val="00EC23CD"/>
    <w:rsid w:val="00EC342E"/>
    <w:rsid w:val="00EC4B27"/>
    <w:rsid w:val="00ED381F"/>
    <w:rsid w:val="00EE650F"/>
    <w:rsid w:val="00EE7A83"/>
    <w:rsid w:val="00EF6CF8"/>
    <w:rsid w:val="00EF76F4"/>
    <w:rsid w:val="00F02FF8"/>
    <w:rsid w:val="00F23584"/>
    <w:rsid w:val="00F26D2C"/>
    <w:rsid w:val="00F3284F"/>
    <w:rsid w:val="00F37863"/>
    <w:rsid w:val="00F37FFE"/>
    <w:rsid w:val="00F40D80"/>
    <w:rsid w:val="00F44A5B"/>
    <w:rsid w:val="00F534A9"/>
    <w:rsid w:val="00F54537"/>
    <w:rsid w:val="00F56B10"/>
    <w:rsid w:val="00F71A05"/>
    <w:rsid w:val="00F77349"/>
    <w:rsid w:val="00F77C0D"/>
    <w:rsid w:val="00F85CBB"/>
    <w:rsid w:val="00F91131"/>
    <w:rsid w:val="00F930BA"/>
    <w:rsid w:val="00F94935"/>
    <w:rsid w:val="00F97A38"/>
    <w:rsid w:val="00FA0D41"/>
    <w:rsid w:val="00FA783C"/>
    <w:rsid w:val="00FB0310"/>
    <w:rsid w:val="00FB3243"/>
    <w:rsid w:val="00FB7076"/>
    <w:rsid w:val="00FB7362"/>
    <w:rsid w:val="00FC5ADA"/>
    <w:rsid w:val="00FC7065"/>
    <w:rsid w:val="00FD0668"/>
    <w:rsid w:val="00FF00ED"/>
    <w:rsid w:val="00FF04AC"/>
    <w:rsid w:val="00FF334A"/>
    <w:rsid w:val="00FF39AC"/>
    <w:rsid w:val="1AECDC10"/>
    <w:rsid w:val="23D4C46D"/>
    <w:rsid w:val="461DEE41"/>
    <w:rsid w:val="489154BE"/>
    <w:rsid w:val="619F5137"/>
    <w:rsid w:val="6537321D"/>
    <w:rsid w:val="65E3DD49"/>
    <w:rsid w:val="6AB4F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AD612"/>
  <w15:docId w15:val="{08940E14-34C2-43D5-80DA-9BE71DC2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uiPriority w:val="39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A91910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044275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4049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566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AB62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D17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2134"/>
    <w:rPr>
      <w:color w:val="605E5C"/>
      <w:shd w:val="clear" w:color="auto" w:fill="E1DFDD"/>
    </w:rPr>
  </w:style>
  <w:style w:type="paragraph" w:customStyle="1" w:styleId="location0">
    <w:name w:val="location"/>
    <w:basedOn w:val="Normal"/>
    <w:rsid w:val="00BF4AB2"/>
    <w:p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ndy1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9092A74EAE34A96246C5B77CF2742" ma:contentTypeVersion="12" ma:contentTypeDescription="Create a new document." ma:contentTypeScope="" ma:versionID="c57547e4176512c1e65396563f03f563">
  <xsd:schema xmlns:xsd="http://www.w3.org/2001/XMLSchema" xmlns:xs="http://www.w3.org/2001/XMLSchema" xmlns:p="http://schemas.microsoft.com/office/2006/metadata/properties" xmlns:ns2="774568e8-f3e9-4194-bfa3-224c29255351" xmlns:ns3="d384c683-4b2a-4f55-9ccb-8d8153f97e3b" targetNamespace="http://schemas.microsoft.com/office/2006/metadata/properties" ma:root="true" ma:fieldsID="80e9ad8081c1f7be2134af61c9277e10" ns2:_="" ns3:_="">
    <xsd:import namespace="774568e8-f3e9-4194-bfa3-224c29255351"/>
    <xsd:import namespace="d384c683-4b2a-4f55-9ccb-8d8153f97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68e8-f3e9-4194-bfa3-224c29255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c683-4b2a-4f55-9ccb-8d8153f97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9D7C2-584F-4985-8F4A-2C82013F6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A69BBA-DCF2-428A-854E-5652CF27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C11A9-9969-4F40-98BD-F0CA36499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516421-2DB5-4409-A346-804113991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568e8-f3e9-4194-bfa3-224c29255351"/>
    <ds:schemaRef ds:uri="d384c683-4b2a-4f55-9ccb-8d8153f97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6</TotalTime>
  <Pages>1</Pages>
  <Words>116</Words>
  <Characters>653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Summers, Alan L</dc:creator>
  <cp:keywords/>
  <dc:description/>
  <cp:lastModifiedBy>Anderson, Christina L</cp:lastModifiedBy>
  <cp:revision>2</cp:revision>
  <cp:lastPrinted>2022-08-30T16:04:00Z</cp:lastPrinted>
  <dcterms:created xsi:type="dcterms:W3CDTF">2023-11-29T21:45:00Z</dcterms:created>
  <dcterms:modified xsi:type="dcterms:W3CDTF">2023-11-29T21:45:00Z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0x0101002CA9092A74EAE34A96246C5B77CF2742</vt:lpwstr>
  </property>
</Properties>
</file>