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1A" w:rsidRDefault="002A421A" w:rsidP="00135617">
      <w:pPr>
        <w:pStyle w:val="NoSpacing"/>
        <w:jc w:val="center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0C1F89E2B30B4F2F8913C51EEAC14C18"/>
        </w:placeholder>
        <w:docPartList>
          <w:docPartGallery w:val="Quick Parts"/>
          <w:docPartCategory w:val=" Resume Name"/>
        </w:docPartList>
      </w:sdtPr>
      <w:sdtEndPr>
        <w:rPr>
          <w:sz w:val="28"/>
          <w:szCs w:val="28"/>
        </w:rPr>
      </w:sdtEndPr>
      <w:sdtContent>
        <w:p w:rsidR="002A421A" w:rsidRPr="00135617" w:rsidRDefault="00B6695C">
          <w:pPr>
            <w:pStyle w:val="Title"/>
            <w:rPr>
              <w:sz w:val="72"/>
              <w:szCs w:val="7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rPr>
                <w:sz w:val="72"/>
                <w:szCs w:val="72"/>
              </w:rPr>
              <w:alias w:val="Author"/>
              <w:tag w:val=""/>
              <w:id w:val="-1792899604"/>
              <w:placeholder>
                <w:docPart w:val="0FB9C2AB93D949A498256C174C0BD91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35617" w:rsidRPr="00135617">
                <w:rPr>
                  <w:sz w:val="72"/>
                  <w:szCs w:val="72"/>
                </w:rPr>
                <w:t>Young Elementary</w:t>
              </w:r>
            </w:sdtContent>
          </w:sdt>
        </w:p>
        <w:p w:rsidR="002A421A" w:rsidRPr="00135617" w:rsidRDefault="00B6695C">
          <w:pPr>
            <w:spacing w:after="0" w:line="240" w:lineRule="auto"/>
            <w:jc w:val="center"/>
            <w:rPr>
              <w:color w:val="2F5897" w:themeColor="text2"/>
              <w:sz w:val="28"/>
              <w:szCs w:val="28"/>
            </w:rPr>
          </w:pPr>
          <w:sdt>
            <w:sdtPr>
              <w:rPr>
                <w:color w:val="2F5897" w:themeColor="text2"/>
                <w:sz w:val="28"/>
                <w:szCs w:val="28"/>
              </w:rPr>
              <w:alias w:val="E-mail Address"/>
              <w:tag w:val=""/>
              <w:id w:val="492224369"/>
              <w:placeholder>
                <w:docPart w:val="27DD6EA86CA446CBB28016AABE3591A9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135617" w:rsidRPr="00135617">
                <w:rPr>
                  <w:color w:val="7F7F7F" w:themeColor="text1" w:themeTint="80"/>
                  <w:sz w:val="28"/>
                  <w:szCs w:val="28"/>
                </w:rPr>
                <w:t>Shared Decision Making Committee (SDMC)</w:t>
              </w:r>
            </w:sdtContent>
          </w:sdt>
        </w:p>
        <w:sdt>
          <w:sdtPr>
            <w:rPr>
              <w:color w:val="2F5897" w:themeColor="text2"/>
              <w:sz w:val="28"/>
              <w:szCs w:val="28"/>
            </w:rPr>
            <w:id w:val="1876879910"/>
            <w:placeholder>
              <w:docPart w:val="E3C0B4FE0D884376A22C82D5CDBCB962"/>
            </w:placeholder>
            <w:text/>
          </w:sdtPr>
          <w:sdtEndPr/>
          <w:sdtContent>
            <w:p w:rsidR="002A421A" w:rsidRPr="00135617" w:rsidRDefault="00135617">
              <w:pPr>
                <w:spacing w:after="0" w:line="240" w:lineRule="auto"/>
                <w:jc w:val="center"/>
                <w:rPr>
                  <w:color w:val="2F5897" w:themeColor="text2"/>
                  <w:sz w:val="28"/>
                  <w:szCs w:val="28"/>
                </w:rPr>
              </w:pPr>
              <w:r w:rsidRPr="00135617">
                <w:rPr>
                  <w:color w:val="2F5897" w:themeColor="text2"/>
                  <w:sz w:val="28"/>
                  <w:szCs w:val="28"/>
                </w:rPr>
                <w:t>Thursday, May 30, 2019</w:t>
              </w:r>
            </w:p>
          </w:sdtContent>
        </w:sdt>
        <w:p w:rsidR="00135617" w:rsidRDefault="00135617" w:rsidP="00135617">
          <w:pPr>
            <w:spacing w:after="0"/>
            <w:jc w:val="center"/>
            <w:rPr>
              <w:sz w:val="28"/>
              <w:szCs w:val="28"/>
            </w:rPr>
          </w:pPr>
          <w:r w:rsidRPr="00135617">
            <w:rPr>
              <w:sz w:val="28"/>
              <w:szCs w:val="28"/>
            </w:rPr>
            <w:t>Hattie Mae White Conference Room</w:t>
          </w:r>
        </w:p>
        <w:p w:rsidR="00710D6C" w:rsidRPr="00135617" w:rsidRDefault="00721AEF" w:rsidP="00135617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Principal Panel Interviews</w:t>
          </w:r>
        </w:p>
        <w:p w:rsidR="002A421A" w:rsidRPr="00135617" w:rsidRDefault="00135617" w:rsidP="00135617">
          <w:pPr>
            <w:spacing w:after="0"/>
            <w:jc w:val="center"/>
            <w:rPr>
              <w:sz w:val="28"/>
              <w:szCs w:val="28"/>
            </w:rPr>
          </w:pPr>
          <w:r w:rsidRPr="00135617">
            <w:rPr>
              <w:sz w:val="28"/>
              <w:szCs w:val="28"/>
            </w:rPr>
            <w:t>8:00 a.m.</w:t>
          </w:r>
        </w:p>
      </w:sdtContent>
    </w:sdt>
    <w:p w:rsidR="002A421A" w:rsidRDefault="00135617">
      <w:pPr>
        <w:pStyle w:val="SectionHeading"/>
      </w:pPr>
      <w:r>
        <w:t>Agenda</w:t>
      </w:r>
    </w:p>
    <w:p w:rsidR="00135617" w:rsidRDefault="00135617" w:rsidP="00135617"/>
    <w:p w:rsidR="00710D6C" w:rsidRDefault="00710D6C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135617" w:rsidRPr="00710D6C" w:rsidRDefault="00135617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10D6C">
        <w:rPr>
          <w:sz w:val="28"/>
          <w:szCs w:val="28"/>
        </w:rPr>
        <w:t>Welcome</w:t>
      </w:r>
    </w:p>
    <w:p w:rsidR="00135617" w:rsidRPr="00710D6C" w:rsidRDefault="00721AEF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</w:t>
      </w:r>
      <w:r w:rsidR="00135617" w:rsidRPr="00710D6C">
        <w:rPr>
          <w:sz w:val="28"/>
          <w:szCs w:val="28"/>
        </w:rPr>
        <w:t xml:space="preserve"> </w:t>
      </w:r>
      <w:r w:rsidR="00710D6C" w:rsidRPr="00710D6C">
        <w:rPr>
          <w:sz w:val="28"/>
          <w:szCs w:val="28"/>
        </w:rPr>
        <w:t>community feedback for new leadership</w:t>
      </w:r>
    </w:p>
    <w:p w:rsidR="00710D6C" w:rsidRDefault="00721AEF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</w:t>
      </w:r>
      <w:bookmarkStart w:id="0" w:name="_GoBack"/>
      <w:bookmarkEnd w:id="0"/>
      <w:r w:rsidR="00710D6C" w:rsidRPr="00710D6C">
        <w:rPr>
          <w:sz w:val="28"/>
          <w:szCs w:val="28"/>
        </w:rPr>
        <w:t xml:space="preserve"> staff feedback for new leadership</w:t>
      </w:r>
    </w:p>
    <w:p w:rsidR="00710D6C" w:rsidRDefault="00710D6C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Review candidate resumes</w:t>
      </w:r>
    </w:p>
    <w:p w:rsidR="00710D6C" w:rsidRPr="00710D6C" w:rsidRDefault="00710D6C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Candidate Interviews</w:t>
      </w:r>
    </w:p>
    <w:p w:rsidR="00710D6C" w:rsidRDefault="00710D6C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Debrief</w:t>
      </w:r>
    </w:p>
    <w:p w:rsidR="00710D6C" w:rsidRPr="00710D6C" w:rsidRDefault="00710D6C" w:rsidP="00710D6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Adjourn</w:t>
      </w:r>
    </w:p>
    <w:p w:rsidR="00135617" w:rsidRPr="00710D6C" w:rsidRDefault="00135617" w:rsidP="00710D6C">
      <w:pPr>
        <w:spacing w:line="360" w:lineRule="auto"/>
        <w:rPr>
          <w:sz w:val="28"/>
          <w:szCs w:val="28"/>
        </w:rPr>
      </w:pPr>
    </w:p>
    <w:sectPr w:rsidR="00135617" w:rsidRPr="00710D6C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5C" w:rsidRDefault="00B6695C">
      <w:pPr>
        <w:spacing w:after="0" w:line="240" w:lineRule="auto"/>
      </w:pPr>
      <w:r>
        <w:separator/>
      </w:r>
    </w:p>
  </w:endnote>
  <w:endnote w:type="continuationSeparator" w:id="0">
    <w:p w:rsidR="00B6695C" w:rsidRDefault="00B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5C" w:rsidRDefault="00B6695C">
      <w:pPr>
        <w:spacing w:after="0" w:line="240" w:lineRule="auto"/>
      </w:pPr>
      <w:r>
        <w:separator/>
      </w:r>
    </w:p>
  </w:footnote>
  <w:footnote w:type="continuationSeparator" w:id="0">
    <w:p w:rsidR="00B6695C" w:rsidRDefault="00B6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1A" w:rsidRDefault="00B6695C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CE8731E089ED40D99DDA93AA5CB83E4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35617">
          <w:rPr>
            <w:color w:val="6076B4" w:themeColor="accent1"/>
          </w:rPr>
          <w:t>Young Elementary</w:t>
        </w:r>
      </w:sdtContent>
    </w:sdt>
  </w:p>
  <w:p w:rsidR="002A421A" w:rsidRDefault="00B6695C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A69FD"/>
    <w:multiLevelType w:val="hybridMultilevel"/>
    <w:tmpl w:val="C79E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17"/>
    <w:rsid w:val="00135617"/>
    <w:rsid w:val="002A421A"/>
    <w:rsid w:val="00710D6C"/>
    <w:rsid w:val="00721AEF"/>
    <w:rsid w:val="00B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  <w:rPr>
      <w:color w:val="404040" w:themeColor="text1" w:themeTint="BF"/>
    </w:r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  <w:rPr>
      <w:color w:val="404040" w:themeColor="text1" w:themeTint="BF"/>
    </w:r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1F89E2B30B4F2F8913C51EEAC1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3440-59E6-48DA-8B47-FE81537BA3C0}"/>
      </w:docPartPr>
      <w:docPartBody>
        <w:p w:rsidR="00000000" w:rsidRDefault="00596F3B">
          <w:pPr>
            <w:pStyle w:val="0C1F89E2B30B4F2F8913C51EEAC14C18"/>
          </w:pPr>
          <w:r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building block.</w:t>
          </w:r>
        </w:p>
      </w:docPartBody>
    </w:docPart>
    <w:docPart>
      <w:docPartPr>
        <w:name w:val="0FB9C2AB93D949A498256C174C0B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E25F-3B4A-4404-9BA9-B22C3B6C1358}"/>
      </w:docPartPr>
      <w:docPartBody>
        <w:p w:rsidR="00000000" w:rsidRDefault="00596F3B">
          <w:pPr>
            <w:pStyle w:val="0FB9C2AB93D949A498256C174C0BD91E"/>
          </w:pPr>
          <w:r>
            <w:t>[Type Your Name]</w:t>
          </w:r>
        </w:p>
      </w:docPartBody>
    </w:docPart>
    <w:docPart>
      <w:docPartPr>
        <w:name w:val="27DD6EA86CA446CBB28016AABE35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1AA8-5DFC-4156-8C95-BF23C1FA960E}"/>
      </w:docPartPr>
      <w:docPartBody>
        <w:p w:rsidR="00000000" w:rsidRDefault="00596F3B">
          <w:pPr>
            <w:pStyle w:val="27DD6EA86CA446CBB28016AABE3591A9"/>
          </w:pPr>
          <w:r>
            <w:rPr>
              <w:color w:val="1F497D" w:themeColor="text2"/>
            </w:rPr>
            <w:t>[Type your e-mail]</w:t>
          </w:r>
        </w:p>
      </w:docPartBody>
    </w:docPart>
    <w:docPart>
      <w:docPartPr>
        <w:name w:val="E3C0B4FE0D884376A22C82D5CDBC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4D75-46E9-4927-9657-06C9D5FC48B8}"/>
      </w:docPartPr>
      <w:docPartBody>
        <w:p w:rsidR="00000000" w:rsidRDefault="00596F3B">
          <w:pPr>
            <w:pStyle w:val="E3C0B4FE0D884376A22C82D5CDBCB9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8731E089ED40D99DDA93AA5CB8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94CA-27F6-46F6-AC38-955DA962B638}"/>
      </w:docPartPr>
      <w:docPartBody>
        <w:p w:rsidR="00000000" w:rsidRDefault="00596F3B">
          <w:pPr>
            <w:pStyle w:val="CE8731E089ED40D99DDA93AA5CB83E41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B"/>
    <w:rsid w:val="005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C1F89E2B30B4F2F8913C51EEAC14C18">
    <w:name w:val="0C1F89E2B30B4F2F8913C51EEAC14C18"/>
  </w:style>
  <w:style w:type="paragraph" w:customStyle="1" w:styleId="0FB9C2AB93D949A498256C174C0BD91E">
    <w:name w:val="0FB9C2AB93D949A498256C174C0BD91E"/>
  </w:style>
  <w:style w:type="paragraph" w:customStyle="1" w:styleId="27DD6EA86CA446CBB28016AABE3591A9">
    <w:name w:val="27DD6EA86CA446CBB28016AABE3591A9"/>
  </w:style>
  <w:style w:type="paragraph" w:customStyle="1" w:styleId="F1E02580AE0E4C2EBE0334230DE9AFFB">
    <w:name w:val="F1E02580AE0E4C2EBE0334230DE9AFFB"/>
  </w:style>
  <w:style w:type="paragraph" w:customStyle="1" w:styleId="65E0CE4D4C43439397928AC38F5CD799">
    <w:name w:val="65E0CE4D4C43439397928AC38F5CD799"/>
  </w:style>
  <w:style w:type="paragraph" w:customStyle="1" w:styleId="E3C0B4FE0D884376A22C82D5CDBCB962">
    <w:name w:val="E3C0B4FE0D884376A22C82D5CDBCB962"/>
  </w:style>
  <w:style w:type="paragraph" w:customStyle="1" w:styleId="AD710C60D32D40DBB25247B62D45203D">
    <w:name w:val="AD710C60D32D40DBB25247B62D45203D"/>
  </w:style>
  <w:style w:type="paragraph" w:customStyle="1" w:styleId="BB6222F535AD461CA9C8FFCC13D8E356">
    <w:name w:val="BB6222F535AD461CA9C8FFCC13D8E356"/>
  </w:style>
  <w:style w:type="paragraph" w:customStyle="1" w:styleId="D8BF8F9261574F25BB8013C575E39EFC">
    <w:name w:val="D8BF8F9261574F25BB8013C575E39EFC"/>
  </w:style>
  <w:style w:type="paragraph" w:customStyle="1" w:styleId="77B01BB11FBC404A99B65CC126B44EAD">
    <w:name w:val="77B01BB11FBC404A99B65CC126B44EAD"/>
  </w:style>
  <w:style w:type="paragraph" w:customStyle="1" w:styleId="840C9C9443524CF9B9A06FED72ADDF00">
    <w:name w:val="840C9C9443524CF9B9A06FED72ADDF00"/>
  </w:style>
  <w:style w:type="paragraph" w:customStyle="1" w:styleId="3025E0DAA56A4C81BD254F37DEDB2940">
    <w:name w:val="3025E0DAA56A4C81BD254F37DEDB2940"/>
  </w:style>
  <w:style w:type="paragraph" w:customStyle="1" w:styleId="B4F1008459D0461CAEB2F320454D0F2C">
    <w:name w:val="B4F1008459D0461CAEB2F320454D0F2C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396E84F8CDB34332AF00B56C62A68DC1">
    <w:name w:val="396E84F8CDB34332AF00B56C62A68DC1"/>
  </w:style>
  <w:style w:type="paragraph" w:customStyle="1" w:styleId="8D8A4EDEE0DB4E659834F1E97976F912">
    <w:name w:val="8D8A4EDEE0DB4E659834F1E97976F912"/>
  </w:style>
  <w:style w:type="paragraph" w:customStyle="1" w:styleId="16EAFC20245B43F28B793B2A80864180">
    <w:name w:val="16EAFC20245B43F28B793B2A80864180"/>
  </w:style>
  <w:style w:type="paragraph" w:customStyle="1" w:styleId="664CE11E9F2543AF8901CB33835A29F6">
    <w:name w:val="664CE11E9F2543AF8901CB33835A29F6"/>
  </w:style>
  <w:style w:type="paragraph" w:customStyle="1" w:styleId="1D1B20F00E83428EB3D63BCF69ED95A9">
    <w:name w:val="1D1B20F00E83428EB3D63BCF69ED95A9"/>
  </w:style>
  <w:style w:type="paragraph" w:customStyle="1" w:styleId="CE8731E089ED40D99DDA93AA5CB83E41">
    <w:name w:val="CE8731E089ED40D99DDA93AA5CB83E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C1F89E2B30B4F2F8913C51EEAC14C18">
    <w:name w:val="0C1F89E2B30B4F2F8913C51EEAC14C18"/>
  </w:style>
  <w:style w:type="paragraph" w:customStyle="1" w:styleId="0FB9C2AB93D949A498256C174C0BD91E">
    <w:name w:val="0FB9C2AB93D949A498256C174C0BD91E"/>
  </w:style>
  <w:style w:type="paragraph" w:customStyle="1" w:styleId="27DD6EA86CA446CBB28016AABE3591A9">
    <w:name w:val="27DD6EA86CA446CBB28016AABE3591A9"/>
  </w:style>
  <w:style w:type="paragraph" w:customStyle="1" w:styleId="F1E02580AE0E4C2EBE0334230DE9AFFB">
    <w:name w:val="F1E02580AE0E4C2EBE0334230DE9AFFB"/>
  </w:style>
  <w:style w:type="paragraph" w:customStyle="1" w:styleId="65E0CE4D4C43439397928AC38F5CD799">
    <w:name w:val="65E0CE4D4C43439397928AC38F5CD799"/>
  </w:style>
  <w:style w:type="paragraph" w:customStyle="1" w:styleId="E3C0B4FE0D884376A22C82D5CDBCB962">
    <w:name w:val="E3C0B4FE0D884376A22C82D5CDBCB962"/>
  </w:style>
  <w:style w:type="paragraph" w:customStyle="1" w:styleId="AD710C60D32D40DBB25247B62D45203D">
    <w:name w:val="AD710C60D32D40DBB25247B62D45203D"/>
  </w:style>
  <w:style w:type="paragraph" w:customStyle="1" w:styleId="BB6222F535AD461CA9C8FFCC13D8E356">
    <w:name w:val="BB6222F535AD461CA9C8FFCC13D8E356"/>
  </w:style>
  <w:style w:type="paragraph" w:customStyle="1" w:styleId="D8BF8F9261574F25BB8013C575E39EFC">
    <w:name w:val="D8BF8F9261574F25BB8013C575E39EFC"/>
  </w:style>
  <w:style w:type="paragraph" w:customStyle="1" w:styleId="77B01BB11FBC404A99B65CC126B44EAD">
    <w:name w:val="77B01BB11FBC404A99B65CC126B44EAD"/>
  </w:style>
  <w:style w:type="paragraph" w:customStyle="1" w:styleId="840C9C9443524CF9B9A06FED72ADDF00">
    <w:name w:val="840C9C9443524CF9B9A06FED72ADDF00"/>
  </w:style>
  <w:style w:type="paragraph" w:customStyle="1" w:styleId="3025E0DAA56A4C81BD254F37DEDB2940">
    <w:name w:val="3025E0DAA56A4C81BD254F37DEDB2940"/>
  </w:style>
  <w:style w:type="paragraph" w:customStyle="1" w:styleId="B4F1008459D0461CAEB2F320454D0F2C">
    <w:name w:val="B4F1008459D0461CAEB2F320454D0F2C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396E84F8CDB34332AF00B56C62A68DC1">
    <w:name w:val="396E84F8CDB34332AF00B56C62A68DC1"/>
  </w:style>
  <w:style w:type="paragraph" w:customStyle="1" w:styleId="8D8A4EDEE0DB4E659834F1E97976F912">
    <w:name w:val="8D8A4EDEE0DB4E659834F1E97976F912"/>
  </w:style>
  <w:style w:type="paragraph" w:customStyle="1" w:styleId="16EAFC20245B43F28B793B2A80864180">
    <w:name w:val="16EAFC20245B43F28B793B2A80864180"/>
  </w:style>
  <w:style w:type="paragraph" w:customStyle="1" w:styleId="664CE11E9F2543AF8901CB33835A29F6">
    <w:name w:val="664CE11E9F2543AF8901CB33835A29F6"/>
  </w:style>
  <w:style w:type="paragraph" w:customStyle="1" w:styleId="1D1B20F00E83428EB3D63BCF69ED95A9">
    <w:name w:val="1D1B20F00E83428EB3D63BCF69ED95A9"/>
  </w:style>
  <w:style w:type="paragraph" w:customStyle="1" w:styleId="CE8731E089ED40D99DDA93AA5CB83E41">
    <w:name w:val="CE8731E089ED40D99DDA93AA5CB83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Shared Decision Making Committee (SDMC)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D8D1ECA-ABEE-4AE8-810A-4353D19D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ExecutiveResume.dotx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Elementary</dc:creator>
  <cp:lastModifiedBy>Administrator</cp:lastModifiedBy>
  <cp:revision>1</cp:revision>
  <dcterms:created xsi:type="dcterms:W3CDTF">2019-06-04T12:31:00Z</dcterms:created>
  <dcterms:modified xsi:type="dcterms:W3CDTF">2019-06-04T13:01:00Z</dcterms:modified>
</cp:coreProperties>
</file>