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3664" w14:textId="6337F3F7" w:rsidR="00534718" w:rsidRPr="006D268B" w:rsidRDefault="000314DA" w:rsidP="001D7ED6">
      <w:pPr>
        <w:jc w:val="center"/>
        <w:rPr>
          <w:rFonts w:ascii="Arial" w:hAnsi="Arial" w:cs="Arial"/>
          <w:b/>
          <w:sz w:val="28"/>
          <w:szCs w:val="28"/>
        </w:rPr>
      </w:pPr>
      <w:r w:rsidRPr="006D268B">
        <w:rPr>
          <w:rFonts w:ascii="Arial" w:hAnsi="Arial" w:cs="Arial"/>
          <w:b/>
          <w:sz w:val="28"/>
          <w:szCs w:val="28"/>
        </w:rPr>
        <w:t>SDMC Meeting</w:t>
      </w:r>
      <w:r w:rsidR="005A0ABD" w:rsidRPr="006D268B">
        <w:rPr>
          <w:rFonts w:ascii="Arial" w:hAnsi="Arial" w:cs="Arial"/>
          <w:b/>
          <w:sz w:val="28"/>
          <w:szCs w:val="28"/>
        </w:rPr>
        <w:t xml:space="preserve"> </w:t>
      </w:r>
      <w:r w:rsidR="00586CE1">
        <w:rPr>
          <w:rFonts w:ascii="Arial" w:hAnsi="Arial" w:cs="Arial"/>
          <w:b/>
          <w:sz w:val="28"/>
          <w:szCs w:val="28"/>
        </w:rPr>
        <w:t>Agenda</w:t>
      </w:r>
    </w:p>
    <w:p w14:paraId="7766A260" w14:textId="7BEC2E1F" w:rsidR="005931BB" w:rsidRDefault="00586CE1" w:rsidP="001D7E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June 17, </w:t>
      </w:r>
      <w:r w:rsidR="005A0ABD" w:rsidRPr="006D268B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2</w:t>
      </w:r>
      <w:r w:rsidR="0011243D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b/>
          <w:sz w:val="28"/>
          <w:szCs w:val="28"/>
        </w:rPr>
        <w:t>3</w:t>
      </w:r>
      <w:r w:rsidR="005931BB" w:rsidRPr="006D268B">
        <w:rPr>
          <w:rFonts w:ascii="Arial" w:hAnsi="Arial" w:cs="Arial"/>
          <w:b/>
          <w:sz w:val="28"/>
          <w:szCs w:val="28"/>
        </w:rPr>
        <w:t>:</w:t>
      </w:r>
      <w:r w:rsidR="00140E00">
        <w:rPr>
          <w:rFonts w:ascii="Arial" w:hAnsi="Arial" w:cs="Arial"/>
          <w:b/>
          <w:sz w:val="28"/>
          <w:szCs w:val="28"/>
        </w:rPr>
        <w:t>15</w:t>
      </w:r>
      <w:r w:rsidR="0011243D">
        <w:rPr>
          <w:rFonts w:ascii="Arial" w:hAnsi="Arial" w:cs="Arial"/>
          <w:b/>
          <w:sz w:val="28"/>
          <w:szCs w:val="28"/>
        </w:rPr>
        <w:t xml:space="preserve"> </w:t>
      </w:r>
      <w:r w:rsidR="005931BB" w:rsidRPr="006D268B">
        <w:rPr>
          <w:rFonts w:ascii="Arial" w:hAnsi="Arial" w:cs="Arial"/>
          <w:b/>
          <w:sz w:val="28"/>
          <w:szCs w:val="28"/>
        </w:rPr>
        <w:t xml:space="preserve">p.m. </w:t>
      </w:r>
    </w:p>
    <w:p w14:paraId="4226694D" w14:textId="77777777" w:rsidR="0011243D" w:rsidRPr="006D268B" w:rsidRDefault="0011243D" w:rsidP="001D7ED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6475" w:type="dxa"/>
        <w:tblInd w:w="2152" w:type="dxa"/>
        <w:tblLook w:val="04A0" w:firstRow="1" w:lastRow="0" w:firstColumn="1" w:lastColumn="0" w:noHBand="0" w:noVBand="1"/>
      </w:tblPr>
      <w:tblGrid>
        <w:gridCol w:w="6475"/>
      </w:tblGrid>
      <w:tr w:rsidR="005E1CFE" w:rsidRPr="006D268B" w14:paraId="1CE23F0D" w14:textId="77777777" w:rsidTr="005E1CFE">
        <w:trPr>
          <w:trHeight w:val="294"/>
        </w:trPr>
        <w:tc>
          <w:tcPr>
            <w:tcW w:w="6475" w:type="dxa"/>
            <w:shd w:val="clear" w:color="auto" w:fill="B4C6E7" w:themeFill="accent1" w:themeFillTint="66"/>
          </w:tcPr>
          <w:p w14:paraId="67B8EFF9" w14:textId="7E90F1D8" w:rsidR="005E1CFE" w:rsidRPr="006D268B" w:rsidRDefault="005E1CFE" w:rsidP="003D4E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68B">
              <w:rPr>
                <w:rFonts w:ascii="Arial" w:hAnsi="Arial" w:cs="Arial"/>
                <w:b/>
                <w:bCs/>
                <w:sz w:val="22"/>
                <w:szCs w:val="22"/>
              </w:rPr>
              <w:t>Agenda Item</w:t>
            </w:r>
          </w:p>
        </w:tc>
      </w:tr>
      <w:tr w:rsidR="005E1CFE" w:rsidRPr="006D268B" w14:paraId="5B47937E" w14:textId="77777777" w:rsidTr="005E1CFE">
        <w:trPr>
          <w:trHeight w:val="314"/>
        </w:trPr>
        <w:tc>
          <w:tcPr>
            <w:tcW w:w="6475" w:type="dxa"/>
          </w:tcPr>
          <w:p w14:paraId="2E99A18D" w14:textId="185A95D1" w:rsidR="005E1CFE" w:rsidRPr="006D268B" w:rsidRDefault="005E1CFE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 Schedule Considerations for 2022-2023 School Year</w:t>
            </w:r>
          </w:p>
        </w:tc>
      </w:tr>
      <w:tr w:rsidR="005E1CFE" w:rsidRPr="006D268B" w14:paraId="1D45B39A" w14:textId="77777777" w:rsidTr="005E1CFE">
        <w:trPr>
          <w:trHeight w:val="368"/>
        </w:trPr>
        <w:tc>
          <w:tcPr>
            <w:tcW w:w="6475" w:type="dxa"/>
          </w:tcPr>
          <w:p w14:paraId="63F24142" w14:textId="299066E3" w:rsidR="005E1CFE" w:rsidRPr="006D268B" w:rsidRDefault="00586CE1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Dress Code Policy </w:t>
            </w:r>
          </w:p>
        </w:tc>
      </w:tr>
      <w:tr w:rsidR="00DB3C39" w:rsidRPr="006D268B" w14:paraId="6B76BF86" w14:textId="77777777" w:rsidTr="005E1CFE">
        <w:trPr>
          <w:trHeight w:val="368"/>
        </w:trPr>
        <w:tc>
          <w:tcPr>
            <w:tcW w:w="6475" w:type="dxa"/>
          </w:tcPr>
          <w:p w14:paraId="2FF52AC6" w14:textId="077718CA" w:rsidR="00DB3C39" w:rsidRDefault="00DB3C39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Business</w:t>
            </w:r>
          </w:p>
        </w:tc>
      </w:tr>
      <w:tr w:rsidR="005E1CFE" w:rsidRPr="006D268B" w14:paraId="4D50CD10" w14:textId="77777777" w:rsidTr="005E1CFE">
        <w:trPr>
          <w:trHeight w:val="350"/>
        </w:trPr>
        <w:tc>
          <w:tcPr>
            <w:tcW w:w="6475" w:type="dxa"/>
          </w:tcPr>
          <w:p w14:paraId="4CB45838" w14:textId="7B9750D1" w:rsidR="005E1CFE" w:rsidRDefault="005E1CFE" w:rsidP="003D4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Adjournment </w:t>
            </w:r>
          </w:p>
        </w:tc>
      </w:tr>
    </w:tbl>
    <w:p w14:paraId="50D260D1" w14:textId="77777777" w:rsidR="00534718" w:rsidRDefault="00534718" w:rsidP="001D7ED6">
      <w:pPr>
        <w:jc w:val="center"/>
      </w:pPr>
    </w:p>
    <w:sectPr w:rsidR="00534718" w:rsidSect="00756DA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CF71" w14:textId="77777777" w:rsidR="007360B5" w:rsidRDefault="007360B5">
      <w:r>
        <w:separator/>
      </w:r>
    </w:p>
  </w:endnote>
  <w:endnote w:type="continuationSeparator" w:id="0">
    <w:p w14:paraId="112E9C8F" w14:textId="77777777" w:rsidR="007360B5" w:rsidRDefault="0073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2E62" w14:textId="77777777" w:rsidR="007360B5" w:rsidRDefault="007360B5">
      <w:r>
        <w:separator/>
      </w:r>
    </w:p>
  </w:footnote>
  <w:footnote w:type="continuationSeparator" w:id="0">
    <w:p w14:paraId="712E6ED8" w14:textId="77777777" w:rsidR="007360B5" w:rsidRDefault="0073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3FF3" w14:textId="4B25B63B" w:rsidR="00B80BF0" w:rsidRPr="00424A1D" w:rsidRDefault="004F592C" w:rsidP="00B80BF0">
    <w:pPr>
      <w:pStyle w:val="Header"/>
      <w:jc w:val="center"/>
      <w:rPr>
        <w:rFonts w:ascii="Book Antiqua" w:hAnsi="Book Antiqua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74DCA7" wp14:editId="5FA80070">
          <wp:simplePos x="0" y="0"/>
          <wp:positionH relativeFrom="column">
            <wp:posOffset>622935</wp:posOffset>
          </wp:positionH>
          <wp:positionV relativeFrom="paragraph">
            <wp:posOffset>-31115</wp:posOffset>
          </wp:positionV>
          <wp:extent cx="712470" cy="7702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58" t="9509" r="18642" b="13359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BF0" w:rsidRPr="00424A1D">
      <w:rPr>
        <w:rFonts w:ascii="Book Antiqua" w:hAnsi="Book Antiqua"/>
        <w:b/>
        <w:sz w:val="22"/>
        <w:szCs w:val="22"/>
      </w:rPr>
      <w:t xml:space="preserve">Eastwood Academy High School </w:t>
    </w:r>
  </w:p>
  <w:p w14:paraId="34D31DFA" w14:textId="77777777" w:rsidR="00B80BF0" w:rsidRPr="00424A1D" w:rsidRDefault="00B80BF0" w:rsidP="00B80BF0">
    <w:pPr>
      <w:pStyle w:val="Header"/>
      <w:jc w:val="center"/>
      <w:rPr>
        <w:rFonts w:ascii="Book Antiqua" w:hAnsi="Book Antiqua"/>
        <w:sz w:val="20"/>
        <w:szCs w:val="20"/>
      </w:rPr>
    </w:pPr>
    <w:r w:rsidRPr="00424A1D">
      <w:rPr>
        <w:rFonts w:ascii="Book Antiqua" w:hAnsi="Book Antiqua"/>
        <w:sz w:val="20"/>
        <w:szCs w:val="20"/>
      </w:rPr>
      <w:t xml:space="preserve">1315 Dumble St. </w:t>
    </w:r>
    <w:r w:rsidRPr="00424A1D">
      <w:rPr>
        <w:rFonts w:ascii="Book Antiqua" w:hAnsi="Book Antiqua" w:cs="Arial"/>
        <w:sz w:val="20"/>
        <w:szCs w:val="20"/>
      </w:rPr>
      <w:t>●</w:t>
    </w:r>
    <w:r w:rsidRPr="00424A1D">
      <w:rPr>
        <w:rFonts w:ascii="Book Antiqua" w:hAnsi="Book Antiqua"/>
        <w:sz w:val="20"/>
        <w:szCs w:val="20"/>
      </w:rPr>
      <w:t xml:space="preserve"> Houston, TX 77023-1902</w:t>
    </w:r>
  </w:p>
  <w:p w14:paraId="2231CB5A" w14:textId="77777777" w:rsidR="00B80BF0" w:rsidRPr="00424A1D" w:rsidRDefault="00B80BF0" w:rsidP="00B80BF0">
    <w:pPr>
      <w:pStyle w:val="Header"/>
      <w:jc w:val="center"/>
      <w:rPr>
        <w:rFonts w:ascii="Book Antiqua" w:hAnsi="Book Antiqua"/>
        <w:sz w:val="20"/>
        <w:szCs w:val="20"/>
      </w:rPr>
    </w:pPr>
    <w:r w:rsidRPr="00424A1D">
      <w:rPr>
        <w:rFonts w:ascii="Book Antiqua" w:hAnsi="Book Antiqua"/>
        <w:sz w:val="20"/>
        <w:szCs w:val="20"/>
      </w:rPr>
      <w:t xml:space="preserve">Phone: 713.924.1697 </w:t>
    </w:r>
    <w:r w:rsidRPr="00424A1D">
      <w:rPr>
        <w:rFonts w:ascii="Book Antiqua" w:hAnsi="Book Antiqua" w:cs="Arial"/>
        <w:sz w:val="20"/>
        <w:szCs w:val="20"/>
      </w:rPr>
      <w:t>●</w:t>
    </w:r>
    <w:r w:rsidRPr="00424A1D">
      <w:rPr>
        <w:rFonts w:ascii="Book Antiqua" w:hAnsi="Book Antiqua"/>
        <w:sz w:val="20"/>
        <w:szCs w:val="20"/>
      </w:rPr>
      <w:t xml:space="preserve"> Fax: 713.924.1715</w:t>
    </w:r>
  </w:p>
  <w:p w14:paraId="6B52F2C4" w14:textId="77777777" w:rsidR="00B80BF0" w:rsidRPr="00424A1D" w:rsidRDefault="007360B5" w:rsidP="00B80BF0">
    <w:pPr>
      <w:pStyle w:val="Header"/>
      <w:jc w:val="center"/>
      <w:rPr>
        <w:rFonts w:ascii="Book Antiqua" w:hAnsi="Book Antiqua"/>
        <w:sz w:val="20"/>
        <w:szCs w:val="20"/>
      </w:rPr>
    </w:pPr>
    <w:hyperlink r:id="rId2" w:history="1">
      <w:r w:rsidR="00B80BF0" w:rsidRPr="00424A1D">
        <w:rPr>
          <w:rStyle w:val="Hyperlink"/>
          <w:rFonts w:ascii="Book Antiqua" w:hAnsi="Book Antiqua"/>
          <w:sz w:val="20"/>
          <w:szCs w:val="20"/>
        </w:rPr>
        <w:t>www.eastwoodacademy.org</w:t>
      </w:r>
    </w:hyperlink>
  </w:p>
  <w:p w14:paraId="68383672" w14:textId="77777777" w:rsidR="00B80BF0" w:rsidRPr="00424A1D" w:rsidRDefault="00B80BF0" w:rsidP="00B80BF0">
    <w:pPr>
      <w:pStyle w:val="Header"/>
      <w:jc w:val="center"/>
      <w:rPr>
        <w:rFonts w:ascii="Book Antiqua" w:hAnsi="Book Antiqua"/>
        <w:sz w:val="20"/>
        <w:szCs w:val="20"/>
      </w:rPr>
    </w:pPr>
    <w:r w:rsidRPr="00424A1D">
      <w:rPr>
        <w:rFonts w:ascii="Book Antiqua" w:hAnsi="Book Antiqua"/>
        <w:sz w:val="20"/>
        <w:szCs w:val="20"/>
      </w:rPr>
      <w:t>A Blue Ribbon School of Excellence</w:t>
    </w:r>
  </w:p>
  <w:p w14:paraId="4F8DAD52" w14:textId="77777777" w:rsidR="00972D5A" w:rsidRPr="005E2A8E" w:rsidRDefault="00972D5A" w:rsidP="00972D5A">
    <w:pPr>
      <w:pStyle w:val="Header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5A7"/>
    <w:multiLevelType w:val="hybridMultilevel"/>
    <w:tmpl w:val="9E38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404"/>
    <w:multiLevelType w:val="hybridMultilevel"/>
    <w:tmpl w:val="2F12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3227"/>
    <w:multiLevelType w:val="hybridMultilevel"/>
    <w:tmpl w:val="0C18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80892"/>
    <w:multiLevelType w:val="hybridMultilevel"/>
    <w:tmpl w:val="0290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338D9"/>
    <w:multiLevelType w:val="hybridMultilevel"/>
    <w:tmpl w:val="7AA69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93976">
    <w:abstractNumId w:val="4"/>
  </w:num>
  <w:num w:numId="2" w16cid:durableId="74321461">
    <w:abstractNumId w:val="1"/>
  </w:num>
  <w:num w:numId="3" w16cid:durableId="1236404274">
    <w:abstractNumId w:val="0"/>
  </w:num>
  <w:num w:numId="4" w16cid:durableId="1359621295">
    <w:abstractNumId w:val="2"/>
  </w:num>
  <w:num w:numId="5" w16cid:durableId="913276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93"/>
    <w:rsid w:val="0001018B"/>
    <w:rsid w:val="00015DFE"/>
    <w:rsid w:val="00015FD7"/>
    <w:rsid w:val="00022E4F"/>
    <w:rsid w:val="00024CBD"/>
    <w:rsid w:val="000314DA"/>
    <w:rsid w:val="00031566"/>
    <w:rsid w:val="0005062B"/>
    <w:rsid w:val="000553F8"/>
    <w:rsid w:val="00066F22"/>
    <w:rsid w:val="00077308"/>
    <w:rsid w:val="00077B6B"/>
    <w:rsid w:val="00080490"/>
    <w:rsid w:val="00082793"/>
    <w:rsid w:val="000C42D3"/>
    <w:rsid w:val="000E0C4B"/>
    <w:rsid w:val="00100FEA"/>
    <w:rsid w:val="00103675"/>
    <w:rsid w:val="00111C11"/>
    <w:rsid w:val="0011243D"/>
    <w:rsid w:val="00115624"/>
    <w:rsid w:val="00116B97"/>
    <w:rsid w:val="00122A00"/>
    <w:rsid w:val="00137DA5"/>
    <w:rsid w:val="00137E32"/>
    <w:rsid w:val="00140E00"/>
    <w:rsid w:val="00144CB3"/>
    <w:rsid w:val="001623D6"/>
    <w:rsid w:val="0017683E"/>
    <w:rsid w:val="001A3DC5"/>
    <w:rsid w:val="001B5546"/>
    <w:rsid w:val="001B6807"/>
    <w:rsid w:val="001B7412"/>
    <w:rsid w:val="001C69D4"/>
    <w:rsid w:val="001D3120"/>
    <w:rsid w:val="001D7ED6"/>
    <w:rsid w:val="001E4535"/>
    <w:rsid w:val="001F62FF"/>
    <w:rsid w:val="001F7FD2"/>
    <w:rsid w:val="00221E31"/>
    <w:rsid w:val="00227E5D"/>
    <w:rsid w:val="00244974"/>
    <w:rsid w:val="00245361"/>
    <w:rsid w:val="00251F75"/>
    <w:rsid w:val="0027780A"/>
    <w:rsid w:val="00283090"/>
    <w:rsid w:val="00283594"/>
    <w:rsid w:val="002855F6"/>
    <w:rsid w:val="00287674"/>
    <w:rsid w:val="002B1C90"/>
    <w:rsid w:val="002B36AA"/>
    <w:rsid w:val="002D1498"/>
    <w:rsid w:val="002D1609"/>
    <w:rsid w:val="002D428F"/>
    <w:rsid w:val="002E499D"/>
    <w:rsid w:val="002F4A1E"/>
    <w:rsid w:val="003018CB"/>
    <w:rsid w:val="00325D10"/>
    <w:rsid w:val="00335104"/>
    <w:rsid w:val="00343B84"/>
    <w:rsid w:val="003458A9"/>
    <w:rsid w:val="003547C0"/>
    <w:rsid w:val="00360EF6"/>
    <w:rsid w:val="003B0323"/>
    <w:rsid w:val="003B78F4"/>
    <w:rsid w:val="003C6388"/>
    <w:rsid w:val="003D3DD8"/>
    <w:rsid w:val="003D4E64"/>
    <w:rsid w:val="00420520"/>
    <w:rsid w:val="004214CF"/>
    <w:rsid w:val="00421573"/>
    <w:rsid w:val="00421CD3"/>
    <w:rsid w:val="00433AF1"/>
    <w:rsid w:val="00437F2F"/>
    <w:rsid w:val="00443214"/>
    <w:rsid w:val="00461B59"/>
    <w:rsid w:val="00465D3A"/>
    <w:rsid w:val="0049073A"/>
    <w:rsid w:val="004B4D33"/>
    <w:rsid w:val="004E2AB6"/>
    <w:rsid w:val="004F592C"/>
    <w:rsid w:val="005143DD"/>
    <w:rsid w:val="0052014B"/>
    <w:rsid w:val="0052722B"/>
    <w:rsid w:val="00534718"/>
    <w:rsid w:val="0054633E"/>
    <w:rsid w:val="00553084"/>
    <w:rsid w:val="005645CC"/>
    <w:rsid w:val="00565646"/>
    <w:rsid w:val="0056644F"/>
    <w:rsid w:val="00582C5E"/>
    <w:rsid w:val="00586CE1"/>
    <w:rsid w:val="005931BB"/>
    <w:rsid w:val="00593587"/>
    <w:rsid w:val="005A0ABD"/>
    <w:rsid w:val="005B57A6"/>
    <w:rsid w:val="005C1BB6"/>
    <w:rsid w:val="005C7C40"/>
    <w:rsid w:val="005E18FE"/>
    <w:rsid w:val="005E1CFE"/>
    <w:rsid w:val="005E2A8E"/>
    <w:rsid w:val="005F5D63"/>
    <w:rsid w:val="006035FF"/>
    <w:rsid w:val="006077C4"/>
    <w:rsid w:val="0062511B"/>
    <w:rsid w:val="0063501C"/>
    <w:rsid w:val="00642F79"/>
    <w:rsid w:val="00676026"/>
    <w:rsid w:val="00686D0A"/>
    <w:rsid w:val="006A3875"/>
    <w:rsid w:val="006D268B"/>
    <w:rsid w:val="006F3B65"/>
    <w:rsid w:val="00703CBE"/>
    <w:rsid w:val="0071329E"/>
    <w:rsid w:val="007245C1"/>
    <w:rsid w:val="00727F12"/>
    <w:rsid w:val="007360B5"/>
    <w:rsid w:val="00736C8D"/>
    <w:rsid w:val="0074024C"/>
    <w:rsid w:val="0075130C"/>
    <w:rsid w:val="00756DAF"/>
    <w:rsid w:val="0078703A"/>
    <w:rsid w:val="007A2D00"/>
    <w:rsid w:val="007A610E"/>
    <w:rsid w:val="007A6FB3"/>
    <w:rsid w:val="007B5203"/>
    <w:rsid w:val="007D32A2"/>
    <w:rsid w:val="007E688A"/>
    <w:rsid w:val="007F6BCF"/>
    <w:rsid w:val="007F76B4"/>
    <w:rsid w:val="00802E7F"/>
    <w:rsid w:val="0080307E"/>
    <w:rsid w:val="00804C6B"/>
    <w:rsid w:val="00810EBD"/>
    <w:rsid w:val="0082029B"/>
    <w:rsid w:val="00830903"/>
    <w:rsid w:val="008518A5"/>
    <w:rsid w:val="0086379F"/>
    <w:rsid w:val="008738F6"/>
    <w:rsid w:val="008820D3"/>
    <w:rsid w:val="008A2DAB"/>
    <w:rsid w:val="008A351C"/>
    <w:rsid w:val="008C75ED"/>
    <w:rsid w:val="008E1A89"/>
    <w:rsid w:val="0090735D"/>
    <w:rsid w:val="009140C7"/>
    <w:rsid w:val="00925A17"/>
    <w:rsid w:val="00934CD6"/>
    <w:rsid w:val="00940E03"/>
    <w:rsid w:val="00941482"/>
    <w:rsid w:val="00972D5A"/>
    <w:rsid w:val="0098053A"/>
    <w:rsid w:val="00990204"/>
    <w:rsid w:val="0099714E"/>
    <w:rsid w:val="009B023B"/>
    <w:rsid w:val="009B370B"/>
    <w:rsid w:val="009B4D53"/>
    <w:rsid w:val="009C3C15"/>
    <w:rsid w:val="00A22BE7"/>
    <w:rsid w:val="00A3224B"/>
    <w:rsid w:val="00A3621D"/>
    <w:rsid w:val="00A47643"/>
    <w:rsid w:val="00A61153"/>
    <w:rsid w:val="00AA00B9"/>
    <w:rsid w:val="00AC0EB5"/>
    <w:rsid w:val="00AD7942"/>
    <w:rsid w:val="00AD7FE0"/>
    <w:rsid w:val="00AE0498"/>
    <w:rsid w:val="00AE3E1B"/>
    <w:rsid w:val="00B15962"/>
    <w:rsid w:val="00B26EB6"/>
    <w:rsid w:val="00B31580"/>
    <w:rsid w:val="00B405DE"/>
    <w:rsid w:val="00B6549F"/>
    <w:rsid w:val="00B6573C"/>
    <w:rsid w:val="00B7433C"/>
    <w:rsid w:val="00B80BF0"/>
    <w:rsid w:val="00B914CF"/>
    <w:rsid w:val="00B9270C"/>
    <w:rsid w:val="00BB57B1"/>
    <w:rsid w:val="00BC496D"/>
    <w:rsid w:val="00BD4375"/>
    <w:rsid w:val="00BE3B10"/>
    <w:rsid w:val="00BE63DE"/>
    <w:rsid w:val="00C15EE3"/>
    <w:rsid w:val="00C24A69"/>
    <w:rsid w:val="00C24A7E"/>
    <w:rsid w:val="00C3109F"/>
    <w:rsid w:val="00C4000C"/>
    <w:rsid w:val="00C42294"/>
    <w:rsid w:val="00C43126"/>
    <w:rsid w:val="00C563D9"/>
    <w:rsid w:val="00C56D32"/>
    <w:rsid w:val="00C84A49"/>
    <w:rsid w:val="00C94E2D"/>
    <w:rsid w:val="00CA085C"/>
    <w:rsid w:val="00CC1831"/>
    <w:rsid w:val="00CF09CA"/>
    <w:rsid w:val="00CF1A15"/>
    <w:rsid w:val="00D24C7F"/>
    <w:rsid w:val="00D313B0"/>
    <w:rsid w:val="00D365A9"/>
    <w:rsid w:val="00D44DE1"/>
    <w:rsid w:val="00D8138B"/>
    <w:rsid w:val="00D81EF1"/>
    <w:rsid w:val="00D93E9D"/>
    <w:rsid w:val="00D97292"/>
    <w:rsid w:val="00DA3826"/>
    <w:rsid w:val="00DA45EE"/>
    <w:rsid w:val="00DB3C39"/>
    <w:rsid w:val="00DB423C"/>
    <w:rsid w:val="00DB5AFD"/>
    <w:rsid w:val="00DC3746"/>
    <w:rsid w:val="00DC7B0B"/>
    <w:rsid w:val="00E035C6"/>
    <w:rsid w:val="00E1713D"/>
    <w:rsid w:val="00E31F36"/>
    <w:rsid w:val="00E35423"/>
    <w:rsid w:val="00E63170"/>
    <w:rsid w:val="00E7382C"/>
    <w:rsid w:val="00E93764"/>
    <w:rsid w:val="00EA250D"/>
    <w:rsid w:val="00EB6041"/>
    <w:rsid w:val="00ED5423"/>
    <w:rsid w:val="00EF03FE"/>
    <w:rsid w:val="00EF07A4"/>
    <w:rsid w:val="00F1204C"/>
    <w:rsid w:val="00F53AA8"/>
    <w:rsid w:val="00F63286"/>
    <w:rsid w:val="00F6598A"/>
    <w:rsid w:val="00F8441A"/>
    <w:rsid w:val="00F97C7F"/>
    <w:rsid w:val="00FC7E88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95237"/>
  <w15:chartTrackingRefBased/>
  <w15:docId w15:val="{BC96D94E-EA22-4BED-9AAA-A7711DF0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E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E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562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B023B"/>
  </w:style>
  <w:style w:type="character" w:styleId="Hyperlink">
    <w:name w:val="Hyperlink"/>
    <w:rsid w:val="008E1A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65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3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7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6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6687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twoodacademy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rcia9\Local%20Settings\Temporary%20Internet%20Files\OLK1C2\Eastwood%20Letterhead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Eastwood Letterhead 2012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9, 2013</vt:lpstr>
    </vt:vector>
  </TitlesOfParts>
  <Company>HISD</Company>
  <LinksUpToDate>false</LinksUpToDate>
  <CharactersWithSpaces>173</CharactersWithSpaces>
  <SharedDoc>false</SharedDoc>
  <HLinks>
    <vt:vector size="6" baseType="variant"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http://www.eastwoodacademy.org/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9, 2013</dc:title>
  <dc:subject/>
  <dc:creator>HISD</dc:creator>
  <cp:keywords/>
  <cp:lastModifiedBy>Ana Aguilar</cp:lastModifiedBy>
  <cp:revision>4</cp:revision>
  <cp:lastPrinted>2021-12-16T23:57:00Z</cp:lastPrinted>
  <dcterms:created xsi:type="dcterms:W3CDTF">2022-06-17T17:25:00Z</dcterms:created>
  <dcterms:modified xsi:type="dcterms:W3CDTF">2022-06-17T21:06:00Z</dcterms:modified>
</cp:coreProperties>
</file>