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D4D76" w14:textId="77777777" w:rsidR="00094EF4" w:rsidRDefault="00094EF4" w:rsidP="00525BB3">
      <w:pPr>
        <w:ind w:left="720" w:right="576"/>
        <w:jc w:val="center"/>
        <w:rPr>
          <w:b/>
          <w:sz w:val="32"/>
          <w:szCs w:val="32"/>
        </w:rPr>
      </w:pPr>
    </w:p>
    <w:p w14:paraId="57781464" w14:textId="77777777" w:rsidR="00326102" w:rsidRDefault="00326102" w:rsidP="003C7133">
      <w:pPr>
        <w:pStyle w:val="Title"/>
        <w:rPr>
          <w:rFonts w:ascii="Trebuchet MS" w:hAnsi="Trebuchet MS" w:cs="Arial"/>
          <w:bCs w:val="0"/>
          <w:sz w:val="32"/>
          <w:szCs w:val="32"/>
          <w:u w:val="none"/>
        </w:rPr>
      </w:pPr>
    </w:p>
    <w:p w14:paraId="6F4E433C" w14:textId="77777777" w:rsidR="002E7872" w:rsidRPr="009244BF" w:rsidRDefault="002E7872" w:rsidP="00326102">
      <w:pPr>
        <w:jc w:val="center"/>
        <w:rPr>
          <w:i/>
          <w:sz w:val="40"/>
          <w:szCs w:val="40"/>
        </w:rPr>
      </w:pPr>
      <w:r w:rsidRPr="009244BF">
        <w:rPr>
          <w:i/>
          <w:sz w:val="40"/>
          <w:szCs w:val="40"/>
        </w:rPr>
        <w:t>SDMC Meeting</w:t>
      </w:r>
    </w:p>
    <w:p w14:paraId="28764D0F" w14:textId="5D117062" w:rsidR="002E7872" w:rsidRPr="00B44405" w:rsidRDefault="00326102" w:rsidP="00326102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14:paraId="5D770074" w14:textId="3CE1BAF7" w:rsidR="002E7872" w:rsidRPr="00085288" w:rsidRDefault="00152FE8" w:rsidP="00EF7B74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Wednesday, February 21</w:t>
      </w:r>
      <w:r w:rsidR="00F30F0A" w:rsidRPr="00085288">
        <w:rPr>
          <w:i/>
          <w:sz w:val="24"/>
          <w:szCs w:val="24"/>
        </w:rPr>
        <w:t>, 2024</w:t>
      </w:r>
    </w:p>
    <w:p w14:paraId="39595156" w14:textId="77777777" w:rsidR="002E7872" w:rsidRPr="00085288" w:rsidRDefault="002E7872" w:rsidP="00EF7B74">
      <w:pPr>
        <w:jc w:val="center"/>
        <w:rPr>
          <w:sz w:val="24"/>
          <w:szCs w:val="24"/>
        </w:rPr>
      </w:pPr>
    </w:p>
    <w:p w14:paraId="32921900" w14:textId="16350169" w:rsidR="002E7872" w:rsidRPr="00085288" w:rsidRDefault="002E7872" w:rsidP="00EF7B74">
      <w:pPr>
        <w:jc w:val="center"/>
        <w:rPr>
          <w:sz w:val="24"/>
          <w:szCs w:val="24"/>
        </w:rPr>
      </w:pPr>
      <w:r w:rsidRPr="00085288">
        <w:rPr>
          <w:sz w:val="24"/>
          <w:szCs w:val="24"/>
        </w:rPr>
        <w:t>Meeting start time:  3:15 p.m.</w:t>
      </w:r>
    </w:p>
    <w:p w14:paraId="43E37F58" w14:textId="77777777" w:rsidR="00F41BF6" w:rsidRPr="00085288" w:rsidRDefault="00F41BF6" w:rsidP="002E7872">
      <w:pPr>
        <w:rPr>
          <w:sz w:val="24"/>
          <w:szCs w:val="24"/>
        </w:rPr>
      </w:pPr>
    </w:p>
    <w:p w14:paraId="29D5D6CA" w14:textId="44CE92D3" w:rsidR="002E7872" w:rsidRPr="00085288" w:rsidRDefault="002E7872" w:rsidP="002E7872">
      <w:pPr>
        <w:rPr>
          <w:sz w:val="24"/>
          <w:szCs w:val="24"/>
        </w:rPr>
      </w:pPr>
      <w:r w:rsidRPr="00085288">
        <w:rPr>
          <w:sz w:val="24"/>
          <w:szCs w:val="24"/>
        </w:rPr>
        <w:t>Meeting Attendees:</w:t>
      </w:r>
    </w:p>
    <w:p w14:paraId="3F4007C8" w14:textId="77777777" w:rsidR="002E7872" w:rsidRPr="00085288" w:rsidRDefault="002E7872" w:rsidP="002E7872">
      <w:pPr>
        <w:jc w:val="center"/>
        <w:rPr>
          <w:sz w:val="24"/>
          <w:szCs w:val="24"/>
        </w:rPr>
      </w:pPr>
      <w:r w:rsidRPr="00085288">
        <w:rPr>
          <w:sz w:val="24"/>
          <w:szCs w:val="24"/>
        </w:rPr>
        <w:t>Voting Members:</w:t>
      </w:r>
    </w:p>
    <w:p w14:paraId="16774CB7" w14:textId="77777777" w:rsidR="002E7872" w:rsidRPr="00085288" w:rsidRDefault="002E7872" w:rsidP="002E7872">
      <w:pPr>
        <w:rPr>
          <w:sz w:val="24"/>
          <w:szCs w:val="24"/>
        </w:rPr>
      </w:pPr>
    </w:p>
    <w:p w14:paraId="71935CF3" w14:textId="77777777" w:rsidR="00EB1D70" w:rsidRPr="00085288" w:rsidRDefault="00C30A26" w:rsidP="00EB1D70">
      <w:pPr>
        <w:rPr>
          <w:sz w:val="24"/>
          <w:szCs w:val="24"/>
        </w:rPr>
      </w:pPr>
      <w:r w:rsidRPr="00085288">
        <w:rPr>
          <w:sz w:val="24"/>
          <w:szCs w:val="24"/>
        </w:rPr>
        <w:t>Megan Lyndersay</w:t>
      </w:r>
      <w:r w:rsidR="002E7872" w:rsidRPr="00085288">
        <w:rPr>
          <w:sz w:val="24"/>
          <w:szCs w:val="24"/>
        </w:rPr>
        <w:t>, Principal</w:t>
      </w:r>
      <w:r w:rsidR="00351F90" w:rsidRPr="00085288">
        <w:rPr>
          <w:sz w:val="24"/>
          <w:szCs w:val="24"/>
        </w:rPr>
        <w:tab/>
      </w:r>
      <w:r w:rsidR="00351F90" w:rsidRPr="00085288">
        <w:rPr>
          <w:sz w:val="24"/>
          <w:szCs w:val="24"/>
        </w:rPr>
        <w:tab/>
      </w:r>
      <w:r w:rsidR="00351F90" w:rsidRPr="00085288">
        <w:rPr>
          <w:sz w:val="24"/>
          <w:szCs w:val="24"/>
        </w:rPr>
        <w:tab/>
      </w:r>
      <w:r w:rsidR="00351F90" w:rsidRPr="00085288">
        <w:rPr>
          <w:sz w:val="24"/>
          <w:szCs w:val="24"/>
        </w:rPr>
        <w:tab/>
      </w:r>
      <w:r w:rsidR="00351F90" w:rsidRPr="00085288">
        <w:rPr>
          <w:sz w:val="24"/>
          <w:szCs w:val="24"/>
        </w:rPr>
        <w:tab/>
      </w:r>
      <w:r w:rsidR="00EB1D70">
        <w:rPr>
          <w:sz w:val="24"/>
          <w:szCs w:val="24"/>
        </w:rPr>
        <w:t xml:space="preserve"> </w:t>
      </w:r>
      <w:r w:rsidR="00EB1D70" w:rsidRPr="00085288">
        <w:rPr>
          <w:sz w:val="24"/>
          <w:szCs w:val="24"/>
        </w:rPr>
        <w:t>Shannon Pitre, Non-Instructional Staff</w:t>
      </w:r>
    </w:p>
    <w:p w14:paraId="484E9427" w14:textId="38CFE4EF" w:rsidR="002E7872" w:rsidRPr="00085288" w:rsidRDefault="00351F90" w:rsidP="002E7872">
      <w:pPr>
        <w:rPr>
          <w:sz w:val="24"/>
          <w:szCs w:val="24"/>
        </w:rPr>
      </w:pPr>
      <w:r w:rsidRPr="00085288">
        <w:rPr>
          <w:sz w:val="24"/>
          <w:szCs w:val="24"/>
        </w:rPr>
        <w:t>Varion Howard, Professional Staff Other</w:t>
      </w:r>
      <w:r w:rsidRPr="00085288">
        <w:rPr>
          <w:sz w:val="24"/>
          <w:szCs w:val="24"/>
        </w:rPr>
        <w:tab/>
      </w:r>
      <w:r w:rsidRPr="00085288">
        <w:rPr>
          <w:sz w:val="24"/>
          <w:szCs w:val="24"/>
        </w:rPr>
        <w:tab/>
      </w:r>
      <w:r w:rsidRPr="00085288">
        <w:rPr>
          <w:sz w:val="24"/>
          <w:szCs w:val="24"/>
        </w:rPr>
        <w:tab/>
      </w:r>
      <w:r w:rsidR="002E7872" w:rsidRPr="00085288">
        <w:rPr>
          <w:sz w:val="24"/>
          <w:szCs w:val="24"/>
        </w:rPr>
        <w:t>Erin Andrews</w:t>
      </w:r>
      <w:r w:rsidR="008458C8" w:rsidRPr="00085288">
        <w:rPr>
          <w:sz w:val="24"/>
          <w:szCs w:val="24"/>
        </w:rPr>
        <w:t>, SPED</w:t>
      </w:r>
    </w:p>
    <w:p w14:paraId="03CD38AB" w14:textId="4738EBE1" w:rsidR="00351F90" w:rsidRPr="00085288" w:rsidRDefault="00583463" w:rsidP="002E787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51F90" w:rsidRPr="00085288">
        <w:rPr>
          <w:sz w:val="24"/>
          <w:szCs w:val="24"/>
        </w:rPr>
        <w:t>Kristen Reynolds, Professional Staff Teacher</w:t>
      </w:r>
      <w:r w:rsidR="00EB1D70">
        <w:rPr>
          <w:sz w:val="24"/>
          <w:szCs w:val="24"/>
        </w:rPr>
        <w:tab/>
      </w:r>
      <w:r w:rsidR="00EB1D70">
        <w:rPr>
          <w:sz w:val="24"/>
          <w:szCs w:val="24"/>
        </w:rPr>
        <w:tab/>
      </w:r>
      <w:r w:rsidR="00EB1D70" w:rsidRPr="00085288">
        <w:rPr>
          <w:sz w:val="24"/>
          <w:szCs w:val="24"/>
        </w:rPr>
        <w:t>Sharon Brown, Professional Staff</w:t>
      </w:r>
    </w:p>
    <w:p w14:paraId="04B084DB" w14:textId="3F57D5E1" w:rsidR="00351F90" w:rsidRPr="00085288" w:rsidRDefault="002E7872" w:rsidP="002E7872">
      <w:pPr>
        <w:rPr>
          <w:sz w:val="24"/>
          <w:szCs w:val="24"/>
        </w:rPr>
      </w:pPr>
      <w:r w:rsidRPr="00085288">
        <w:rPr>
          <w:sz w:val="24"/>
          <w:szCs w:val="24"/>
        </w:rPr>
        <w:t xml:space="preserve">Victoria Randel, </w:t>
      </w:r>
      <w:r w:rsidR="00351F90" w:rsidRPr="00085288">
        <w:rPr>
          <w:sz w:val="24"/>
          <w:szCs w:val="24"/>
        </w:rPr>
        <w:t>Parent</w:t>
      </w:r>
      <w:r w:rsidR="00351F90" w:rsidRPr="00085288">
        <w:rPr>
          <w:sz w:val="24"/>
          <w:szCs w:val="24"/>
        </w:rPr>
        <w:tab/>
      </w:r>
      <w:r w:rsidR="00351F90" w:rsidRPr="00085288">
        <w:rPr>
          <w:sz w:val="24"/>
          <w:szCs w:val="24"/>
        </w:rPr>
        <w:tab/>
      </w:r>
      <w:r w:rsidR="00351F90" w:rsidRPr="00085288">
        <w:rPr>
          <w:sz w:val="24"/>
          <w:szCs w:val="24"/>
        </w:rPr>
        <w:tab/>
      </w:r>
      <w:r w:rsidR="00351F90" w:rsidRPr="00085288">
        <w:rPr>
          <w:sz w:val="24"/>
          <w:szCs w:val="24"/>
        </w:rPr>
        <w:tab/>
      </w:r>
      <w:r w:rsidR="00351F90" w:rsidRPr="00085288">
        <w:rPr>
          <w:sz w:val="24"/>
          <w:szCs w:val="24"/>
        </w:rPr>
        <w:tab/>
        <w:t>Marilyn Morris, Parent</w:t>
      </w:r>
    </w:p>
    <w:p w14:paraId="20A0E62F" w14:textId="1AAFB3DD" w:rsidR="002E7872" w:rsidRPr="00085288" w:rsidRDefault="002E7872" w:rsidP="002E7872">
      <w:pPr>
        <w:rPr>
          <w:sz w:val="24"/>
          <w:szCs w:val="24"/>
        </w:rPr>
      </w:pPr>
      <w:r w:rsidRPr="00085288">
        <w:rPr>
          <w:sz w:val="24"/>
          <w:szCs w:val="24"/>
        </w:rPr>
        <w:t>Ertha Stacey</w:t>
      </w:r>
      <w:r w:rsidR="008458C8" w:rsidRPr="00085288">
        <w:rPr>
          <w:sz w:val="24"/>
          <w:szCs w:val="24"/>
        </w:rPr>
        <w:t xml:space="preserve">, </w:t>
      </w:r>
      <w:r w:rsidR="00C30A26" w:rsidRPr="00085288">
        <w:rPr>
          <w:sz w:val="24"/>
          <w:szCs w:val="24"/>
        </w:rPr>
        <w:t>Community Member</w:t>
      </w:r>
      <w:r w:rsidR="00351F90" w:rsidRPr="00085288">
        <w:rPr>
          <w:sz w:val="24"/>
          <w:szCs w:val="24"/>
        </w:rPr>
        <w:tab/>
      </w:r>
      <w:r w:rsidR="00351F90" w:rsidRPr="00085288">
        <w:rPr>
          <w:sz w:val="24"/>
          <w:szCs w:val="24"/>
        </w:rPr>
        <w:tab/>
      </w:r>
      <w:r w:rsidR="00351F90" w:rsidRPr="00085288">
        <w:rPr>
          <w:sz w:val="24"/>
          <w:szCs w:val="24"/>
        </w:rPr>
        <w:tab/>
      </w:r>
      <w:r w:rsidR="00351F90" w:rsidRPr="00085288">
        <w:rPr>
          <w:sz w:val="24"/>
          <w:szCs w:val="24"/>
        </w:rPr>
        <w:tab/>
      </w:r>
      <w:r w:rsidR="00C30A26" w:rsidRPr="00085288">
        <w:rPr>
          <w:sz w:val="24"/>
          <w:szCs w:val="24"/>
        </w:rPr>
        <w:t>Varion Howard, Professional Staff</w:t>
      </w:r>
    </w:p>
    <w:p w14:paraId="23115B7B" w14:textId="5E2B3686" w:rsidR="008458C8" w:rsidRPr="00085288" w:rsidRDefault="00351F90" w:rsidP="008458C8">
      <w:pPr>
        <w:rPr>
          <w:sz w:val="24"/>
          <w:szCs w:val="24"/>
        </w:rPr>
      </w:pPr>
      <w:r w:rsidRPr="00085288">
        <w:rPr>
          <w:sz w:val="24"/>
          <w:szCs w:val="24"/>
        </w:rPr>
        <w:tab/>
      </w:r>
      <w:r w:rsidRPr="00085288">
        <w:rPr>
          <w:sz w:val="24"/>
          <w:szCs w:val="24"/>
        </w:rPr>
        <w:tab/>
      </w:r>
      <w:r w:rsidRPr="00085288">
        <w:rPr>
          <w:sz w:val="24"/>
          <w:szCs w:val="24"/>
        </w:rPr>
        <w:tab/>
      </w:r>
      <w:r w:rsidRPr="00085288">
        <w:rPr>
          <w:sz w:val="24"/>
          <w:szCs w:val="24"/>
        </w:rPr>
        <w:tab/>
      </w:r>
    </w:p>
    <w:p w14:paraId="1F43E991" w14:textId="77777777" w:rsidR="002E7872" w:rsidRPr="00085288" w:rsidRDefault="002E7872" w:rsidP="002E7872">
      <w:pPr>
        <w:jc w:val="center"/>
        <w:rPr>
          <w:sz w:val="24"/>
          <w:szCs w:val="24"/>
        </w:rPr>
      </w:pPr>
      <w:r w:rsidRPr="00085288">
        <w:rPr>
          <w:sz w:val="24"/>
          <w:szCs w:val="24"/>
        </w:rPr>
        <w:t>Non-Voting Members</w:t>
      </w:r>
    </w:p>
    <w:p w14:paraId="0B64194D" w14:textId="77777777" w:rsidR="002E7872" w:rsidRPr="00085288" w:rsidRDefault="002E7872" w:rsidP="002E7872">
      <w:pPr>
        <w:rPr>
          <w:sz w:val="24"/>
          <w:szCs w:val="24"/>
        </w:rPr>
      </w:pPr>
    </w:p>
    <w:p w14:paraId="26415E02" w14:textId="05D54929" w:rsidR="002E7872" w:rsidRPr="00085288" w:rsidRDefault="002E7872" w:rsidP="002E7872">
      <w:pPr>
        <w:rPr>
          <w:sz w:val="24"/>
          <w:szCs w:val="24"/>
        </w:rPr>
      </w:pPr>
      <w:r w:rsidRPr="00085288">
        <w:rPr>
          <w:sz w:val="24"/>
          <w:szCs w:val="24"/>
        </w:rPr>
        <w:t>Annetta Randel, Administrative Assistant</w:t>
      </w:r>
      <w:r w:rsidR="00351F90" w:rsidRPr="00085288">
        <w:rPr>
          <w:sz w:val="24"/>
          <w:szCs w:val="24"/>
        </w:rPr>
        <w:tab/>
      </w:r>
      <w:r w:rsidR="00351F90" w:rsidRPr="00085288">
        <w:rPr>
          <w:sz w:val="24"/>
          <w:szCs w:val="24"/>
        </w:rPr>
        <w:tab/>
      </w:r>
      <w:r w:rsidRPr="00085288">
        <w:rPr>
          <w:sz w:val="24"/>
          <w:szCs w:val="24"/>
        </w:rPr>
        <w:t>Shameka Luke, Wrap A Round Specialist</w:t>
      </w:r>
    </w:p>
    <w:p w14:paraId="2E3A49A4" w14:textId="277DE7B4" w:rsidR="00C84898" w:rsidRPr="00085288" w:rsidRDefault="00C84898" w:rsidP="002E7872">
      <w:pPr>
        <w:rPr>
          <w:sz w:val="24"/>
          <w:szCs w:val="24"/>
        </w:rPr>
      </w:pPr>
      <w:r w:rsidRPr="00085288">
        <w:rPr>
          <w:sz w:val="24"/>
          <w:szCs w:val="24"/>
        </w:rPr>
        <w:t>Irene Cardenas, Clerk</w:t>
      </w:r>
    </w:p>
    <w:p w14:paraId="2517E97E" w14:textId="447B6CA6" w:rsidR="008458C8" w:rsidRPr="00085288" w:rsidRDefault="00351F90" w:rsidP="008458C8">
      <w:pPr>
        <w:rPr>
          <w:sz w:val="24"/>
          <w:szCs w:val="24"/>
        </w:rPr>
      </w:pPr>
      <w:r w:rsidRPr="00085288">
        <w:rPr>
          <w:sz w:val="24"/>
          <w:szCs w:val="24"/>
        </w:rPr>
        <w:t xml:space="preserve"> </w:t>
      </w:r>
    </w:p>
    <w:p w14:paraId="08942C4E" w14:textId="77777777" w:rsidR="002E7872" w:rsidRPr="00085288" w:rsidRDefault="002E7872" w:rsidP="002E7872">
      <w:pPr>
        <w:rPr>
          <w:sz w:val="24"/>
          <w:szCs w:val="24"/>
        </w:rPr>
      </w:pPr>
      <w:r w:rsidRPr="00085288">
        <w:rPr>
          <w:sz w:val="24"/>
          <w:szCs w:val="24"/>
        </w:rPr>
        <w:t>Actual meeting minutes</w:t>
      </w:r>
    </w:p>
    <w:p w14:paraId="582B8D89" w14:textId="77777777" w:rsidR="00C553E9" w:rsidRPr="00085288" w:rsidRDefault="00C553E9" w:rsidP="00C553E9">
      <w:pPr>
        <w:pStyle w:val="ListParagraph"/>
        <w:spacing w:line="259" w:lineRule="auto"/>
        <w:rPr>
          <w:sz w:val="24"/>
          <w:szCs w:val="24"/>
        </w:rPr>
      </w:pPr>
    </w:p>
    <w:p w14:paraId="04AF55B5" w14:textId="12F2D9BF" w:rsidR="002E7872" w:rsidRPr="00085288" w:rsidRDefault="002E7872" w:rsidP="00C553E9">
      <w:pPr>
        <w:pStyle w:val="ListParagraph"/>
        <w:numPr>
          <w:ilvl w:val="0"/>
          <w:numId w:val="40"/>
        </w:numPr>
        <w:spacing w:line="259" w:lineRule="auto"/>
        <w:rPr>
          <w:sz w:val="24"/>
          <w:szCs w:val="24"/>
        </w:rPr>
      </w:pPr>
      <w:r w:rsidRPr="00085288">
        <w:rPr>
          <w:sz w:val="24"/>
          <w:szCs w:val="24"/>
        </w:rPr>
        <w:t xml:space="preserve">Principal </w:t>
      </w:r>
      <w:r w:rsidR="00351F90" w:rsidRPr="00085288">
        <w:rPr>
          <w:sz w:val="24"/>
          <w:szCs w:val="24"/>
        </w:rPr>
        <w:t>Lyndersay</w:t>
      </w:r>
      <w:r w:rsidRPr="00085288">
        <w:rPr>
          <w:sz w:val="24"/>
          <w:szCs w:val="24"/>
        </w:rPr>
        <w:t xml:space="preserve"> opened </w:t>
      </w:r>
      <w:r w:rsidR="008458C8" w:rsidRPr="00085288">
        <w:rPr>
          <w:sz w:val="24"/>
          <w:szCs w:val="24"/>
        </w:rPr>
        <w:t xml:space="preserve">the </w:t>
      </w:r>
      <w:r w:rsidRPr="00085288">
        <w:rPr>
          <w:sz w:val="24"/>
          <w:szCs w:val="24"/>
        </w:rPr>
        <w:t>meeting</w:t>
      </w:r>
      <w:r w:rsidR="00F41BF6" w:rsidRPr="00085288">
        <w:rPr>
          <w:sz w:val="24"/>
          <w:szCs w:val="24"/>
        </w:rPr>
        <w:t xml:space="preserve"> and </w:t>
      </w:r>
      <w:r w:rsidR="009244BF" w:rsidRPr="00085288">
        <w:rPr>
          <w:sz w:val="24"/>
          <w:szCs w:val="24"/>
        </w:rPr>
        <w:t>welcomed</w:t>
      </w:r>
      <w:r w:rsidR="00F41BF6" w:rsidRPr="00085288">
        <w:rPr>
          <w:sz w:val="24"/>
          <w:szCs w:val="24"/>
        </w:rPr>
        <w:t xml:space="preserve"> SDMC members</w:t>
      </w:r>
      <w:r w:rsidR="00326102" w:rsidRPr="00085288">
        <w:rPr>
          <w:sz w:val="24"/>
          <w:szCs w:val="24"/>
        </w:rPr>
        <w:t xml:space="preserve"> promptly at 3:1</w:t>
      </w:r>
      <w:r w:rsidR="008E490E" w:rsidRPr="00085288">
        <w:rPr>
          <w:sz w:val="24"/>
          <w:szCs w:val="24"/>
        </w:rPr>
        <w:t>5</w:t>
      </w:r>
      <w:r w:rsidR="00326102" w:rsidRPr="00085288">
        <w:rPr>
          <w:sz w:val="24"/>
          <w:szCs w:val="24"/>
        </w:rPr>
        <w:t xml:space="preserve"> p.m.</w:t>
      </w:r>
    </w:p>
    <w:p w14:paraId="5577AD56" w14:textId="313A8D0C" w:rsidR="002E7872" w:rsidRPr="00085288" w:rsidRDefault="00351F90" w:rsidP="002E7872">
      <w:pPr>
        <w:pStyle w:val="ListParagraph"/>
        <w:numPr>
          <w:ilvl w:val="0"/>
          <w:numId w:val="40"/>
        </w:numPr>
        <w:spacing w:line="259" w:lineRule="auto"/>
        <w:rPr>
          <w:sz w:val="24"/>
          <w:szCs w:val="24"/>
        </w:rPr>
      </w:pPr>
      <w:r w:rsidRPr="00085288">
        <w:rPr>
          <w:sz w:val="24"/>
          <w:szCs w:val="24"/>
        </w:rPr>
        <w:t xml:space="preserve">The last meeting minutes were </w:t>
      </w:r>
      <w:r w:rsidR="002E7872" w:rsidRPr="00085288">
        <w:rPr>
          <w:sz w:val="24"/>
          <w:szCs w:val="24"/>
        </w:rPr>
        <w:t>read by</w:t>
      </w:r>
      <w:r w:rsidR="00956E18" w:rsidRPr="00085288">
        <w:rPr>
          <w:sz w:val="24"/>
          <w:szCs w:val="24"/>
        </w:rPr>
        <w:t>:</w:t>
      </w:r>
      <w:r w:rsidR="002E7872" w:rsidRPr="00085288">
        <w:rPr>
          <w:sz w:val="24"/>
          <w:szCs w:val="24"/>
        </w:rPr>
        <w:t xml:space="preserve"> Annetta Randel</w:t>
      </w:r>
      <w:r w:rsidR="008458C8" w:rsidRPr="00085288">
        <w:rPr>
          <w:sz w:val="24"/>
          <w:szCs w:val="24"/>
        </w:rPr>
        <w:t xml:space="preserve"> at 3:</w:t>
      </w:r>
      <w:r w:rsidR="009244BF" w:rsidRPr="00085288">
        <w:rPr>
          <w:sz w:val="24"/>
          <w:szCs w:val="24"/>
        </w:rPr>
        <w:t>2</w:t>
      </w:r>
      <w:r w:rsidR="008E490E" w:rsidRPr="00085288">
        <w:rPr>
          <w:sz w:val="24"/>
          <w:szCs w:val="24"/>
        </w:rPr>
        <w:t>0</w:t>
      </w:r>
      <w:r w:rsidRPr="00085288">
        <w:rPr>
          <w:sz w:val="24"/>
          <w:szCs w:val="24"/>
        </w:rPr>
        <w:t xml:space="preserve"> p.m.</w:t>
      </w:r>
    </w:p>
    <w:p w14:paraId="6940C822" w14:textId="35FC3D0F" w:rsidR="00F41BF6" w:rsidRPr="00085288" w:rsidRDefault="00F41BF6" w:rsidP="00F41BF6">
      <w:pPr>
        <w:pStyle w:val="ListParagraph"/>
        <w:numPr>
          <w:ilvl w:val="1"/>
          <w:numId w:val="40"/>
        </w:numPr>
        <w:spacing w:line="259" w:lineRule="auto"/>
        <w:rPr>
          <w:sz w:val="24"/>
          <w:szCs w:val="24"/>
        </w:rPr>
      </w:pPr>
      <w:r w:rsidRPr="00085288">
        <w:rPr>
          <w:sz w:val="24"/>
          <w:szCs w:val="24"/>
        </w:rPr>
        <w:t>Minutes were approved</w:t>
      </w:r>
      <w:r w:rsidR="009244BF" w:rsidRPr="00085288">
        <w:rPr>
          <w:sz w:val="24"/>
          <w:szCs w:val="24"/>
        </w:rPr>
        <w:t xml:space="preserve"> by the Voting Members of the SDMC</w:t>
      </w:r>
    </w:p>
    <w:p w14:paraId="5E3CA003" w14:textId="26637602" w:rsidR="004B2B45" w:rsidRPr="00085288" w:rsidRDefault="004B2B45" w:rsidP="002E7872">
      <w:pPr>
        <w:pStyle w:val="ListParagraph"/>
        <w:numPr>
          <w:ilvl w:val="0"/>
          <w:numId w:val="40"/>
        </w:numPr>
        <w:spacing w:line="259" w:lineRule="auto"/>
        <w:rPr>
          <w:sz w:val="24"/>
          <w:szCs w:val="24"/>
        </w:rPr>
      </w:pPr>
      <w:r w:rsidRPr="00085288">
        <w:rPr>
          <w:sz w:val="24"/>
          <w:szCs w:val="24"/>
        </w:rPr>
        <w:t>Ms. Lyndersay introduced M</w:t>
      </w:r>
      <w:r w:rsidR="00D65072" w:rsidRPr="00085288">
        <w:rPr>
          <w:sz w:val="24"/>
          <w:szCs w:val="24"/>
        </w:rPr>
        <w:t xml:space="preserve">s. Sharma as </w:t>
      </w:r>
      <w:r w:rsidR="00085288">
        <w:rPr>
          <w:sz w:val="24"/>
          <w:szCs w:val="24"/>
        </w:rPr>
        <w:t xml:space="preserve">a </w:t>
      </w:r>
      <w:r w:rsidR="00D65072" w:rsidRPr="00085288">
        <w:rPr>
          <w:sz w:val="24"/>
          <w:szCs w:val="24"/>
        </w:rPr>
        <w:t>new teacher to Hi</w:t>
      </w:r>
      <w:r w:rsidR="0080281A" w:rsidRPr="00085288">
        <w:rPr>
          <w:sz w:val="24"/>
          <w:szCs w:val="24"/>
        </w:rPr>
        <w:t>gh School Ahead.</w:t>
      </w:r>
      <w:r w:rsidR="00907707" w:rsidRPr="00085288">
        <w:rPr>
          <w:sz w:val="24"/>
          <w:szCs w:val="24"/>
        </w:rPr>
        <w:t xml:space="preserve"> Replacing Dr. Taylor.</w:t>
      </w:r>
    </w:p>
    <w:p w14:paraId="71F0342A" w14:textId="6D0B0E80" w:rsidR="00EF7B74" w:rsidRPr="00085288" w:rsidRDefault="00426A90" w:rsidP="002E7872">
      <w:pPr>
        <w:pStyle w:val="ListParagraph"/>
        <w:numPr>
          <w:ilvl w:val="0"/>
          <w:numId w:val="40"/>
        </w:numPr>
        <w:spacing w:line="259" w:lineRule="auto"/>
        <w:rPr>
          <w:sz w:val="24"/>
          <w:szCs w:val="24"/>
        </w:rPr>
      </w:pPr>
      <w:r w:rsidRPr="00085288">
        <w:rPr>
          <w:sz w:val="24"/>
          <w:szCs w:val="24"/>
        </w:rPr>
        <w:t xml:space="preserve">Ms. Lyndersay </w:t>
      </w:r>
      <w:r w:rsidR="008E490E" w:rsidRPr="00085288">
        <w:rPr>
          <w:sz w:val="24"/>
          <w:szCs w:val="24"/>
        </w:rPr>
        <w:t xml:space="preserve">reopened the discussion on </w:t>
      </w:r>
      <w:r w:rsidRPr="00085288">
        <w:rPr>
          <w:sz w:val="24"/>
          <w:szCs w:val="24"/>
        </w:rPr>
        <w:t>“</w:t>
      </w:r>
      <w:proofErr w:type="gramStart"/>
      <w:r w:rsidR="00F72ABC" w:rsidRPr="00085288">
        <w:rPr>
          <w:sz w:val="24"/>
          <w:szCs w:val="24"/>
        </w:rPr>
        <w:t>S</w:t>
      </w:r>
      <w:r w:rsidR="00EF7B74" w:rsidRPr="00085288">
        <w:rPr>
          <w:sz w:val="24"/>
          <w:szCs w:val="24"/>
        </w:rPr>
        <w:t>IP</w:t>
      </w:r>
      <w:proofErr w:type="gramEnd"/>
      <w:r w:rsidRPr="00085288">
        <w:rPr>
          <w:sz w:val="24"/>
          <w:szCs w:val="24"/>
        </w:rPr>
        <w:t>”</w:t>
      </w:r>
    </w:p>
    <w:p w14:paraId="5A6DA012" w14:textId="34A3D79A" w:rsidR="008F68C8" w:rsidRPr="00085288" w:rsidRDefault="008F68C8" w:rsidP="00EF7B74">
      <w:pPr>
        <w:pStyle w:val="ListParagraph"/>
        <w:numPr>
          <w:ilvl w:val="1"/>
          <w:numId w:val="40"/>
        </w:numPr>
        <w:spacing w:line="259" w:lineRule="auto"/>
        <w:rPr>
          <w:sz w:val="24"/>
          <w:szCs w:val="24"/>
        </w:rPr>
      </w:pPr>
      <w:r w:rsidRPr="00085288">
        <w:rPr>
          <w:sz w:val="24"/>
          <w:szCs w:val="24"/>
        </w:rPr>
        <w:t xml:space="preserve">By May 2024, </w:t>
      </w:r>
      <w:r w:rsidR="00C83336" w:rsidRPr="00085288">
        <w:rPr>
          <w:sz w:val="24"/>
          <w:szCs w:val="24"/>
        </w:rPr>
        <w:t xml:space="preserve">there will be an </w:t>
      </w:r>
      <w:r w:rsidR="00140618" w:rsidRPr="00085288">
        <w:rPr>
          <w:sz w:val="24"/>
          <w:szCs w:val="24"/>
        </w:rPr>
        <w:t xml:space="preserve">expected </w:t>
      </w:r>
      <w:r w:rsidR="00C83336" w:rsidRPr="00085288">
        <w:rPr>
          <w:sz w:val="24"/>
          <w:szCs w:val="24"/>
        </w:rPr>
        <w:t xml:space="preserve">increase in STAAR Reading “approaches grade level to </w:t>
      </w:r>
      <w:proofErr w:type="spellStart"/>
      <w:r w:rsidR="00C83336" w:rsidRPr="00085288">
        <w:rPr>
          <w:sz w:val="24"/>
          <w:szCs w:val="24"/>
        </w:rPr>
        <w:t>met</w:t>
      </w:r>
      <w:proofErr w:type="spellEnd"/>
      <w:r w:rsidR="00C83336" w:rsidRPr="00085288">
        <w:rPr>
          <w:sz w:val="24"/>
          <w:szCs w:val="24"/>
        </w:rPr>
        <w:t xml:space="preserve"> grade level.</w:t>
      </w:r>
    </w:p>
    <w:p w14:paraId="03071F53" w14:textId="04202309" w:rsidR="006D7397" w:rsidRPr="00085288" w:rsidRDefault="006D7397" w:rsidP="006D7397">
      <w:pPr>
        <w:pStyle w:val="ListParagraph"/>
        <w:numPr>
          <w:ilvl w:val="1"/>
          <w:numId w:val="40"/>
        </w:numPr>
        <w:spacing w:line="259" w:lineRule="auto"/>
        <w:rPr>
          <w:sz w:val="24"/>
          <w:szCs w:val="24"/>
        </w:rPr>
      </w:pPr>
      <w:r w:rsidRPr="00085288">
        <w:rPr>
          <w:sz w:val="24"/>
          <w:szCs w:val="24"/>
        </w:rPr>
        <w:t xml:space="preserve">By May 2024, there will be an </w:t>
      </w:r>
      <w:r w:rsidR="00140618" w:rsidRPr="00085288">
        <w:rPr>
          <w:sz w:val="24"/>
          <w:szCs w:val="24"/>
        </w:rPr>
        <w:t xml:space="preserve">expected </w:t>
      </w:r>
      <w:r w:rsidRPr="00085288">
        <w:rPr>
          <w:sz w:val="24"/>
          <w:szCs w:val="24"/>
        </w:rPr>
        <w:t xml:space="preserve">increase in STAAR Math “approaches grade level to </w:t>
      </w:r>
      <w:proofErr w:type="spellStart"/>
      <w:r w:rsidRPr="00085288">
        <w:rPr>
          <w:sz w:val="24"/>
          <w:szCs w:val="24"/>
        </w:rPr>
        <w:t>met</w:t>
      </w:r>
      <w:proofErr w:type="spellEnd"/>
      <w:r w:rsidRPr="00085288">
        <w:rPr>
          <w:sz w:val="24"/>
          <w:szCs w:val="24"/>
        </w:rPr>
        <w:t xml:space="preserve"> grade level.</w:t>
      </w:r>
    </w:p>
    <w:p w14:paraId="662DCBB8" w14:textId="05ED3C52" w:rsidR="000851EB" w:rsidRPr="00085288" w:rsidRDefault="00790A58" w:rsidP="00E232E3">
      <w:pPr>
        <w:pStyle w:val="ListParagraph"/>
        <w:numPr>
          <w:ilvl w:val="0"/>
          <w:numId w:val="40"/>
        </w:numPr>
        <w:spacing w:line="259" w:lineRule="auto"/>
        <w:rPr>
          <w:sz w:val="24"/>
          <w:szCs w:val="24"/>
        </w:rPr>
      </w:pPr>
      <w:r w:rsidRPr="00085288">
        <w:rPr>
          <w:sz w:val="24"/>
          <w:szCs w:val="24"/>
        </w:rPr>
        <w:t>MOY</w:t>
      </w:r>
      <w:r w:rsidR="000851EB" w:rsidRPr="00085288">
        <w:rPr>
          <w:sz w:val="24"/>
          <w:szCs w:val="24"/>
        </w:rPr>
        <w:t xml:space="preserve"> Testing</w:t>
      </w:r>
    </w:p>
    <w:p w14:paraId="372AC60F" w14:textId="6226296A" w:rsidR="007371CD" w:rsidRPr="00085288" w:rsidRDefault="00FB0082" w:rsidP="007371CD">
      <w:pPr>
        <w:pStyle w:val="ListParagraph"/>
        <w:numPr>
          <w:ilvl w:val="1"/>
          <w:numId w:val="40"/>
        </w:numPr>
        <w:spacing w:line="259" w:lineRule="auto"/>
        <w:rPr>
          <w:sz w:val="24"/>
          <w:szCs w:val="24"/>
        </w:rPr>
      </w:pPr>
      <w:r w:rsidRPr="00085288">
        <w:rPr>
          <w:sz w:val="24"/>
          <w:szCs w:val="24"/>
        </w:rPr>
        <w:t xml:space="preserve">The testing schedule was </w:t>
      </w:r>
      <w:r w:rsidR="00C0435A" w:rsidRPr="00085288">
        <w:rPr>
          <w:sz w:val="24"/>
          <w:szCs w:val="24"/>
        </w:rPr>
        <w:t>shared with the Committee</w:t>
      </w:r>
      <w:r w:rsidR="008F56E8" w:rsidRPr="00085288">
        <w:rPr>
          <w:sz w:val="24"/>
          <w:szCs w:val="24"/>
        </w:rPr>
        <w:t>.</w:t>
      </w:r>
    </w:p>
    <w:p w14:paraId="6794847B" w14:textId="7E06B3A1" w:rsidR="00C0435A" w:rsidRPr="00085288" w:rsidRDefault="00C83BBE" w:rsidP="007371CD">
      <w:pPr>
        <w:pStyle w:val="ListParagraph"/>
        <w:numPr>
          <w:ilvl w:val="1"/>
          <w:numId w:val="40"/>
        </w:numPr>
        <w:spacing w:line="259" w:lineRule="auto"/>
        <w:rPr>
          <w:sz w:val="24"/>
          <w:szCs w:val="24"/>
        </w:rPr>
      </w:pPr>
      <w:r w:rsidRPr="00085288">
        <w:rPr>
          <w:sz w:val="24"/>
          <w:szCs w:val="24"/>
        </w:rPr>
        <w:t>The makeup</w:t>
      </w:r>
      <w:r w:rsidR="00C0435A" w:rsidRPr="00085288">
        <w:rPr>
          <w:sz w:val="24"/>
          <w:szCs w:val="24"/>
        </w:rPr>
        <w:t xml:space="preserve"> schedule was shared with the Committee</w:t>
      </w:r>
      <w:r w:rsidR="008F56E8" w:rsidRPr="00085288">
        <w:rPr>
          <w:sz w:val="24"/>
          <w:szCs w:val="24"/>
        </w:rPr>
        <w:t>.</w:t>
      </w:r>
    </w:p>
    <w:p w14:paraId="6C02B7FC" w14:textId="3296BD10" w:rsidR="001009AD" w:rsidRPr="00085288" w:rsidRDefault="001009AD" w:rsidP="007371CD">
      <w:pPr>
        <w:pStyle w:val="ListParagraph"/>
        <w:numPr>
          <w:ilvl w:val="1"/>
          <w:numId w:val="40"/>
        </w:numPr>
        <w:spacing w:line="259" w:lineRule="auto"/>
        <w:rPr>
          <w:sz w:val="24"/>
          <w:szCs w:val="24"/>
        </w:rPr>
      </w:pPr>
      <w:r w:rsidRPr="00085288">
        <w:rPr>
          <w:sz w:val="24"/>
          <w:szCs w:val="24"/>
        </w:rPr>
        <w:t xml:space="preserve">Ms. Cardenas and Ms. Garcia will </w:t>
      </w:r>
      <w:r w:rsidR="00C83BBE" w:rsidRPr="00085288">
        <w:rPr>
          <w:sz w:val="24"/>
          <w:szCs w:val="24"/>
        </w:rPr>
        <w:t>call the student's parents</w:t>
      </w:r>
      <w:r w:rsidRPr="00085288">
        <w:rPr>
          <w:sz w:val="24"/>
          <w:szCs w:val="24"/>
        </w:rPr>
        <w:t xml:space="preserve"> by 8:15 if they have not arrived.</w:t>
      </w:r>
    </w:p>
    <w:p w14:paraId="0B7FA714" w14:textId="762DA818" w:rsidR="008F56E8" w:rsidRPr="00085288" w:rsidRDefault="008F56E8" w:rsidP="007371CD">
      <w:pPr>
        <w:pStyle w:val="ListParagraph"/>
        <w:numPr>
          <w:ilvl w:val="1"/>
          <w:numId w:val="40"/>
        </w:numPr>
        <w:spacing w:line="259" w:lineRule="auto"/>
        <w:rPr>
          <w:sz w:val="24"/>
          <w:szCs w:val="24"/>
        </w:rPr>
      </w:pPr>
      <w:r w:rsidRPr="00085288">
        <w:rPr>
          <w:sz w:val="24"/>
          <w:szCs w:val="24"/>
        </w:rPr>
        <w:t>BOY and EOY Projections</w:t>
      </w:r>
    </w:p>
    <w:p w14:paraId="7B2663F2" w14:textId="32A46CDB" w:rsidR="004413CA" w:rsidRPr="00085288" w:rsidRDefault="00F76231" w:rsidP="00E232E3">
      <w:pPr>
        <w:pStyle w:val="ListParagraph"/>
        <w:numPr>
          <w:ilvl w:val="0"/>
          <w:numId w:val="40"/>
        </w:numPr>
        <w:spacing w:line="259" w:lineRule="auto"/>
        <w:rPr>
          <w:sz w:val="24"/>
          <w:szCs w:val="24"/>
        </w:rPr>
      </w:pPr>
      <w:r w:rsidRPr="00085288">
        <w:rPr>
          <w:sz w:val="24"/>
          <w:szCs w:val="24"/>
        </w:rPr>
        <w:t>GT</w:t>
      </w:r>
      <w:r w:rsidR="004413CA" w:rsidRPr="00085288">
        <w:rPr>
          <w:sz w:val="24"/>
          <w:szCs w:val="24"/>
        </w:rPr>
        <w:t xml:space="preserve"> Department </w:t>
      </w:r>
      <w:r w:rsidR="000F518D" w:rsidRPr="00085288">
        <w:rPr>
          <w:sz w:val="24"/>
          <w:szCs w:val="24"/>
        </w:rPr>
        <w:t xml:space="preserve"> </w:t>
      </w:r>
      <w:r w:rsidR="006D6EFF" w:rsidRPr="00085288">
        <w:rPr>
          <w:sz w:val="24"/>
          <w:szCs w:val="24"/>
        </w:rPr>
        <w:tab/>
      </w:r>
    </w:p>
    <w:p w14:paraId="2BDA7B15" w14:textId="217451FA" w:rsidR="000F518D" w:rsidRPr="00085288" w:rsidRDefault="006D6EFF" w:rsidP="006D6EFF">
      <w:pPr>
        <w:pStyle w:val="ListParagraph"/>
        <w:numPr>
          <w:ilvl w:val="1"/>
          <w:numId w:val="40"/>
        </w:numPr>
        <w:spacing w:line="259" w:lineRule="auto"/>
        <w:rPr>
          <w:sz w:val="24"/>
          <w:szCs w:val="24"/>
        </w:rPr>
      </w:pPr>
      <w:r w:rsidRPr="00085288">
        <w:rPr>
          <w:sz w:val="24"/>
          <w:szCs w:val="24"/>
        </w:rPr>
        <w:t xml:space="preserve">January 18, 2024 – February </w:t>
      </w:r>
      <w:r w:rsidR="00BE4DBA" w:rsidRPr="00085288">
        <w:rPr>
          <w:sz w:val="24"/>
          <w:szCs w:val="24"/>
        </w:rPr>
        <w:t xml:space="preserve">09, </w:t>
      </w:r>
      <w:r w:rsidR="00843238" w:rsidRPr="00085288">
        <w:rPr>
          <w:sz w:val="24"/>
          <w:szCs w:val="24"/>
        </w:rPr>
        <w:t>2024,</w:t>
      </w:r>
      <w:r w:rsidR="00BE4DBA" w:rsidRPr="00085288">
        <w:rPr>
          <w:sz w:val="24"/>
          <w:szCs w:val="24"/>
        </w:rPr>
        <w:t xml:space="preserve"> is the parent request window.</w:t>
      </w:r>
    </w:p>
    <w:p w14:paraId="1A4AEA35" w14:textId="58A0FEFC" w:rsidR="00BE4DBA" w:rsidRPr="00085288" w:rsidRDefault="00BE4DBA" w:rsidP="006D6EFF">
      <w:pPr>
        <w:pStyle w:val="ListParagraph"/>
        <w:numPr>
          <w:ilvl w:val="1"/>
          <w:numId w:val="40"/>
        </w:numPr>
        <w:spacing w:line="259" w:lineRule="auto"/>
        <w:rPr>
          <w:sz w:val="24"/>
          <w:szCs w:val="24"/>
        </w:rPr>
      </w:pPr>
      <w:r w:rsidRPr="00085288">
        <w:rPr>
          <w:sz w:val="24"/>
          <w:szCs w:val="24"/>
        </w:rPr>
        <w:lastRenderedPageBreak/>
        <w:t>February 14, 2024</w:t>
      </w:r>
      <w:r w:rsidR="00B83094" w:rsidRPr="00085288">
        <w:rPr>
          <w:sz w:val="24"/>
          <w:szCs w:val="24"/>
        </w:rPr>
        <w:t>,</w:t>
      </w:r>
      <w:r w:rsidR="00133150" w:rsidRPr="00085288">
        <w:rPr>
          <w:sz w:val="24"/>
          <w:szCs w:val="24"/>
        </w:rPr>
        <w:t xml:space="preserve"> is the date a list of requests is issued to campuses.</w:t>
      </w:r>
    </w:p>
    <w:p w14:paraId="7CE6EE24" w14:textId="43F30605" w:rsidR="00133150" w:rsidRPr="00085288" w:rsidRDefault="00133150" w:rsidP="006D6EFF">
      <w:pPr>
        <w:pStyle w:val="ListParagraph"/>
        <w:numPr>
          <w:ilvl w:val="1"/>
          <w:numId w:val="40"/>
        </w:numPr>
        <w:spacing w:line="259" w:lineRule="auto"/>
        <w:rPr>
          <w:sz w:val="24"/>
          <w:szCs w:val="24"/>
        </w:rPr>
      </w:pPr>
      <w:r w:rsidRPr="00085288">
        <w:rPr>
          <w:sz w:val="24"/>
          <w:szCs w:val="24"/>
        </w:rPr>
        <w:t xml:space="preserve">February 14, </w:t>
      </w:r>
      <w:proofErr w:type="gramStart"/>
      <w:r w:rsidRPr="00085288">
        <w:rPr>
          <w:sz w:val="24"/>
          <w:szCs w:val="24"/>
        </w:rPr>
        <w:t xml:space="preserve">2024  </w:t>
      </w:r>
      <w:r w:rsidR="00B2259F" w:rsidRPr="00085288">
        <w:rPr>
          <w:sz w:val="24"/>
          <w:szCs w:val="24"/>
        </w:rPr>
        <w:t>-</w:t>
      </w:r>
      <w:proofErr w:type="gramEnd"/>
      <w:r w:rsidR="00B2259F" w:rsidRPr="00085288">
        <w:rPr>
          <w:sz w:val="24"/>
          <w:szCs w:val="24"/>
        </w:rPr>
        <w:t xml:space="preserve"> March </w:t>
      </w:r>
      <w:r w:rsidR="009A50C0" w:rsidRPr="00085288">
        <w:rPr>
          <w:sz w:val="24"/>
          <w:szCs w:val="24"/>
        </w:rPr>
        <w:t>08, 2024 is the testing window.</w:t>
      </w:r>
    </w:p>
    <w:p w14:paraId="4E8E26F8" w14:textId="7054ADE4" w:rsidR="00D04745" w:rsidRPr="00085288" w:rsidRDefault="00D04745" w:rsidP="009A50C0">
      <w:pPr>
        <w:pStyle w:val="ListParagraph"/>
        <w:numPr>
          <w:ilvl w:val="0"/>
          <w:numId w:val="40"/>
        </w:numPr>
        <w:spacing w:line="259" w:lineRule="auto"/>
        <w:rPr>
          <w:sz w:val="24"/>
          <w:szCs w:val="24"/>
        </w:rPr>
      </w:pPr>
      <w:r w:rsidRPr="00085288">
        <w:rPr>
          <w:sz w:val="24"/>
          <w:szCs w:val="24"/>
        </w:rPr>
        <w:t>Saturday School</w:t>
      </w:r>
    </w:p>
    <w:p w14:paraId="410763D9" w14:textId="7CBE934B" w:rsidR="00D04745" w:rsidRPr="00085288" w:rsidRDefault="00D04745" w:rsidP="00D04745">
      <w:pPr>
        <w:pStyle w:val="ListParagraph"/>
        <w:numPr>
          <w:ilvl w:val="1"/>
          <w:numId w:val="40"/>
        </w:numPr>
        <w:spacing w:line="259" w:lineRule="auto"/>
        <w:rPr>
          <w:sz w:val="24"/>
          <w:szCs w:val="24"/>
        </w:rPr>
      </w:pPr>
      <w:r w:rsidRPr="00085288">
        <w:rPr>
          <w:sz w:val="24"/>
          <w:szCs w:val="24"/>
        </w:rPr>
        <w:t xml:space="preserve">Credit recovery for students attending Saturday </w:t>
      </w:r>
      <w:r w:rsidR="00E12650" w:rsidRPr="00085288">
        <w:rPr>
          <w:sz w:val="24"/>
          <w:szCs w:val="24"/>
        </w:rPr>
        <w:t>tutorials.</w:t>
      </w:r>
    </w:p>
    <w:p w14:paraId="08107868" w14:textId="715D14B4" w:rsidR="00D04745" w:rsidRDefault="00D04745" w:rsidP="00D04745">
      <w:pPr>
        <w:pStyle w:val="ListParagraph"/>
        <w:numPr>
          <w:ilvl w:val="1"/>
          <w:numId w:val="40"/>
        </w:numPr>
        <w:spacing w:line="259" w:lineRule="auto"/>
        <w:rPr>
          <w:sz w:val="24"/>
          <w:szCs w:val="24"/>
        </w:rPr>
      </w:pPr>
      <w:r w:rsidRPr="00085288">
        <w:rPr>
          <w:sz w:val="24"/>
          <w:szCs w:val="24"/>
        </w:rPr>
        <w:t>Hours are 9:00 a.m. – 3:00 p.m.</w:t>
      </w:r>
    </w:p>
    <w:p w14:paraId="72115A66" w14:textId="7606A5AC" w:rsidR="007F294F" w:rsidRPr="00085288" w:rsidRDefault="001C36F3" w:rsidP="00D04745">
      <w:pPr>
        <w:pStyle w:val="ListParagraph"/>
        <w:numPr>
          <w:ilvl w:val="1"/>
          <w:numId w:val="40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Student </w:t>
      </w:r>
    </w:p>
    <w:p w14:paraId="6C668B97" w14:textId="6D075D2B" w:rsidR="00D63340" w:rsidRPr="00085288" w:rsidRDefault="00D63340" w:rsidP="009A50C0">
      <w:pPr>
        <w:pStyle w:val="ListParagraph"/>
        <w:numPr>
          <w:ilvl w:val="0"/>
          <w:numId w:val="40"/>
        </w:numPr>
        <w:spacing w:line="259" w:lineRule="auto"/>
        <w:rPr>
          <w:sz w:val="24"/>
          <w:szCs w:val="24"/>
        </w:rPr>
      </w:pPr>
      <w:r w:rsidRPr="00085288">
        <w:rPr>
          <w:sz w:val="24"/>
          <w:szCs w:val="24"/>
        </w:rPr>
        <w:t>Field Trips</w:t>
      </w:r>
    </w:p>
    <w:p w14:paraId="01926D4C" w14:textId="23F01878" w:rsidR="00D63340" w:rsidRPr="00085288" w:rsidRDefault="00D63340" w:rsidP="00D63340">
      <w:pPr>
        <w:pStyle w:val="ListParagraph"/>
        <w:numPr>
          <w:ilvl w:val="1"/>
          <w:numId w:val="40"/>
        </w:numPr>
        <w:spacing w:line="259" w:lineRule="auto"/>
        <w:rPr>
          <w:sz w:val="24"/>
          <w:szCs w:val="24"/>
        </w:rPr>
      </w:pPr>
      <w:r w:rsidRPr="00085288">
        <w:rPr>
          <w:sz w:val="24"/>
          <w:szCs w:val="24"/>
        </w:rPr>
        <w:t xml:space="preserve">Must be received and approved 6 weeks </w:t>
      </w:r>
      <w:r w:rsidR="00085288">
        <w:rPr>
          <w:sz w:val="24"/>
          <w:szCs w:val="24"/>
        </w:rPr>
        <w:t>before</w:t>
      </w:r>
      <w:r w:rsidRPr="00085288">
        <w:rPr>
          <w:sz w:val="24"/>
          <w:szCs w:val="24"/>
        </w:rPr>
        <w:t xml:space="preserve"> </w:t>
      </w:r>
      <w:r w:rsidR="00085288">
        <w:rPr>
          <w:sz w:val="24"/>
          <w:szCs w:val="24"/>
        </w:rPr>
        <w:t xml:space="preserve">the </w:t>
      </w:r>
      <w:r w:rsidRPr="00085288">
        <w:rPr>
          <w:sz w:val="24"/>
          <w:szCs w:val="24"/>
        </w:rPr>
        <w:t>field trip at North Division.</w:t>
      </w:r>
    </w:p>
    <w:p w14:paraId="571974F6" w14:textId="79B9EA83" w:rsidR="009A50C0" w:rsidRPr="00085288" w:rsidRDefault="009A50C0" w:rsidP="009A50C0">
      <w:pPr>
        <w:pStyle w:val="ListParagraph"/>
        <w:numPr>
          <w:ilvl w:val="0"/>
          <w:numId w:val="40"/>
        </w:numPr>
        <w:spacing w:line="259" w:lineRule="auto"/>
        <w:rPr>
          <w:sz w:val="24"/>
          <w:szCs w:val="24"/>
        </w:rPr>
      </w:pPr>
      <w:r w:rsidRPr="00085288">
        <w:rPr>
          <w:sz w:val="24"/>
          <w:szCs w:val="24"/>
        </w:rPr>
        <w:t>Budget/Shopping Carts/Procard</w:t>
      </w:r>
    </w:p>
    <w:p w14:paraId="661ACD6F" w14:textId="68BCC130" w:rsidR="009A50C0" w:rsidRDefault="009A50C0" w:rsidP="009A50C0">
      <w:pPr>
        <w:pStyle w:val="ListParagraph"/>
        <w:numPr>
          <w:ilvl w:val="1"/>
          <w:numId w:val="40"/>
        </w:numPr>
        <w:spacing w:line="259" w:lineRule="auto"/>
        <w:rPr>
          <w:sz w:val="24"/>
          <w:szCs w:val="24"/>
        </w:rPr>
      </w:pPr>
      <w:r w:rsidRPr="00085288">
        <w:rPr>
          <w:sz w:val="24"/>
          <w:szCs w:val="24"/>
        </w:rPr>
        <w:t xml:space="preserve">Ms. Randel to get with </w:t>
      </w:r>
      <w:r w:rsidR="00D63340" w:rsidRPr="00085288">
        <w:rPr>
          <w:sz w:val="24"/>
          <w:szCs w:val="24"/>
        </w:rPr>
        <w:t>teachers for any classroom needs including response cards, binders, notebooks, etc.</w:t>
      </w:r>
    </w:p>
    <w:p w14:paraId="61F1DCFF" w14:textId="12ED2D25" w:rsidR="00E12650" w:rsidRDefault="00E12650" w:rsidP="00E12650">
      <w:pPr>
        <w:pStyle w:val="ListParagraph"/>
        <w:numPr>
          <w:ilvl w:val="0"/>
          <w:numId w:val="40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Questions/Answers</w:t>
      </w:r>
    </w:p>
    <w:p w14:paraId="419A81F2" w14:textId="2CE2476F" w:rsidR="003C7133" w:rsidRPr="00085288" w:rsidRDefault="00AF47EF" w:rsidP="00124B61">
      <w:pPr>
        <w:pStyle w:val="Title"/>
        <w:numPr>
          <w:ilvl w:val="0"/>
          <w:numId w:val="40"/>
        </w:numPr>
        <w:jc w:val="left"/>
        <w:rPr>
          <w:b w:val="0"/>
          <w:u w:val="none"/>
        </w:rPr>
      </w:pPr>
      <w:r w:rsidRPr="00085288">
        <w:rPr>
          <w:b w:val="0"/>
          <w:u w:val="none"/>
        </w:rPr>
        <w:t>Principal Lyndersay</w:t>
      </w:r>
      <w:r w:rsidR="003C7133" w:rsidRPr="00085288">
        <w:rPr>
          <w:b w:val="0"/>
          <w:u w:val="none"/>
        </w:rPr>
        <w:t xml:space="preserve"> thanked everyone for </w:t>
      </w:r>
      <w:r w:rsidR="00427AE9" w:rsidRPr="00085288">
        <w:rPr>
          <w:b w:val="0"/>
          <w:u w:val="none"/>
        </w:rPr>
        <w:t>attending the SDMC meeting.</w:t>
      </w:r>
    </w:p>
    <w:p w14:paraId="054715F3" w14:textId="77777777" w:rsidR="00124B61" w:rsidRDefault="00124B61" w:rsidP="003C7133">
      <w:pPr>
        <w:pStyle w:val="Title"/>
        <w:jc w:val="left"/>
        <w:rPr>
          <w:b w:val="0"/>
          <w:u w:val="none"/>
        </w:rPr>
      </w:pPr>
    </w:p>
    <w:p w14:paraId="5F780265" w14:textId="58C7D519" w:rsidR="003C7133" w:rsidRPr="00085288" w:rsidRDefault="003C7133" w:rsidP="003C7133">
      <w:pPr>
        <w:pStyle w:val="Title"/>
        <w:jc w:val="left"/>
        <w:rPr>
          <w:b w:val="0"/>
          <w:u w:val="none"/>
        </w:rPr>
      </w:pPr>
      <w:r w:rsidRPr="00085288">
        <w:rPr>
          <w:b w:val="0"/>
          <w:u w:val="none"/>
        </w:rPr>
        <w:t xml:space="preserve">The meeting was adjourned at </w:t>
      </w:r>
      <w:r w:rsidR="00AF47EF" w:rsidRPr="00085288">
        <w:rPr>
          <w:b w:val="0"/>
          <w:u w:val="none"/>
        </w:rPr>
        <w:t>4:</w:t>
      </w:r>
      <w:r w:rsidR="0092069B" w:rsidRPr="00085288">
        <w:rPr>
          <w:b w:val="0"/>
          <w:u w:val="none"/>
        </w:rPr>
        <w:t>0</w:t>
      </w:r>
      <w:r w:rsidR="00843238" w:rsidRPr="00085288">
        <w:rPr>
          <w:b w:val="0"/>
          <w:u w:val="none"/>
        </w:rPr>
        <w:t>0</w:t>
      </w:r>
      <w:r w:rsidR="00AF47EF" w:rsidRPr="00085288">
        <w:rPr>
          <w:b w:val="0"/>
          <w:u w:val="none"/>
        </w:rPr>
        <w:t xml:space="preserve"> </w:t>
      </w:r>
      <w:r w:rsidRPr="00085288">
        <w:rPr>
          <w:b w:val="0"/>
          <w:u w:val="none"/>
        </w:rPr>
        <w:t>p.m.</w:t>
      </w:r>
    </w:p>
    <w:p w14:paraId="5319D625" w14:textId="3D7A51AD" w:rsidR="00AD25D0" w:rsidRPr="00085288" w:rsidRDefault="00AD25D0" w:rsidP="0017650C">
      <w:pPr>
        <w:jc w:val="center"/>
        <w:rPr>
          <w:sz w:val="24"/>
          <w:szCs w:val="24"/>
        </w:rPr>
      </w:pPr>
    </w:p>
    <w:sectPr w:rsidR="00AD25D0" w:rsidRPr="00085288" w:rsidSect="00A40A39">
      <w:headerReference w:type="default" r:id="rId11"/>
      <w:footerReference w:type="default" r:id="rId12"/>
      <w:pgSz w:w="12240" w:h="15840"/>
      <w:pgMar w:top="450" w:right="634" w:bottom="245" w:left="446" w:header="360" w:footer="57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01E0F" w14:textId="77777777" w:rsidR="00A40A39" w:rsidRDefault="00A40A39">
      <w:r>
        <w:separator/>
      </w:r>
    </w:p>
  </w:endnote>
  <w:endnote w:type="continuationSeparator" w:id="0">
    <w:p w14:paraId="5C23604E" w14:textId="77777777" w:rsidR="00A40A39" w:rsidRDefault="00A40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D8AEA" w14:textId="54F7A46B" w:rsidR="00D92B0A" w:rsidRDefault="00A0751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D696222" wp14:editId="523BA361">
              <wp:simplePos x="0" y="0"/>
              <wp:positionH relativeFrom="column">
                <wp:posOffset>-283210</wp:posOffset>
              </wp:positionH>
              <wp:positionV relativeFrom="paragraph">
                <wp:posOffset>104775</wp:posOffset>
              </wp:positionV>
              <wp:extent cx="7772400" cy="45085"/>
              <wp:effectExtent l="0" t="0" r="0" b="0"/>
              <wp:wrapNone/>
              <wp:docPr id="7299469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2400" cy="45085"/>
                      </a:xfrm>
                      <a:prstGeom prst="rect">
                        <a:avLst/>
                      </a:prstGeom>
                      <a:solidFill>
                        <a:srgbClr val="BFBFBF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ADB40E" id="Rectangle 2" o:spid="_x0000_s1026" style="position:absolute;margin-left:-22.3pt;margin-top:8.25pt;width:612pt;height:3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" fillcolor="#bfbfbf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FEC9542" wp14:editId="4C5375D5">
              <wp:simplePos x="0" y="0"/>
              <wp:positionH relativeFrom="column">
                <wp:posOffset>-283210</wp:posOffset>
              </wp:positionH>
              <wp:positionV relativeFrom="paragraph">
                <wp:posOffset>61595</wp:posOffset>
              </wp:positionV>
              <wp:extent cx="7772400" cy="45085"/>
              <wp:effectExtent l="0" t="0" r="0" b="0"/>
              <wp:wrapNone/>
              <wp:docPr id="1535132179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2400" cy="45085"/>
                      </a:xfrm>
                      <a:prstGeom prst="rect">
                        <a:avLst/>
                      </a:prstGeom>
                      <a:solidFill>
                        <a:srgbClr val="ED7D3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827ACA" id="Rectangle 1" o:spid="_x0000_s1026" style="position:absolute;margin-left:-22.3pt;margin-top:4.85pt;width:612pt;height:3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" fillcolor="#ed7d31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7C665" w14:textId="77777777" w:rsidR="00A40A39" w:rsidRDefault="00A40A39">
      <w:r>
        <w:separator/>
      </w:r>
    </w:p>
  </w:footnote>
  <w:footnote w:type="continuationSeparator" w:id="0">
    <w:p w14:paraId="7242C210" w14:textId="77777777" w:rsidR="00A40A39" w:rsidRDefault="00A40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80A18" w14:textId="530FB46E" w:rsidR="000742B1" w:rsidRDefault="00FE4782" w:rsidP="000742B1">
    <w:pPr>
      <w:pStyle w:val="BodyText"/>
      <w:jc w:val="center"/>
      <w:outlineLvl w:val="0"/>
      <w:rPr>
        <w:rFonts w:ascii="Imprint MT Shadow" w:hAnsi="Imprint MT Shadow"/>
        <w:color w:val="000000"/>
        <w:sz w:val="40"/>
        <w:szCs w:val="40"/>
      </w:rPr>
    </w:pPr>
    <w:r>
      <w:rPr>
        <w:noProof/>
      </w:rPr>
      <w:drawing>
        <wp:anchor distT="0" distB="0" distL="114300" distR="114300" simplePos="0" relativeHeight="251654656" behindDoc="0" locked="0" layoutInCell="1" allowOverlap="1" wp14:anchorId="1CF060B8" wp14:editId="57AE4165">
          <wp:simplePos x="0" y="0"/>
          <wp:positionH relativeFrom="column">
            <wp:posOffset>2612390</wp:posOffset>
          </wp:positionH>
          <wp:positionV relativeFrom="paragraph">
            <wp:posOffset>362585</wp:posOffset>
          </wp:positionV>
          <wp:extent cx="1508760" cy="1435735"/>
          <wp:effectExtent l="0" t="0" r="0" b="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760" cy="1435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42B1">
      <w:rPr>
        <w:rFonts w:ascii="Imprint MT Shadow" w:hAnsi="Imprint MT Shadow"/>
        <w:b w:val="0"/>
        <w:noProof/>
        <w:sz w:val="60"/>
        <w:szCs w:val="60"/>
      </w:rPr>
      <w:t>High School Ahead Academy M.S.</w:t>
    </w:r>
    <w:r w:rsidR="000742B1" w:rsidRPr="006D15A9">
      <w:rPr>
        <w:rFonts w:ascii="Imprint MT Shadow" w:hAnsi="Imprint MT Shadow"/>
        <w:color w:val="000000"/>
        <w:sz w:val="40"/>
        <w:szCs w:val="40"/>
      </w:rPr>
      <w:t xml:space="preserve"> </w:t>
    </w:r>
  </w:p>
  <w:p w14:paraId="47881E00" w14:textId="77777777" w:rsidR="000742B1" w:rsidRPr="00634381" w:rsidRDefault="000742B1" w:rsidP="000742B1">
    <w:pPr>
      <w:pStyle w:val="BodyText"/>
      <w:rPr>
        <w:rFonts w:ascii="Imprint MT Shadow" w:hAnsi="Imprint MT Shadow"/>
        <w:b w:val="0"/>
        <w:sz w:val="20"/>
      </w:rPr>
    </w:pPr>
    <w:r w:rsidRPr="00634381">
      <w:rPr>
        <w:rFonts w:ascii="Imprint MT Shadow" w:hAnsi="Imprint MT Shadow"/>
        <w:b w:val="0"/>
        <w:sz w:val="20"/>
      </w:rPr>
      <w:tab/>
    </w:r>
    <w:r w:rsidRPr="00634381">
      <w:rPr>
        <w:rFonts w:ascii="Imprint MT Shadow" w:hAnsi="Imprint MT Shadow"/>
        <w:b w:val="0"/>
        <w:sz w:val="20"/>
      </w:rPr>
      <w:tab/>
    </w:r>
    <w:r w:rsidRPr="00634381">
      <w:rPr>
        <w:rFonts w:ascii="Imprint MT Shadow" w:hAnsi="Imprint MT Shadow"/>
        <w:b w:val="0"/>
        <w:sz w:val="20"/>
      </w:rPr>
      <w:tab/>
      <w:t xml:space="preserve">              </w:t>
    </w:r>
    <w:r w:rsidRPr="00634381">
      <w:rPr>
        <w:rFonts w:ascii="Imprint MT Shadow" w:hAnsi="Imprint MT Shadow"/>
        <w:b w:val="0"/>
        <w:sz w:val="20"/>
      </w:rPr>
      <w:tab/>
    </w:r>
    <w:r w:rsidRPr="00634381">
      <w:rPr>
        <w:rFonts w:ascii="Imprint MT Shadow" w:hAnsi="Imprint MT Shadow"/>
        <w:b w:val="0"/>
        <w:sz w:val="20"/>
      </w:rPr>
      <w:tab/>
    </w:r>
    <w:r w:rsidRPr="00634381">
      <w:rPr>
        <w:rFonts w:ascii="Imprint MT Shadow" w:hAnsi="Imprint MT Shadow"/>
        <w:b w:val="0"/>
        <w:sz w:val="20"/>
      </w:rPr>
      <w:tab/>
    </w:r>
    <w:r w:rsidRPr="00634381">
      <w:rPr>
        <w:rFonts w:ascii="Imprint MT Shadow" w:hAnsi="Imprint MT Shadow"/>
        <w:b w:val="0"/>
        <w:sz w:val="20"/>
      </w:rPr>
      <w:tab/>
    </w:r>
  </w:p>
  <w:p w14:paraId="4936C58B" w14:textId="360548AB" w:rsidR="00823ADD" w:rsidRPr="00823ADD" w:rsidRDefault="00823ADD" w:rsidP="000742B1">
    <w:pPr>
      <w:pStyle w:val="BodyText"/>
      <w:rPr>
        <w:rFonts w:ascii="Imprint MT Shadow" w:hAnsi="Imprint MT Shadow"/>
        <w:b w:val="0"/>
        <w:sz w:val="20"/>
        <w:lang w:val="es-ES"/>
      </w:rPr>
    </w:pPr>
    <w:r>
      <w:rPr>
        <w:rFonts w:ascii="Imprint MT Shadow" w:hAnsi="Imprint MT Shadow"/>
        <w:b w:val="0"/>
        <w:sz w:val="20"/>
        <w:lang w:val="es-ES"/>
      </w:rPr>
      <w:t xml:space="preserve">5320 Yale Street, </w:t>
    </w:r>
    <w:r>
      <w:rPr>
        <w:rFonts w:ascii="Imprint MT Shadow" w:hAnsi="Imprint MT Shadow"/>
        <w:b w:val="0"/>
        <w:sz w:val="20"/>
      </w:rPr>
      <w:t>Houston, TX 77091</w:t>
    </w:r>
    <w:r>
      <w:rPr>
        <w:rFonts w:ascii="Imprint MT Shadow" w:hAnsi="Imprint MT Shadow"/>
        <w:b w:val="0"/>
        <w:sz w:val="20"/>
      </w:rPr>
      <w:tab/>
    </w:r>
  </w:p>
  <w:p w14:paraId="4BF3B353" w14:textId="7F608C1C" w:rsidR="000742B1" w:rsidRPr="00823ADD" w:rsidRDefault="00823ADD" w:rsidP="000742B1">
    <w:pPr>
      <w:pStyle w:val="BodyText"/>
      <w:rPr>
        <w:rFonts w:ascii="Imprint MT Shadow" w:hAnsi="Imprint MT Shadow"/>
        <w:b w:val="0"/>
        <w:sz w:val="20"/>
      </w:rPr>
    </w:pPr>
    <w:r>
      <w:rPr>
        <w:rFonts w:ascii="Imprint MT Shadow" w:hAnsi="Imprint MT Shadow"/>
        <w:b w:val="0"/>
        <w:sz w:val="20"/>
      </w:rPr>
      <w:t>713.696.2643 (</w:t>
    </w:r>
    <w:proofErr w:type="gramStart"/>
    <w:r>
      <w:rPr>
        <w:rFonts w:ascii="Imprint MT Shadow" w:hAnsi="Imprint MT Shadow"/>
        <w:b w:val="0"/>
        <w:sz w:val="20"/>
      </w:rPr>
      <w:t>office)  713.696.2999</w:t>
    </w:r>
    <w:proofErr w:type="gramEnd"/>
    <w:r>
      <w:rPr>
        <w:rFonts w:ascii="Imprint MT Shadow" w:hAnsi="Imprint MT Shadow"/>
        <w:b w:val="0"/>
        <w:sz w:val="20"/>
      </w:rPr>
      <w:t xml:space="preserve"> (fax)</w:t>
    </w:r>
    <w:r>
      <w:rPr>
        <w:rFonts w:ascii="Imprint MT Shadow" w:hAnsi="Imprint MT Shadow"/>
        <w:b w:val="0"/>
        <w:sz w:val="20"/>
      </w:rPr>
      <w:tab/>
    </w:r>
    <w:r w:rsidR="000742B1">
      <w:rPr>
        <w:rFonts w:ascii="Imprint MT Shadow" w:hAnsi="Imprint MT Shadow"/>
        <w:b w:val="0"/>
        <w:sz w:val="20"/>
        <w:lang w:val="es-ES"/>
      </w:rPr>
      <w:tab/>
    </w:r>
    <w:r w:rsidR="000742B1">
      <w:rPr>
        <w:rFonts w:ascii="Imprint MT Shadow" w:hAnsi="Imprint MT Shadow"/>
        <w:b w:val="0"/>
        <w:sz w:val="20"/>
        <w:lang w:val="es-ES"/>
      </w:rPr>
      <w:tab/>
    </w:r>
    <w:r w:rsidR="000742B1">
      <w:rPr>
        <w:rFonts w:ascii="Imprint MT Shadow" w:hAnsi="Imprint MT Shadow"/>
        <w:b w:val="0"/>
        <w:sz w:val="20"/>
        <w:lang w:val="es-ES"/>
      </w:rPr>
      <w:tab/>
    </w:r>
    <w:r w:rsidR="000742B1">
      <w:rPr>
        <w:rFonts w:ascii="Imprint MT Shadow" w:hAnsi="Imprint MT Shadow"/>
        <w:b w:val="0"/>
        <w:sz w:val="20"/>
        <w:lang w:val="es-ES"/>
      </w:rPr>
      <w:tab/>
    </w:r>
    <w:r w:rsidR="000742B1">
      <w:rPr>
        <w:rFonts w:ascii="Imprint MT Shadow" w:hAnsi="Imprint MT Shadow"/>
        <w:b w:val="0"/>
        <w:sz w:val="20"/>
        <w:lang w:val="es-ES"/>
      </w:rPr>
      <w:tab/>
    </w:r>
    <w:r w:rsidR="000742B1">
      <w:rPr>
        <w:rFonts w:ascii="Imprint MT Shadow" w:hAnsi="Imprint MT Shadow"/>
        <w:b w:val="0"/>
        <w:sz w:val="20"/>
        <w:lang w:val="es-ES"/>
      </w:rPr>
      <w:tab/>
      <w:t xml:space="preserve">       </w:t>
    </w:r>
    <w:r>
      <w:rPr>
        <w:rFonts w:ascii="Imprint MT Shadow" w:hAnsi="Imprint MT Shadow"/>
        <w:b w:val="0"/>
        <w:sz w:val="20"/>
        <w:lang w:val="es-ES"/>
      </w:rPr>
      <w:t xml:space="preserve">     </w:t>
    </w:r>
    <w:r w:rsidR="000742B1">
      <w:rPr>
        <w:rFonts w:ascii="Imprint MT Shadow" w:hAnsi="Imprint MT Shadow"/>
        <w:b w:val="0"/>
        <w:sz w:val="20"/>
        <w:lang w:val="es-ES"/>
      </w:rPr>
      <w:t xml:space="preserve">    </w:t>
    </w:r>
    <w:r w:rsidR="00351F90">
      <w:rPr>
        <w:rFonts w:ascii="Imprint MT Shadow" w:hAnsi="Imprint MT Shadow"/>
        <w:b w:val="0"/>
        <w:sz w:val="20"/>
        <w:lang w:val="es-ES"/>
      </w:rPr>
      <w:t>Megan Lyndersay</w:t>
    </w:r>
    <w:r w:rsidR="000742B1" w:rsidRPr="00634381">
      <w:rPr>
        <w:rFonts w:ascii="Imprint MT Shadow" w:hAnsi="Imprint MT Shadow"/>
        <w:b w:val="0"/>
        <w:sz w:val="20"/>
        <w:lang w:val="es-ES"/>
      </w:rPr>
      <w:t>,</w:t>
    </w:r>
    <w:r>
      <w:rPr>
        <w:rFonts w:ascii="Imprint MT Shadow" w:hAnsi="Imprint MT Shadow"/>
        <w:b w:val="0"/>
        <w:sz w:val="20"/>
      </w:rPr>
      <w:t xml:space="preserve"> Principal</w:t>
    </w:r>
    <w:r w:rsidR="000742B1" w:rsidRPr="00634381">
      <w:rPr>
        <w:rFonts w:ascii="Imprint MT Shadow" w:hAnsi="Imprint MT Shadow"/>
        <w:b w:val="0"/>
        <w:sz w:val="20"/>
        <w:lang w:val="es-ES"/>
      </w:rPr>
      <w:t xml:space="preserve">    </w:t>
    </w:r>
  </w:p>
  <w:p w14:paraId="5F336260" w14:textId="046E86EB" w:rsidR="000742B1" w:rsidRPr="00400CBC" w:rsidRDefault="00A0751F" w:rsidP="000742B1">
    <w:pPr>
      <w:pStyle w:val="BodyText"/>
      <w:ind w:left="-270" w:right="-90"/>
      <w:rPr>
        <w:rFonts w:ascii="Imprint MT Shadow" w:hAnsi="Imprint MT Shadow"/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D3E0A1C" wp14:editId="3DCD34C7">
              <wp:simplePos x="0" y="0"/>
              <wp:positionH relativeFrom="column">
                <wp:posOffset>4128770</wp:posOffset>
              </wp:positionH>
              <wp:positionV relativeFrom="paragraph">
                <wp:posOffset>59690</wp:posOffset>
              </wp:positionV>
              <wp:extent cx="2941320" cy="52705"/>
              <wp:effectExtent l="0" t="0" r="0" b="0"/>
              <wp:wrapNone/>
              <wp:docPr id="1947733718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41320" cy="52705"/>
                      </a:xfrm>
                      <a:prstGeom prst="rect">
                        <a:avLst/>
                      </a:prstGeom>
                      <a:solidFill>
                        <a:srgbClr val="BFBFBF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436D0A" id="Rectangle 6" o:spid="_x0000_s1026" style="position:absolute;margin-left:325.1pt;margin-top:4.7pt;width:231.6pt;height:4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" fillcolor="#bfbfbf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4A264F1" wp14:editId="1CEE053D">
              <wp:simplePos x="0" y="0"/>
              <wp:positionH relativeFrom="column">
                <wp:posOffset>4128770</wp:posOffset>
              </wp:positionH>
              <wp:positionV relativeFrom="paragraph">
                <wp:posOffset>16510</wp:posOffset>
              </wp:positionV>
              <wp:extent cx="2941320" cy="45085"/>
              <wp:effectExtent l="0" t="0" r="0" b="0"/>
              <wp:wrapNone/>
              <wp:docPr id="1546612938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41320" cy="45085"/>
                      </a:xfrm>
                      <a:prstGeom prst="rect">
                        <a:avLst/>
                      </a:prstGeom>
                      <a:solidFill>
                        <a:srgbClr val="ED7D3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EE8B0C" id="Rectangle 5" o:spid="_x0000_s1026" style="position:absolute;margin-left:325.1pt;margin-top:1.3pt;width:231.6pt;height:3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" fillcolor="#ed7d31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9388856" wp14:editId="345E0144">
              <wp:simplePos x="0" y="0"/>
              <wp:positionH relativeFrom="column">
                <wp:posOffset>6350</wp:posOffset>
              </wp:positionH>
              <wp:positionV relativeFrom="paragraph">
                <wp:posOffset>52070</wp:posOffset>
              </wp:positionV>
              <wp:extent cx="2651760" cy="45085"/>
              <wp:effectExtent l="0" t="0" r="0" b="0"/>
              <wp:wrapNone/>
              <wp:docPr id="746334807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51760" cy="45085"/>
                      </a:xfrm>
                      <a:prstGeom prst="rect">
                        <a:avLst/>
                      </a:prstGeom>
                      <a:solidFill>
                        <a:srgbClr val="BFBFBF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9A07CF" id="Rectangle 4" o:spid="_x0000_s1026" style="position:absolute;margin-left:.5pt;margin-top:4.1pt;width:208.8pt;height:3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" fillcolor="#bfbfbf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AB16D1A" wp14:editId="55472CF8">
              <wp:simplePos x="0" y="0"/>
              <wp:positionH relativeFrom="column">
                <wp:posOffset>6350</wp:posOffset>
              </wp:positionH>
              <wp:positionV relativeFrom="paragraph">
                <wp:posOffset>8890</wp:posOffset>
              </wp:positionV>
              <wp:extent cx="2651760" cy="45085"/>
              <wp:effectExtent l="0" t="0" r="0" b="0"/>
              <wp:wrapNone/>
              <wp:docPr id="2004872115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51760" cy="45085"/>
                      </a:xfrm>
                      <a:prstGeom prst="rect">
                        <a:avLst/>
                      </a:prstGeom>
                      <a:solidFill>
                        <a:srgbClr val="ED7D3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37C062" id="Rectangle 3" o:spid="_x0000_s1026" style="position:absolute;margin-left:.5pt;margin-top:.7pt;width:208.8pt;height:3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" fillcolor="#ed7d31" stroked="f"/>
          </w:pict>
        </mc:Fallback>
      </mc:AlternateContent>
    </w:r>
    <w:r w:rsidR="000742B1" w:rsidRPr="005601E8">
      <w:rPr>
        <w:rFonts w:ascii="Imprint MT Shadow" w:hAnsi="Imprint MT Shadow"/>
      </w:rPr>
      <w:tab/>
    </w:r>
    <w:r w:rsidR="000742B1" w:rsidRPr="005601E8">
      <w:rPr>
        <w:rFonts w:ascii="Imprint MT Shadow" w:hAnsi="Imprint MT Shadow"/>
      </w:rPr>
      <w:tab/>
    </w:r>
    <w:r w:rsidR="000742B1" w:rsidRPr="005601E8">
      <w:rPr>
        <w:rFonts w:ascii="Imprint MT Shadow" w:hAnsi="Imprint MT Shadow"/>
      </w:rPr>
      <w:tab/>
    </w:r>
    <w:r w:rsidR="000742B1" w:rsidRPr="005601E8">
      <w:rPr>
        <w:rFonts w:ascii="Imprint MT Shadow" w:hAnsi="Imprint MT Shadow"/>
      </w:rPr>
      <w:tab/>
    </w:r>
    <w:r w:rsidR="000742B1" w:rsidRPr="005601E8">
      <w:rPr>
        <w:rFonts w:ascii="Imprint MT Shadow" w:hAnsi="Imprint MT Shadow"/>
      </w:rPr>
      <w:tab/>
      <w:t xml:space="preserve">                                                       </w:t>
    </w:r>
    <w:r w:rsidR="000742B1" w:rsidRPr="006D15A9">
      <w:rPr>
        <w:rFonts w:ascii="Imprint MT Shadow" w:hAnsi="Imprint MT Shadow"/>
        <w:sz w:val="18"/>
        <w:szCs w:val="18"/>
      </w:rPr>
      <w:tab/>
      <w:t xml:space="preserve">     </w:t>
    </w:r>
  </w:p>
  <w:p w14:paraId="5151D3F1" w14:textId="41DC371E" w:rsidR="000742B1" w:rsidRPr="00823ADD" w:rsidRDefault="000742B1" w:rsidP="000742B1">
    <w:pPr>
      <w:ind w:right="-684"/>
      <w:rPr>
        <w:rFonts w:ascii="Imprint MT Shadow" w:hAnsi="Imprint MT Shadow"/>
        <w:b/>
        <w:bCs/>
        <w:sz w:val="22"/>
        <w:szCs w:val="22"/>
      </w:rPr>
    </w:pPr>
    <w:r>
      <w:rPr>
        <w:rFonts w:ascii="Imprint MT Shadow" w:hAnsi="Imprint MT Shadow"/>
        <w:sz w:val="19"/>
        <w:szCs w:val="19"/>
      </w:rPr>
      <w:tab/>
    </w:r>
    <w:r>
      <w:rPr>
        <w:rFonts w:ascii="Imprint MT Shadow" w:hAnsi="Imprint MT Shadow"/>
        <w:sz w:val="19"/>
        <w:szCs w:val="19"/>
      </w:rPr>
      <w:tab/>
    </w:r>
    <w:r>
      <w:rPr>
        <w:rFonts w:ascii="Imprint MT Shadow" w:hAnsi="Imprint MT Shadow"/>
        <w:sz w:val="19"/>
        <w:szCs w:val="19"/>
      </w:rPr>
      <w:tab/>
    </w:r>
    <w:r>
      <w:rPr>
        <w:rFonts w:ascii="Imprint MT Shadow" w:hAnsi="Imprint MT Shadow"/>
        <w:sz w:val="19"/>
        <w:szCs w:val="19"/>
      </w:rPr>
      <w:tab/>
    </w:r>
    <w:r>
      <w:rPr>
        <w:rFonts w:ascii="Imprint MT Shadow" w:hAnsi="Imprint MT Shadow"/>
        <w:sz w:val="19"/>
        <w:szCs w:val="19"/>
      </w:rPr>
      <w:tab/>
    </w:r>
    <w:r>
      <w:rPr>
        <w:rFonts w:ascii="Imprint MT Shadow" w:hAnsi="Imprint MT Shadow"/>
        <w:sz w:val="19"/>
        <w:szCs w:val="19"/>
      </w:rPr>
      <w:tab/>
      <w:t xml:space="preserve">             Main: 713.696.</w:t>
    </w:r>
    <w:r>
      <w:rPr>
        <w:rFonts w:ascii="Imprint MT Shadow" w:hAnsi="Imprint MT Shadow"/>
        <w:sz w:val="19"/>
        <w:szCs w:val="19"/>
      </w:rPr>
      <w:tab/>
      <w:t xml:space="preserve">            </w:t>
    </w:r>
    <w:r w:rsidR="00823ADD">
      <w:rPr>
        <w:rFonts w:ascii="Imprint MT Shadow" w:hAnsi="Imprint MT Shadow"/>
        <w:sz w:val="19"/>
        <w:szCs w:val="19"/>
      </w:rPr>
      <w:tab/>
    </w:r>
    <w:r w:rsidR="00823ADD">
      <w:rPr>
        <w:rFonts w:ascii="Imprint MT Shadow" w:hAnsi="Imprint MT Shadow"/>
        <w:sz w:val="19"/>
        <w:szCs w:val="19"/>
      </w:rPr>
      <w:tab/>
    </w:r>
    <w:r w:rsidR="00823ADD">
      <w:rPr>
        <w:rFonts w:ascii="Imprint MT Shadow" w:hAnsi="Imprint MT Shadow"/>
        <w:sz w:val="19"/>
        <w:szCs w:val="19"/>
      </w:rPr>
      <w:tab/>
      <w:t xml:space="preserve">         </w:t>
    </w:r>
    <w:r w:rsidRPr="00823ADD">
      <w:rPr>
        <w:rFonts w:ascii="Imprint MT Shadow" w:hAnsi="Imprint MT Shadow"/>
        <w:b/>
        <w:bCs/>
        <w:sz w:val="22"/>
        <w:szCs w:val="22"/>
      </w:rPr>
      <w:t>“</w:t>
    </w:r>
    <w:r w:rsidR="00C553E9">
      <w:rPr>
        <w:rFonts w:ascii="Imprint MT Shadow" w:hAnsi="Imprint MT Shadow"/>
        <w:b/>
        <w:bCs/>
        <w:sz w:val="22"/>
        <w:szCs w:val="22"/>
      </w:rPr>
      <w:t>Whatever It Takes</w:t>
    </w:r>
    <w:r w:rsidRPr="00823ADD">
      <w:rPr>
        <w:rFonts w:ascii="Imprint MT Shadow" w:hAnsi="Imprint MT Shadow"/>
        <w:b/>
        <w:bCs/>
        <w:sz w:val="22"/>
        <w:szCs w:val="22"/>
      </w:rPr>
      <w:t>”</w:t>
    </w:r>
  </w:p>
  <w:p w14:paraId="4B3CA0F0" w14:textId="77777777" w:rsidR="000742B1" w:rsidRPr="00823ADD" w:rsidRDefault="000742B1" w:rsidP="000742B1">
    <w:pPr>
      <w:tabs>
        <w:tab w:val="left" w:pos="720"/>
        <w:tab w:val="left" w:pos="1440"/>
        <w:tab w:val="left" w:pos="2160"/>
        <w:tab w:val="left" w:pos="2880"/>
        <w:tab w:val="left" w:pos="3600"/>
        <w:tab w:val="left" w:pos="5955"/>
      </w:tabs>
      <w:ind w:right="810"/>
      <w:jc w:val="center"/>
      <w:rPr>
        <w:rFonts w:ascii="Imprint MT Shadow" w:hAnsi="Imprint MT Shadow"/>
        <w:b/>
        <w:bCs/>
        <w:sz w:val="22"/>
        <w:szCs w:val="22"/>
      </w:rPr>
    </w:pPr>
  </w:p>
  <w:p w14:paraId="6FF6EF9A" w14:textId="77777777" w:rsidR="000742B1" w:rsidRDefault="000742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75C77"/>
    <w:multiLevelType w:val="hybridMultilevel"/>
    <w:tmpl w:val="EB4A1598"/>
    <w:lvl w:ilvl="0" w:tplc="1F0C917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109BE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EE970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7C8A8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88004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B0121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423E9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4A192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4525A"/>
    <w:multiLevelType w:val="hybridMultilevel"/>
    <w:tmpl w:val="1BD66B5C"/>
    <w:lvl w:ilvl="0" w:tplc="0409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90" w:hanging="360"/>
      </w:pPr>
      <w:rPr>
        <w:rFonts w:ascii="Wingdings" w:hAnsi="Wingdings" w:hint="default"/>
      </w:rPr>
    </w:lvl>
  </w:abstractNum>
  <w:abstractNum w:abstractNumId="2" w15:restartNumberingAfterBreak="0">
    <w:nsid w:val="0DCC7A31"/>
    <w:multiLevelType w:val="hybridMultilevel"/>
    <w:tmpl w:val="E7C87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40017"/>
    <w:multiLevelType w:val="hybridMultilevel"/>
    <w:tmpl w:val="3A38D9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4E24C9"/>
    <w:multiLevelType w:val="hybridMultilevel"/>
    <w:tmpl w:val="F35A7A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60230"/>
    <w:multiLevelType w:val="hybridMultilevel"/>
    <w:tmpl w:val="8B2A6F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13031"/>
    <w:multiLevelType w:val="hybridMultilevel"/>
    <w:tmpl w:val="13BEA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51206"/>
    <w:multiLevelType w:val="hybridMultilevel"/>
    <w:tmpl w:val="3154A9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024DE"/>
    <w:multiLevelType w:val="hybridMultilevel"/>
    <w:tmpl w:val="2000F1F6"/>
    <w:lvl w:ilvl="0" w:tplc="1F0C917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1C408E">
      <w:start w:val="139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109BE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EE970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7C8A8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88004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B0121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423E9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4A192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F6611"/>
    <w:multiLevelType w:val="hybridMultilevel"/>
    <w:tmpl w:val="C06C8B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C474FF"/>
    <w:multiLevelType w:val="hybridMultilevel"/>
    <w:tmpl w:val="63B241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B4783"/>
    <w:multiLevelType w:val="hybridMultilevel"/>
    <w:tmpl w:val="C950B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51417"/>
    <w:multiLevelType w:val="hybridMultilevel"/>
    <w:tmpl w:val="5F6E7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790ED1"/>
    <w:multiLevelType w:val="hybridMultilevel"/>
    <w:tmpl w:val="20CE0402"/>
    <w:lvl w:ilvl="0" w:tplc="37225C1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083B46">
      <w:start w:val="139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6E7A2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F2DA9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40540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A0B1E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8A1DA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16C69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0E220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0D112C"/>
    <w:multiLevelType w:val="hybridMultilevel"/>
    <w:tmpl w:val="08D6477C"/>
    <w:lvl w:ilvl="0" w:tplc="DC00995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B4A0F6">
      <w:start w:val="139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A0634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7A81E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2C0F0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4C936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D0AC0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12640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FE804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6E1CB5"/>
    <w:multiLevelType w:val="hybridMultilevel"/>
    <w:tmpl w:val="F7F62CFE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31BF1E11"/>
    <w:multiLevelType w:val="hybridMultilevel"/>
    <w:tmpl w:val="61CEB8D0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7" w15:restartNumberingAfterBreak="0">
    <w:nsid w:val="332D7467"/>
    <w:multiLevelType w:val="hybridMultilevel"/>
    <w:tmpl w:val="0304EC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5639A5"/>
    <w:multiLevelType w:val="hybridMultilevel"/>
    <w:tmpl w:val="7DC459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504ECF"/>
    <w:multiLevelType w:val="hybridMultilevel"/>
    <w:tmpl w:val="05D87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7B38EC"/>
    <w:multiLevelType w:val="hybridMultilevel"/>
    <w:tmpl w:val="FD740AAC"/>
    <w:lvl w:ilvl="0" w:tplc="DF0C7CA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B6258E">
      <w:start w:val="139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985FA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7C14B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10818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96017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3A45B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92889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E409F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A32FE2"/>
    <w:multiLevelType w:val="hybridMultilevel"/>
    <w:tmpl w:val="C50274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FA4109"/>
    <w:multiLevelType w:val="hybridMultilevel"/>
    <w:tmpl w:val="6FE651DA"/>
    <w:lvl w:ilvl="0" w:tplc="8196DF4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CA3DC2">
      <w:start w:val="139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BAB3D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C8220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0A1FD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30CF7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02A4B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E660D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8A98B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113432"/>
    <w:multiLevelType w:val="hybridMultilevel"/>
    <w:tmpl w:val="31F029AC"/>
    <w:lvl w:ilvl="0" w:tplc="1938E51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C66B94">
      <w:start w:val="139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1264E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80E81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6C62B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AAF3F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24E0C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045F0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1C6B0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6D3A44"/>
    <w:multiLevelType w:val="hybridMultilevel"/>
    <w:tmpl w:val="1C509A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C32BF9"/>
    <w:multiLevelType w:val="hybridMultilevel"/>
    <w:tmpl w:val="4F4697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DFE7CD9"/>
    <w:multiLevelType w:val="hybridMultilevel"/>
    <w:tmpl w:val="C91CDD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097195C"/>
    <w:multiLevelType w:val="hybridMultilevel"/>
    <w:tmpl w:val="1764AD22"/>
    <w:lvl w:ilvl="0" w:tplc="6B1231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30420E">
      <w:start w:val="139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E44CB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1C046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4C767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A442D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ACB6E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E4985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4618D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55070F"/>
    <w:multiLevelType w:val="hybridMultilevel"/>
    <w:tmpl w:val="E54E65B2"/>
    <w:lvl w:ilvl="0" w:tplc="361AE3A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3E47D6">
      <w:start w:val="139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F6EC9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96B52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90663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CEA33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0411B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ECD4E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5C615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AD6191"/>
    <w:multiLevelType w:val="hybridMultilevel"/>
    <w:tmpl w:val="7192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B32493"/>
    <w:multiLevelType w:val="hybridMultilevel"/>
    <w:tmpl w:val="92DEF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3C53C3"/>
    <w:multiLevelType w:val="hybridMultilevel"/>
    <w:tmpl w:val="37C4EB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1E76349"/>
    <w:multiLevelType w:val="hybridMultilevel"/>
    <w:tmpl w:val="4014D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C175F0"/>
    <w:multiLevelType w:val="hybridMultilevel"/>
    <w:tmpl w:val="78EC93D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AFD5B45"/>
    <w:multiLevelType w:val="hybridMultilevel"/>
    <w:tmpl w:val="20F602C6"/>
    <w:lvl w:ilvl="0" w:tplc="E5CA3DC2">
      <w:start w:val="139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DF0C7CAE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5" w15:restartNumberingAfterBreak="0">
    <w:nsid w:val="5B452B30"/>
    <w:multiLevelType w:val="hybridMultilevel"/>
    <w:tmpl w:val="2F1CD44E"/>
    <w:lvl w:ilvl="0" w:tplc="DF0C7CAE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B59260A"/>
    <w:multiLevelType w:val="hybridMultilevel"/>
    <w:tmpl w:val="0B26312E"/>
    <w:lvl w:ilvl="0" w:tplc="03182F9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3467F0">
      <w:start w:val="139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DA1DD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A2B4E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FE124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BC722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5832A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A49FB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56590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EB0E2A"/>
    <w:multiLevelType w:val="hybridMultilevel"/>
    <w:tmpl w:val="49747C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713279"/>
    <w:multiLevelType w:val="hybridMultilevel"/>
    <w:tmpl w:val="259C1D4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A5E7265"/>
    <w:multiLevelType w:val="hybridMultilevel"/>
    <w:tmpl w:val="F496B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4E6A47"/>
    <w:multiLevelType w:val="hybridMultilevel"/>
    <w:tmpl w:val="08C0FC74"/>
    <w:lvl w:ilvl="0" w:tplc="74F8E50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98E9D6">
      <w:start w:val="139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0E691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F4CAE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E4031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ACC3E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88A6B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1AA9A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E8E29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316CC1"/>
    <w:multiLevelType w:val="hybridMultilevel"/>
    <w:tmpl w:val="D3A86522"/>
    <w:lvl w:ilvl="0" w:tplc="326CBB4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8E47F8">
      <w:start w:val="139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62420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1607B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442E8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40CA5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C67A0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36B0F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4A810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CC4284"/>
    <w:multiLevelType w:val="hybridMultilevel"/>
    <w:tmpl w:val="25F0EA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3DA33B7"/>
    <w:multiLevelType w:val="hybridMultilevel"/>
    <w:tmpl w:val="03D2E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FD51EB"/>
    <w:multiLevelType w:val="hybridMultilevel"/>
    <w:tmpl w:val="E7D6C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BB14A4"/>
    <w:multiLevelType w:val="hybridMultilevel"/>
    <w:tmpl w:val="0C1038AC"/>
    <w:lvl w:ilvl="0" w:tplc="65C498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95100718">
    <w:abstractNumId w:val="10"/>
  </w:num>
  <w:num w:numId="2" w16cid:durableId="511072352">
    <w:abstractNumId w:val="37"/>
  </w:num>
  <w:num w:numId="3" w16cid:durableId="801311095">
    <w:abstractNumId w:val="28"/>
  </w:num>
  <w:num w:numId="4" w16cid:durableId="381910706">
    <w:abstractNumId w:val="22"/>
  </w:num>
  <w:num w:numId="5" w16cid:durableId="2088572272">
    <w:abstractNumId w:val="13"/>
  </w:num>
  <w:num w:numId="6" w16cid:durableId="1484738118">
    <w:abstractNumId w:val="14"/>
  </w:num>
  <w:num w:numId="7" w16cid:durableId="697851057">
    <w:abstractNumId w:val="20"/>
  </w:num>
  <w:num w:numId="8" w16cid:durableId="1326010812">
    <w:abstractNumId w:val="23"/>
  </w:num>
  <w:num w:numId="9" w16cid:durableId="881525974">
    <w:abstractNumId w:val="36"/>
  </w:num>
  <w:num w:numId="10" w16cid:durableId="464933474">
    <w:abstractNumId w:val="41"/>
  </w:num>
  <w:num w:numId="11" w16cid:durableId="686105610">
    <w:abstractNumId w:val="27"/>
  </w:num>
  <w:num w:numId="12" w16cid:durableId="1097291925">
    <w:abstractNumId w:val="8"/>
  </w:num>
  <w:num w:numId="13" w16cid:durableId="2084523808">
    <w:abstractNumId w:val="40"/>
  </w:num>
  <w:num w:numId="14" w16cid:durableId="527836105">
    <w:abstractNumId w:val="7"/>
  </w:num>
  <w:num w:numId="15" w16cid:durableId="1767339839">
    <w:abstractNumId w:val="0"/>
  </w:num>
  <w:num w:numId="16" w16cid:durableId="765421276">
    <w:abstractNumId w:val="42"/>
  </w:num>
  <w:num w:numId="17" w16cid:durableId="163978145">
    <w:abstractNumId w:val="34"/>
  </w:num>
  <w:num w:numId="18" w16cid:durableId="1217355352">
    <w:abstractNumId w:val="38"/>
  </w:num>
  <w:num w:numId="19" w16cid:durableId="969476081">
    <w:abstractNumId w:val="35"/>
  </w:num>
  <w:num w:numId="20" w16cid:durableId="635523260">
    <w:abstractNumId w:val="17"/>
  </w:num>
  <w:num w:numId="21" w16cid:durableId="1157574776">
    <w:abstractNumId w:val="5"/>
  </w:num>
  <w:num w:numId="22" w16cid:durableId="159514718">
    <w:abstractNumId w:val="4"/>
  </w:num>
  <w:num w:numId="23" w16cid:durableId="78599382">
    <w:abstractNumId w:val="26"/>
  </w:num>
  <w:num w:numId="24" w16cid:durableId="561723022">
    <w:abstractNumId w:val="3"/>
  </w:num>
  <w:num w:numId="25" w16cid:durableId="1928028725">
    <w:abstractNumId w:val="9"/>
  </w:num>
  <w:num w:numId="26" w16cid:durableId="2075931692">
    <w:abstractNumId w:val="45"/>
  </w:num>
  <w:num w:numId="27" w16cid:durableId="2132624102">
    <w:abstractNumId w:val="39"/>
  </w:num>
  <w:num w:numId="28" w16cid:durableId="485367225">
    <w:abstractNumId w:val="43"/>
  </w:num>
  <w:num w:numId="29" w16cid:durableId="131682284">
    <w:abstractNumId w:val="44"/>
  </w:num>
  <w:num w:numId="30" w16cid:durableId="323899359">
    <w:abstractNumId w:val="6"/>
  </w:num>
  <w:num w:numId="31" w16cid:durableId="1312295122">
    <w:abstractNumId w:val="21"/>
  </w:num>
  <w:num w:numId="32" w16cid:durableId="792477267">
    <w:abstractNumId w:val="24"/>
  </w:num>
  <w:num w:numId="33" w16cid:durableId="1199973638">
    <w:abstractNumId w:val="2"/>
  </w:num>
  <w:num w:numId="34" w16cid:durableId="1440180396">
    <w:abstractNumId w:val="31"/>
  </w:num>
  <w:num w:numId="35" w16cid:durableId="925966973">
    <w:abstractNumId w:val="25"/>
  </w:num>
  <w:num w:numId="36" w16cid:durableId="450636577">
    <w:abstractNumId w:val="29"/>
  </w:num>
  <w:num w:numId="37" w16cid:durableId="641078441">
    <w:abstractNumId w:val="30"/>
  </w:num>
  <w:num w:numId="38" w16cid:durableId="1067461285">
    <w:abstractNumId w:val="11"/>
  </w:num>
  <w:num w:numId="39" w16cid:durableId="793255741">
    <w:abstractNumId w:val="12"/>
  </w:num>
  <w:num w:numId="40" w16cid:durableId="69624396">
    <w:abstractNumId w:val="19"/>
  </w:num>
  <w:num w:numId="41" w16cid:durableId="1469202137">
    <w:abstractNumId w:val="16"/>
  </w:num>
  <w:num w:numId="42" w16cid:durableId="1146823786">
    <w:abstractNumId w:val="32"/>
  </w:num>
  <w:num w:numId="43" w16cid:durableId="767624608">
    <w:abstractNumId w:val="1"/>
  </w:num>
  <w:num w:numId="44" w16cid:durableId="1918978186">
    <w:abstractNumId w:val="15"/>
  </w:num>
  <w:num w:numId="45" w16cid:durableId="1173839789">
    <w:abstractNumId w:val="18"/>
  </w:num>
  <w:num w:numId="46" w16cid:durableId="187303509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C9A"/>
    <w:rsid w:val="00003C1A"/>
    <w:rsid w:val="00005B0F"/>
    <w:rsid w:val="0002301B"/>
    <w:rsid w:val="0002350B"/>
    <w:rsid w:val="0002467C"/>
    <w:rsid w:val="0002707C"/>
    <w:rsid w:val="00027BEB"/>
    <w:rsid w:val="00027EA8"/>
    <w:rsid w:val="00034660"/>
    <w:rsid w:val="0004261E"/>
    <w:rsid w:val="00044471"/>
    <w:rsid w:val="00044EBF"/>
    <w:rsid w:val="00053FD4"/>
    <w:rsid w:val="00072417"/>
    <w:rsid w:val="0007398F"/>
    <w:rsid w:val="0007403F"/>
    <w:rsid w:val="000742B1"/>
    <w:rsid w:val="00080ECD"/>
    <w:rsid w:val="00083B4C"/>
    <w:rsid w:val="000846F1"/>
    <w:rsid w:val="0008482C"/>
    <w:rsid w:val="000851EB"/>
    <w:rsid w:val="00085288"/>
    <w:rsid w:val="00086746"/>
    <w:rsid w:val="00093390"/>
    <w:rsid w:val="00094EF4"/>
    <w:rsid w:val="00096F9E"/>
    <w:rsid w:val="000A121A"/>
    <w:rsid w:val="000A6701"/>
    <w:rsid w:val="000B0574"/>
    <w:rsid w:val="000C18E8"/>
    <w:rsid w:val="000D4782"/>
    <w:rsid w:val="000E16EA"/>
    <w:rsid w:val="000E412A"/>
    <w:rsid w:val="000F299C"/>
    <w:rsid w:val="000F518D"/>
    <w:rsid w:val="001009AD"/>
    <w:rsid w:val="001023AA"/>
    <w:rsid w:val="001053F6"/>
    <w:rsid w:val="001055B8"/>
    <w:rsid w:val="001077BA"/>
    <w:rsid w:val="00115272"/>
    <w:rsid w:val="00116BE5"/>
    <w:rsid w:val="00124B61"/>
    <w:rsid w:val="00127D41"/>
    <w:rsid w:val="00130447"/>
    <w:rsid w:val="00133150"/>
    <w:rsid w:val="0013367B"/>
    <w:rsid w:val="00137D3A"/>
    <w:rsid w:val="00140028"/>
    <w:rsid w:val="00140618"/>
    <w:rsid w:val="00145696"/>
    <w:rsid w:val="001477A1"/>
    <w:rsid w:val="00151455"/>
    <w:rsid w:val="00152FE8"/>
    <w:rsid w:val="00156C5E"/>
    <w:rsid w:val="0017650C"/>
    <w:rsid w:val="00185FDB"/>
    <w:rsid w:val="00193378"/>
    <w:rsid w:val="00196904"/>
    <w:rsid w:val="001A5E00"/>
    <w:rsid w:val="001B5573"/>
    <w:rsid w:val="001C05CE"/>
    <w:rsid w:val="001C36F3"/>
    <w:rsid w:val="001D090E"/>
    <w:rsid w:val="001D3669"/>
    <w:rsid w:val="001D63DE"/>
    <w:rsid w:val="001E1862"/>
    <w:rsid w:val="001F5D2A"/>
    <w:rsid w:val="00201C71"/>
    <w:rsid w:val="00202EC3"/>
    <w:rsid w:val="0020417D"/>
    <w:rsid w:val="00213837"/>
    <w:rsid w:val="00221883"/>
    <w:rsid w:val="002245B9"/>
    <w:rsid w:val="00230F0E"/>
    <w:rsid w:val="00235647"/>
    <w:rsid w:val="00236E13"/>
    <w:rsid w:val="00243C5B"/>
    <w:rsid w:val="00244006"/>
    <w:rsid w:val="00250239"/>
    <w:rsid w:val="00257FD9"/>
    <w:rsid w:val="00260B7A"/>
    <w:rsid w:val="002617E7"/>
    <w:rsid w:val="00270EA8"/>
    <w:rsid w:val="002805B7"/>
    <w:rsid w:val="00281857"/>
    <w:rsid w:val="002851A7"/>
    <w:rsid w:val="00287A0B"/>
    <w:rsid w:val="00294F24"/>
    <w:rsid w:val="002963EE"/>
    <w:rsid w:val="00297131"/>
    <w:rsid w:val="002A7B09"/>
    <w:rsid w:val="002B0A5A"/>
    <w:rsid w:val="002B0E37"/>
    <w:rsid w:val="002B58B4"/>
    <w:rsid w:val="002D2EF1"/>
    <w:rsid w:val="002D7396"/>
    <w:rsid w:val="002E06D7"/>
    <w:rsid w:val="002E0ECB"/>
    <w:rsid w:val="002E2456"/>
    <w:rsid w:val="002E7872"/>
    <w:rsid w:val="002F2DF5"/>
    <w:rsid w:val="002F618C"/>
    <w:rsid w:val="003006CD"/>
    <w:rsid w:val="00302B98"/>
    <w:rsid w:val="00303221"/>
    <w:rsid w:val="003041D9"/>
    <w:rsid w:val="003127BD"/>
    <w:rsid w:val="003166BD"/>
    <w:rsid w:val="00324DF2"/>
    <w:rsid w:val="00326102"/>
    <w:rsid w:val="00326521"/>
    <w:rsid w:val="00334C28"/>
    <w:rsid w:val="003435DD"/>
    <w:rsid w:val="00347342"/>
    <w:rsid w:val="00351D70"/>
    <w:rsid w:val="00351F90"/>
    <w:rsid w:val="003602DF"/>
    <w:rsid w:val="0036204F"/>
    <w:rsid w:val="00364F2E"/>
    <w:rsid w:val="00367777"/>
    <w:rsid w:val="00373635"/>
    <w:rsid w:val="00374FDC"/>
    <w:rsid w:val="00382955"/>
    <w:rsid w:val="00392059"/>
    <w:rsid w:val="00393AE9"/>
    <w:rsid w:val="003949A2"/>
    <w:rsid w:val="00397ABD"/>
    <w:rsid w:val="003A0207"/>
    <w:rsid w:val="003A62E2"/>
    <w:rsid w:val="003B07F2"/>
    <w:rsid w:val="003B1AD6"/>
    <w:rsid w:val="003B3346"/>
    <w:rsid w:val="003B3423"/>
    <w:rsid w:val="003B4C8A"/>
    <w:rsid w:val="003B5D3F"/>
    <w:rsid w:val="003C3C45"/>
    <w:rsid w:val="003C4382"/>
    <w:rsid w:val="003C7133"/>
    <w:rsid w:val="003D1EE6"/>
    <w:rsid w:val="003E109E"/>
    <w:rsid w:val="003E5482"/>
    <w:rsid w:val="003F326E"/>
    <w:rsid w:val="003F5457"/>
    <w:rsid w:val="00400CBC"/>
    <w:rsid w:val="00411451"/>
    <w:rsid w:val="00415F84"/>
    <w:rsid w:val="00424363"/>
    <w:rsid w:val="00426A90"/>
    <w:rsid w:val="00427AE9"/>
    <w:rsid w:val="00435F54"/>
    <w:rsid w:val="00437A6F"/>
    <w:rsid w:val="004413CA"/>
    <w:rsid w:val="00442FC8"/>
    <w:rsid w:val="00445A42"/>
    <w:rsid w:val="00447E85"/>
    <w:rsid w:val="00451767"/>
    <w:rsid w:val="00455FB9"/>
    <w:rsid w:val="0045716A"/>
    <w:rsid w:val="00467F8B"/>
    <w:rsid w:val="00471113"/>
    <w:rsid w:val="00481617"/>
    <w:rsid w:val="004840A0"/>
    <w:rsid w:val="0048449B"/>
    <w:rsid w:val="00487D74"/>
    <w:rsid w:val="004945A4"/>
    <w:rsid w:val="004957ED"/>
    <w:rsid w:val="004A4589"/>
    <w:rsid w:val="004A63A9"/>
    <w:rsid w:val="004B1AE4"/>
    <w:rsid w:val="004B2B45"/>
    <w:rsid w:val="004B4153"/>
    <w:rsid w:val="004B674E"/>
    <w:rsid w:val="004D1DCB"/>
    <w:rsid w:val="004D66A8"/>
    <w:rsid w:val="004E4568"/>
    <w:rsid w:val="004E4FE6"/>
    <w:rsid w:val="004E59ED"/>
    <w:rsid w:val="004F153E"/>
    <w:rsid w:val="00502BE1"/>
    <w:rsid w:val="00514747"/>
    <w:rsid w:val="00516278"/>
    <w:rsid w:val="00516350"/>
    <w:rsid w:val="00516717"/>
    <w:rsid w:val="00522E0A"/>
    <w:rsid w:val="00525BB3"/>
    <w:rsid w:val="005273A4"/>
    <w:rsid w:val="00533C7F"/>
    <w:rsid w:val="005412A7"/>
    <w:rsid w:val="00541393"/>
    <w:rsid w:val="005430D7"/>
    <w:rsid w:val="00552514"/>
    <w:rsid w:val="005530BC"/>
    <w:rsid w:val="005601E8"/>
    <w:rsid w:val="00560A13"/>
    <w:rsid w:val="00561EE7"/>
    <w:rsid w:val="00570DE2"/>
    <w:rsid w:val="00572F36"/>
    <w:rsid w:val="00577989"/>
    <w:rsid w:val="00580D9F"/>
    <w:rsid w:val="00583463"/>
    <w:rsid w:val="005844F1"/>
    <w:rsid w:val="005B0197"/>
    <w:rsid w:val="005B0609"/>
    <w:rsid w:val="005B0CA4"/>
    <w:rsid w:val="005C0ADE"/>
    <w:rsid w:val="005C6335"/>
    <w:rsid w:val="005C7864"/>
    <w:rsid w:val="005D6586"/>
    <w:rsid w:val="00602AE3"/>
    <w:rsid w:val="0061109A"/>
    <w:rsid w:val="00611EE1"/>
    <w:rsid w:val="00624ED9"/>
    <w:rsid w:val="00631DFD"/>
    <w:rsid w:val="00634020"/>
    <w:rsid w:val="00634381"/>
    <w:rsid w:val="00670B56"/>
    <w:rsid w:val="0067183D"/>
    <w:rsid w:val="00673C0E"/>
    <w:rsid w:val="00681EA4"/>
    <w:rsid w:val="00693E27"/>
    <w:rsid w:val="006B2D1A"/>
    <w:rsid w:val="006B3231"/>
    <w:rsid w:val="006B4CFE"/>
    <w:rsid w:val="006B5695"/>
    <w:rsid w:val="006C26B7"/>
    <w:rsid w:val="006D1059"/>
    <w:rsid w:val="006D14C0"/>
    <w:rsid w:val="006D15A9"/>
    <w:rsid w:val="006D34D2"/>
    <w:rsid w:val="006D506C"/>
    <w:rsid w:val="006D6EFF"/>
    <w:rsid w:val="006D7397"/>
    <w:rsid w:val="00706124"/>
    <w:rsid w:val="007069FB"/>
    <w:rsid w:val="007146A2"/>
    <w:rsid w:val="00714CF0"/>
    <w:rsid w:val="0071727F"/>
    <w:rsid w:val="00723BAD"/>
    <w:rsid w:val="0072483F"/>
    <w:rsid w:val="00727AE9"/>
    <w:rsid w:val="00736ABF"/>
    <w:rsid w:val="007371CD"/>
    <w:rsid w:val="00746F13"/>
    <w:rsid w:val="00756037"/>
    <w:rsid w:val="00757FAD"/>
    <w:rsid w:val="007663C6"/>
    <w:rsid w:val="007703B7"/>
    <w:rsid w:val="00772731"/>
    <w:rsid w:val="007743BB"/>
    <w:rsid w:val="00775DA7"/>
    <w:rsid w:val="007809F6"/>
    <w:rsid w:val="00790466"/>
    <w:rsid w:val="00790A58"/>
    <w:rsid w:val="007966B7"/>
    <w:rsid w:val="0079762B"/>
    <w:rsid w:val="007B46C9"/>
    <w:rsid w:val="007B4887"/>
    <w:rsid w:val="007B5558"/>
    <w:rsid w:val="007C1B3B"/>
    <w:rsid w:val="007D2998"/>
    <w:rsid w:val="007E2E20"/>
    <w:rsid w:val="007E55F2"/>
    <w:rsid w:val="007E5924"/>
    <w:rsid w:val="007F294F"/>
    <w:rsid w:val="007F7CAE"/>
    <w:rsid w:val="0080281A"/>
    <w:rsid w:val="00802827"/>
    <w:rsid w:val="00806819"/>
    <w:rsid w:val="00810317"/>
    <w:rsid w:val="00813934"/>
    <w:rsid w:val="00823ADD"/>
    <w:rsid w:val="00823E30"/>
    <w:rsid w:val="00825280"/>
    <w:rsid w:val="00835877"/>
    <w:rsid w:val="00840741"/>
    <w:rsid w:val="00840D2B"/>
    <w:rsid w:val="00843238"/>
    <w:rsid w:val="008458C8"/>
    <w:rsid w:val="00853306"/>
    <w:rsid w:val="008544E8"/>
    <w:rsid w:val="0086109A"/>
    <w:rsid w:val="0086280F"/>
    <w:rsid w:val="00870E39"/>
    <w:rsid w:val="00871E30"/>
    <w:rsid w:val="00876EF0"/>
    <w:rsid w:val="00877ED2"/>
    <w:rsid w:val="00882713"/>
    <w:rsid w:val="00893218"/>
    <w:rsid w:val="00897E5F"/>
    <w:rsid w:val="008A1B21"/>
    <w:rsid w:val="008A2193"/>
    <w:rsid w:val="008A2966"/>
    <w:rsid w:val="008B43BD"/>
    <w:rsid w:val="008B5768"/>
    <w:rsid w:val="008B6BD1"/>
    <w:rsid w:val="008C0EF9"/>
    <w:rsid w:val="008C6FE3"/>
    <w:rsid w:val="008D0E53"/>
    <w:rsid w:val="008D507B"/>
    <w:rsid w:val="008E0040"/>
    <w:rsid w:val="008E490E"/>
    <w:rsid w:val="008E7057"/>
    <w:rsid w:val="008F33FB"/>
    <w:rsid w:val="008F4471"/>
    <w:rsid w:val="008F56E8"/>
    <w:rsid w:val="008F68C8"/>
    <w:rsid w:val="0090505F"/>
    <w:rsid w:val="00907707"/>
    <w:rsid w:val="00913E24"/>
    <w:rsid w:val="00915AEF"/>
    <w:rsid w:val="009172FC"/>
    <w:rsid w:val="0092069B"/>
    <w:rsid w:val="009244BF"/>
    <w:rsid w:val="009244C9"/>
    <w:rsid w:val="0093429E"/>
    <w:rsid w:val="009404D8"/>
    <w:rsid w:val="009420B5"/>
    <w:rsid w:val="0094407E"/>
    <w:rsid w:val="00945452"/>
    <w:rsid w:val="00946C8A"/>
    <w:rsid w:val="00947266"/>
    <w:rsid w:val="00956C35"/>
    <w:rsid w:val="00956E18"/>
    <w:rsid w:val="009646EE"/>
    <w:rsid w:val="009723CD"/>
    <w:rsid w:val="00973B74"/>
    <w:rsid w:val="009753B1"/>
    <w:rsid w:val="009756D4"/>
    <w:rsid w:val="00981E77"/>
    <w:rsid w:val="00983ED1"/>
    <w:rsid w:val="00986BB7"/>
    <w:rsid w:val="00987A38"/>
    <w:rsid w:val="009A50C0"/>
    <w:rsid w:val="009A5C6C"/>
    <w:rsid w:val="009B0ED5"/>
    <w:rsid w:val="009B22B5"/>
    <w:rsid w:val="009B6115"/>
    <w:rsid w:val="009B635C"/>
    <w:rsid w:val="009C01F6"/>
    <w:rsid w:val="009C0557"/>
    <w:rsid w:val="009C2912"/>
    <w:rsid w:val="009C7016"/>
    <w:rsid w:val="009C78F8"/>
    <w:rsid w:val="009C7C9B"/>
    <w:rsid w:val="009C7F17"/>
    <w:rsid w:val="009D5407"/>
    <w:rsid w:val="009D5EB5"/>
    <w:rsid w:val="009D68A8"/>
    <w:rsid w:val="009E0205"/>
    <w:rsid w:val="009E0AAC"/>
    <w:rsid w:val="009E0B84"/>
    <w:rsid w:val="009E4EB2"/>
    <w:rsid w:val="009F3C58"/>
    <w:rsid w:val="009F6948"/>
    <w:rsid w:val="00A034D6"/>
    <w:rsid w:val="00A0751F"/>
    <w:rsid w:val="00A16972"/>
    <w:rsid w:val="00A207BF"/>
    <w:rsid w:val="00A215ED"/>
    <w:rsid w:val="00A24868"/>
    <w:rsid w:val="00A35E8F"/>
    <w:rsid w:val="00A37400"/>
    <w:rsid w:val="00A40A39"/>
    <w:rsid w:val="00A414C1"/>
    <w:rsid w:val="00A44D09"/>
    <w:rsid w:val="00A44DEA"/>
    <w:rsid w:val="00A472AA"/>
    <w:rsid w:val="00A5439A"/>
    <w:rsid w:val="00A571B2"/>
    <w:rsid w:val="00A5765E"/>
    <w:rsid w:val="00A604BE"/>
    <w:rsid w:val="00A61157"/>
    <w:rsid w:val="00A6131B"/>
    <w:rsid w:val="00A97441"/>
    <w:rsid w:val="00AA4551"/>
    <w:rsid w:val="00AA5950"/>
    <w:rsid w:val="00AB0AA9"/>
    <w:rsid w:val="00AB28A8"/>
    <w:rsid w:val="00AB304F"/>
    <w:rsid w:val="00AB31AE"/>
    <w:rsid w:val="00AB3E95"/>
    <w:rsid w:val="00AC5430"/>
    <w:rsid w:val="00AD1B34"/>
    <w:rsid w:val="00AD25D0"/>
    <w:rsid w:val="00AF47EF"/>
    <w:rsid w:val="00AF69FF"/>
    <w:rsid w:val="00AF6EBD"/>
    <w:rsid w:val="00AF7842"/>
    <w:rsid w:val="00B03B17"/>
    <w:rsid w:val="00B05949"/>
    <w:rsid w:val="00B07FF9"/>
    <w:rsid w:val="00B1127C"/>
    <w:rsid w:val="00B13CEA"/>
    <w:rsid w:val="00B2259F"/>
    <w:rsid w:val="00B25F69"/>
    <w:rsid w:val="00B36228"/>
    <w:rsid w:val="00B37D3C"/>
    <w:rsid w:val="00B40567"/>
    <w:rsid w:val="00B4077D"/>
    <w:rsid w:val="00B43207"/>
    <w:rsid w:val="00B43E97"/>
    <w:rsid w:val="00B56332"/>
    <w:rsid w:val="00B56A92"/>
    <w:rsid w:val="00B60DD2"/>
    <w:rsid w:val="00B639C7"/>
    <w:rsid w:val="00B71860"/>
    <w:rsid w:val="00B75BFD"/>
    <w:rsid w:val="00B83094"/>
    <w:rsid w:val="00B837CB"/>
    <w:rsid w:val="00B843A0"/>
    <w:rsid w:val="00B86B7C"/>
    <w:rsid w:val="00B9353E"/>
    <w:rsid w:val="00B95152"/>
    <w:rsid w:val="00BA3425"/>
    <w:rsid w:val="00BA375A"/>
    <w:rsid w:val="00BB2420"/>
    <w:rsid w:val="00BC3003"/>
    <w:rsid w:val="00BC388F"/>
    <w:rsid w:val="00BC4026"/>
    <w:rsid w:val="00BD2B94"/>
    <w:rsid w:val="00BD3108"/>
    <w:rsid w:val="00BD3E38"/>
    <w:rsid w:val="00BD4E6A"/>
    <w:rsid w:val="00BD5C3F"/>
    <w:rsid w:val="00BD5F86"/>
    <w:rsid w:val="00BE018F"/>
    <w:rsid w:val="00BE119C"/>
    <w:rsid w:val="00BE4DBA"/>
    <w:rsid w:val="00BF1C2C"/>
    <w:rsid w:val="00BF22F5"/>
    <w:rsid w:val="00BF461C"/>
    <w:rsid w:val="00BF6C41"/>
    <w:rsid w:val="00C0082A"/>
    <w:rsid w:val="00C0435A"/>
    <w:rsid w:val="00C2389D"/>
    <w:rsid w:val="00C26619"/>
    <w:rsid w:val="00C302C6"/>
    <w:rsid w:val="00C30A26"/>
    <w:rsid w:val="00C370C5"/>
    <w:rsid w:val="00C45737"/>
    <w:rsid w:val="00C465FE"/>
    <w:rsid w:val="00C467A4"/>
    <w:rsid w:val="00C478CF"/>
    <w:rsid w:val="00C553E9"/>
    <w:rsid w:val="00C56183"/>
    <w:rsid w:val="00C65905"/>
    <w:rsid w:val="00C74ABE"/>
    <w:rsid w:val="00C82302"/>
    <w:rsid w:val="00C83336"/>
    <w:rsid w:val="00C83BBE"/>
    <w:rsid w:val="00C84898"/>
    <w:rsid w:val="00C85EF6"/>
    <w:rsid w:val="00C93884"/>
    <w:rsid w:val="00C96B56"/>
    <w:rsid w:val="00CA22F4"/>
    <w:rsid w:val="00CA4817"/>
    <w:rsid w:val="00CA54BF"/>
    <w:rsid w:val="00CA6B4C"/>
    <w:rsid w:val="00CB3B94"/>
    <w:rsid w:val="00CB3C86"/>
    <w:rsid w:val="00CC064F"/>
    <w:rsid w:val="00CC1433"/>
    <w:rsid w:val="00CC2124"/>
    <w:rsid w:val="00CC6973"/>
    <w:rsid w:val="00CE1227"/>
    <w:rsid w:val="00CE1A1F"/>
    <w:rsid w:val="00CE2F51"/>
    <w:rsid w:val="00CF3CCF"/>
    <w:rsid w:val="00D01D90"/>
    <w:rsid w:val="00D034BA"/>
    <w:rsid w:val="00D04745"/>
    <w:rsid w:val="00D04A0A"/>
    <w:rsid w:val="00D07F9B"/>
    <w:rsid w:val="00D112B9"/>
    <w:rsid w:val="00D15073"/>
    <w:rsid w:val="00D30AB6"/>
    <w:rsid w:val="00D30EA8"/>
    <w:rsid w:val="00D31C33"/>
    <w:rsid w:val="00D32E1D"/>
    <w:rsid w:val="00D366B4"/>
    <w:rsid w:val="00D4213F"/>
    <w:rsid w:val="00D43BBB"/>
    <w:rsid w:val="00D43FC0"/>
    <w:rsid w:val="00D44C9A"/>
    <w:rsid w:val="00D46607"/>
    <w:rsid w:val="00D63340"/>
    <w:rsid w:val="00D65072"/>
    <w:rsid w:val="00D65A54"/>
    <w:rsid w:val="00D66494"/>
    <w:rsid w:val="00D75A5E"/>
    <w:rsid w:val="00D75E61"/>
    <w:rsid w:val="00D7756E"/>
    <w:rsid w:val="00D92B0A"/>
    <w:rsid w:val="00D963E8"/>
    <w:rsid w:val="00DA5C4D"/>
    <w:rsid w:val="00DB0241"/>
    <w:rsid w:val="00DB3B32"/>
    <w:rsid w:val="00DB4457"/>
    <w:rsid w:val="00DB7BAB"/>
    <w:rsid w:val="00DC0F0E"/>
    <w:rsid w:val="00DC5657"/>
    <w:rsid w:val="00DD6A04"/>
    <w:rsid w:val="00DE032C"/>
    <w:rsid w:val="00DE3768"/>
    <w:rsid w:val="00DE53C5"/>
    <w:rsid w:val="00E03C47"/>
    <w:rsid w:val="00E062BE"/>
    <w:rsid w:val="00E12650"/>
    <w:rsid w:val="00E232E3"/>
    <w:rsid w:val="00E248E6"/>
    <w:rsid w:val="00E420A5"/>
    <w:rsid w:val="00E422EF"/>
    <w:rsid w:val="00E4430F"/>
    <w:rsid w:val="00E4440A"/>
    <w:rsid w:val="00E46B53"/>
    <w:rsid w:val="00E5373C"/>
    <w:rsid w:val="00E538FC"/>
    <w:rsid w:val="00E54678"/>
    <w:rsid w:val="00E6058B"/>
    <w:rsid w:val="00E65D26"/>
    <w:rsid w:val="00E66038"/>
    <w:rsid w:val="00E7043F"/>
    <w:rsid w:val="00E71D89"/>
    <w:rsid w:val="00E76624"/>
    <w:rsid w:val="00E92DC7"/>
    <w:rsid w:val="00E934D8"/>
    <w:rsid w:val="00E93B13"/>
    <w:rsid w:val="00E94328"/>
    <w:rsid w:val="00EA4057"/>
    <w:rsid w:val="00EB1D70"/>
    <w:rsid w:val="00EC107B"/>
    <w:rsid w:val="00EC6B32"/>
    <w:rsid w:val="00ED5127"/>
    <w:rsid w:val="00EE264A"/>
    <w:rsid w:val="00EE3DA9"/>
    <w:rsid w:val="00EF16DF"/>
    <w:rsid w:val="00EF488A"/>
    <w:rsid w:val="00EF728C"/>
    <w:rsid w:val="00EF7B74"/>
    <w:rsid w:val="00F02585"/>
    <w:rsid w:val="00F044FF"/>
    <w:rsid w:val="00F067E0"/>
    <w:rsid w:val="00F1232B"/>
    <w:rsid w:val="00F223B8"/>
    <w:rsid w:val="00F26B35"/>
    <w:rsid w:val="00F30F0A"/>
    <w:rsid w:val="00F41BF6"/>
    <w:rsid w:val="00F41F65"/>
    <w:rsid w:val="00F42273"/>
    <w:rsid w:val="00F42F19"/>
    <w:rsid w:val="00F4609C"/>
    <w:rsid w:val="00F46EDE"/>
    <w:rsid w:val="00F54D71"/>
    <w:rsid w:val="00F72904"/>
    <w:rsid w:val="00F72ABC"/>
    <w:rsid w:val="00F76231"/>
    <w:rsid w:val="00F77373"/>
    <w:rsid w:val="00F8115F"/>
    <w:rsid w:val="00F833E1"/>
    <w:rsid w:val="00F84177"/>
    <w:rsid w:val="00F87751"/>
    <w:rsid w:val="00F962F5"/>
    <w:rsid w:val="00F96B12"/>
    <w:rsid w:val="00FA0123"/>
    <w:rsid w:val="00FA1387"/>
    <w:rsid w:val="00FA2E5B"/>
    <w:rsid w:val="00FA7193"/>
    <w:rsid w:val="00FA799C"/>
    <w:rsid w:val="00FB0082"/>
    <w:rsid w:val="00FB696B"/>
    <w:rsid w:val="00FB6E61"/>
    <w:rsid w:val="00FC0DC9"/>
    <w:rsid w:val="00FC2A2F"/>
    <w:rsid w:val="00FC685C"/>
    <w:rsid w:val="00FE1C2B"/>
    <w:rsid w:val="00FE4782"/>
    <w:rsid w:val="00FE66E3"/>
    <w:rsid w:val="00FE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6C602655"/>
  <w15:docId w15:val="{0928BA76-E90E-41E8-A038-8DF5EE9D2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  <w:sz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B0ED5"/>
    <w:pPr>
      <w:ind w:left="835" w:right="835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A121A"/>
    <w:rPr>
      <w:color w:val="0000FF"/>
      <w:u w:val="single"/>
    </w:rPr>
  </w:style>
  <w:style w:type="paragraph" w:styleId="Header">
    <w:name w:val="header"/>
    <w:basedOn w:val="Normal"/>
    <w:rsid w:val="0021383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1383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DocumentMapChar"/>
    <w:rsid w:val="004A63A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4A63A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97E5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FA7193"/>
  </w:style>
  <w:style w:type="character" w:styleId="UnresolvedMention">
    <w:name w:val="Unresolved Mention"/>
    <w:uiPriority w:val="99"/>
    <w:semiHidden/>
    <w:unhideWhenUsed/>
    <w:rsid w:val="00EF728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D25D0"/>
    <w:pPr>
      <w:ind w:left="720"/>
      <w:contextualSpacing/>
    </w:pPr>
  </w:style>
  <w:style w:type="paragraph" w:styleId="Title">
    <w:name w:val="Title"/>
    <w:basedOn w:val="Normal"/>
    <w:link w:val="TitleChar"/>
    <w:qFormat/>
    <w:rsid w:val="003C7133"/>
    <w:pPr>
      <w:jc w:val="center"/>
    </w:pPr>
    <w:rPr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3C7133"/>
    <w:rPr>
      <w:b/>
      <w:bCs/>
      <w:sz w:val="24"/>
      <w:szCs w:val="24"/>
      <w:u w:val="single"/>
    </w:rPr>
  </w:style>
  <w:style w:type="character" w:customStyle="1" w:styleId="xcontentpasted0">
    <w:name w:val="x_contentpasted0"/>
    <w:basedOn w:val="DefaultParagraphFont"/>
    <w:rsid w:val="00351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4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guel\Application%20Data\Microsoft\Templates\Campus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72B90535B33947B704C947077D0D4C" ma:contentTypeVersion="13" ma:contentTypeDescription="Create a new document." ma:contentTypeScope="" ma:versionID="d6a8b66538f4df6b3304b1f98eddb522">
  <xsd:schema xmlns:xsd="http://www.w3.org/2001/XMLSchema" xmlns:xs="http://www.w3.org/2001/XMLSchema" xmlns:p="http://schemas.microsoft.com/office/2006/metadata/properties" xmlns:ns3="07e3e9ea-d3cd-4b47-9e02-9098d59d4b33" xmlns:ns4="f304504a-0ceb-41b6-84a5-d656cf4edb7d" targetNamespace="http://schemas.microsoft.com/office/2006/metadata/properties" ma:root="true" ma:fieldsID="4a0e351e66d05245f0bd3eb095dec31b" ns3:_="" ns4:_="">
    <xsd:import namespace="07e3e9ea-d3cd-4b47-9e02-9098d59d4b33"/>
    <xsd:import namespace="f304504a-0ceb-41b6-84a5-d656cf4edb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e3e9ea-d3cd-4b47-9e02-9098d59d4b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4504a-0ceb-41b6-84a5-d656cf4edb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0BDAAA-4207-47E4-B9B5-64E9EA417F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F7A46C-A39E-4653-B24D-A097D3F83A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e3e9ea-d3cd-4b47-9e02-9098d59d4b33"/>
    <ds:schemaRef ds:uri="f304504a-0ceb-41b6-84a5-d656cf4edb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EF3CDE-A378-44B3-B466-AD6D25E44A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982C0B2-014D-4C13-9F85-8782E61CE3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Campus Letterhead</Template>
  <TotalTime>0</TotalTime>
  <Pages>2</Pages>
  <Words>311</Words>
  <Characters>1779</Characters>
  <Application>Microsoft Office Word</Application>
  <DocSecurity>4</DocSecurity>
  <Lines>222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Trustees</vt:lpstr>
    </vt:vector>
  </TitlesOfParts>
  <Company>Sharyland ISD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Trustees</dc:title>
  <dc:subject/>
  <dc:creator>dguel</dc:creator>
  <cp:keywords/>
  <dc:description/>
  <cp:lastModifiedBy>Randel, Annetta D</cp:lastModifiedBy>
  <cp:revision>2</cp:revision>
  <cp:lastPrinted>2023-09-27T15:30:00Z</cp:lastPrinted>
  <dcterms:created xsi:type="dcterms:W3CDTF">2024-04-30T12:20:00Z</dcterms:created>
  <dcterms:modified xsi:type="dcterms:W3CDTF">2024-04-30T12:20:00Z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0x010100C972B90535B33947B704C947077D0D4C</vt:lpwstr>
  </property>
  <property fmtid="{D5CDD505-2E9C-101B-9397-08002B2CF9AE}" pid="3" name="GrammarlyDocumentId">
    <vt:lpwstr>7ff24a99de32bbc42cfb81b981288cce058d2cb992c422066f6b2740f3521a15</vt:lpwstr>
  </property>
</Properties>
</file>