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6EA27" w14:textId="77777777" w:rsidR="00176061" w:rsidRPr="005E7462" w:rsidRDefault="00176061" w:rsidP="00176061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ROTC </w:t>
      </w:r>
      <w:r w:rsidRPr="005E7462">
        <w:rPr>
          <w:rFonts w:ascii="Arial" w:hAnsi="Arial" w:cs="Arial"/>
        </w:rPr>
        <w:t>Fields Of Study</w:t>
      </w:r>
    </w:p>
    <w:p w14:paraId="7761BE58" w14:textId="77777777" w:rsidR="00176061" w:rsidRPr="006A17E0" w:rsidRDefault="00176061" w:rsidP="00176061">
      <w:pPr>
        <w:pStyle w:val="BodyText"/>
        <w:rPr>
          <w:rFonts w:ascii="Arial" w:hAnsi="Arial" w:cs="Arial"/>
          <w:szCs w:val="24"/>
        </w:rPr>
      </w:pPr>
      <w:r w:rsidRPr="006A17E0">
        <w:rPr>
          <w:rFonts w:ascii="Arial" w:hAnsi="Arial" w:cs="Arial"/>
          <w:szCs w:val="24"/>
        </w:rPr>
        <w:t>Army ROTC Cadets can major in any field of study, from technical to non-technical degrees, from all participating schools in the greater Houston area.</w:t>
      </w:r>
    </w:p>
    <w:p w14:paraId="7BD0308C" w14:textId="77777777" w:rsidR="00176061" w:rsidRPr="005E7462" w:rsidRDefault="00176061" w:rsidP="00176061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Army CaREER Options</w:t>
      </w:r>
    </w:p>
    <w:p w14:paraId="7CE3715A" w14:textId="77777777" w:rsidR="00176061" w:rsidRDefault="00176061" w:rsidP="006A17E0">
      <w:pPr>
        <w:pStyle w:val="BodyText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Cyber Warfare</w:t>
      </w:r>
    </w:p>
    <w:p w14:paraId="3C808BB2" w14:textId="77777777" w:rsidR="00176061" w:rsidRPr="00AC13C6" w:rsidRDefault="00176061" w:rsidP="006A17E0">
      <w:pPr>
        <w:pStyle w:val="BodyText"/>
        <w:numPr>
          <w:ilvl w:val="0"/>
          <w:numId w:val="14"/>
        </w:numPr>
        <w:spacing w:after="0"/>
        <w:rPr>
          <w:rFonts w:ascii="Arial" w:hAnsi="Arial" w:cs="Arial"/>
        </w:rPr>
      </w:pPr>
      <w:r w:rsidRPr="005E7462">
        <w:rPr>
          <w:rFonts w:ascii="Arial" w:hAnsi="Arial" w:cs="Arial"/>
        </w:rPr>
        <w:t>Engineer</w:t>
      </w:r>
      <w:r>
        <w:rPr>
          <w:rFonts w:ascii="Arial" w:hAnsi="Arial" w:cs="Arial"/>
        </w:rPr>
        <w:t xml:space="preserve"> (Construction &amp; Demo)</w:t>
      </w:r>
    </w:p>
    <w:p w14:paraId="2A7C0B33" w14:textId="77777777" w:rsidR="00176061" w:rsidRPr="005E7462" w:rsidRDefault="00176061" w:rsidP="006A17E0">
      <w:pPr>
        <w:pStyle w:val="BodyText"/>
        <w:numPr>
          <w:ilvl w:val="0"/>
          <w:numId w:val="14"/>
        </w:numPr>
        <w:spacing w:after="0"/>
        <w:rPr>
          <w:rFonts w:ascii="Arial" w:hAnsi="Arial" w:cs="Arial"/>
        </w:rPr>
      </w:pPr>
      <w:r w:rsidRPr="005E7462">
        <w:rPr>
          <w:rFonts w:ascii="Arial" w:hAnsi="Arial" w:cs="Arial"/>
        </w:rPr>
        <w:t>Aviation</w:t>
      </w:r>
      <w:r>
        <w:rPr>
          <w:rFonts w:ascii="Arial" w:hAnsi="Arial" w:cs="Arial"/>
        </w:rPr>
        <w:t xml:space="preserve"> (Pilot &amp; Drone)</w:t>
      </w:r>
    </w:p>
    <w:p w14:paraId="73C66DB4" w14:textId="77777777" w:rsidR="00176061" w:rsidRPr="005E7462" w:rsidRDefault="00176061" w:rsidP="006A17E0">
      <w:pPr>
        <w:pStyle w:val="BodyText"/>
        <w:numPr>
          <w:ilvl w:val="0"/>
          <w:numId w:val="14"/>
        </w:numPr>
        <w:spacing w:after="0"/>
        <w:rPr>
          <w:rFonts w:ascii="Arial" w:hAnsi="Arial" w:cs="Arial"/>
        </w:rPr>
      </w:pPr>
      <w:r w:rsidRPr="005E7462">
        <w:rPr>
          <w:rFonts w:ascii="Arial" w:hAnsi="Arial" w:cs="Arial"/>
        </w:rPr>
        <w:t>Military Intelligence</w:t>
      </w:r>
      <w:r>
        <w:rPr>
          <w:rFonts w:ascii="Arial" w:hAnsi="Arial" w:cs="Arial"/>
        </w:rPr>
        <w:t xml:space="preserve"> (Analyst)</w:t>
      </w:r>
    </w:p>
    <w:p w14:paraId="1E6B8BDA" w14:textId="77777777" w:rsidR="00176061" w:rsidRDefault="00176061" w:rsidP="006A17E0">
      <w:pPr>
        <w:pStyle w:val="BodyText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Medical Service (Hospital Admin)</w:t>
      </w:r>
    </w:p>
    <w:p w14:paraId="1EE0EE9B" w14:textId="77777777" w:rsidR="00176061" w:rsidRPr="005E7462" w:rsidRDefault="00176061" w:rsidP="006A17E0">
      <w:pPr>
        <w:pStyle w:val="BodyText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Logistics </w:t>
      </w:r>
    </w:p>
    <w:p w14:paraId="362E83EE" w14:textId="77777777" w:rsidR="00176061" w:rsidRPr="005E7462" w:rsidRDefault="00176061" w:rsidP="006A17E0">
      <w:pPr>
        <w:pStyle w:val="BodyText"/>
        <w:numPr>
          <w:ilvl w:val="0"/>
          <w:numId w:val="14"/>
        </w:numPr>
        <w:spacing w:after="0"/>
        <w:rPr>
          <w:rFonts w:ascii="Arial" w:hAnsi="Arial" w:cs="Arial"/>
        </w:rPr>
      </w:pPr>
      <w:r w:rsidRPr="005E7462">
        <w:rPr>
          <w:rFonts w:ascii="Arial" w:hAnsi="Arial" w:cs="Arial"/>
        </w:rPr>
        <w:t>Nursing</w:t>
      </w:r>
    </w:p>
    <w:p w14:paraId="31881036" w14:textId="77777777" w:rsidR="00176061" w:rsidRPr="005E7462" w:rsidRDefault="00176061" w:rsidP="006A17E0">
      <w:pPr>
        <w:pStyle w:val="BodyText"/>
        <w:numPr>
          <w:ilvl w:val="0"/>
          <w:numId w:val="14"/>
        </w:numPr>
        <w:spacing w:after="0"/>
        <w:rPr>
          <w:rFonts w:ascii="Arial" w:hAnsi="Arial" w:cs="Arial"/>
        </w:rPr>
      </w:pPr>
      <w:r w:rsidRPr="005E7462">
        <w:rPr>
          <w:rFonts w:ascii="Arial" w:hAnsi="Arial" w:cs="Arial"/>
        </w:rPr>
        <w:t>JAG</w:t>
      </w:r>
      <w:r>
        <w:rPr>
          <w:rFonts w:ascii="Arial" w:hAnsi="Arial" w:cs="Arial"/>
        </w:rPr>
        <w:t xml:space="preserve"> (Lawyer)</w:t>
      </w:r>
    </w:p>
    <w:p w14:paraId="4BE2BDC9" w14:textId="77777777" w:rsidR="00176061" w:rsidRPr="005E7462" w:rsidRDefault="00176061" w:rsidP="006A17E0">
      <w:pPr>
        <w:pStyle w:val="BodyText"/>
        <w:numPr>
          <w:ilvl w:val="0"/>
          <w:numId w:val="14"/>
        </w:numPr>
        <w:spacing w:after="0"/>
        <w:rPr>
          <w:rFonts w:ascii="Arial" w:hAnsi="Arial" w:cs="Arial"/>
        </w:rPr>
      </w:pPr>
      <w:r w:rsidRPr="005E7462">
        <w:rPr>
          <w:rFonts w:ascii="Arial" w:hAnsi="Arial" w:cs="Arial"/>
        </w:rPr>
        <w:t>Armor</w:t>
      </w:r>
      <w:r>
        <w:rPr>
          <w:rFonts w:ascii="Arial" w:hAnsi="Arial" w:cs="Arial"/>
        </w:rPr>
        <w:t xml:space="preserve"> (Tank Commander)</w:t>
      </w:r>
    </w:p>
    <w:p w14:paraId="54979D83" w14:textId="77777777" w:rsidR="00176061" w:rsidRPr="005E7462" w:rsidRDefault="00176061" w:rsidP="006A17E0">
      <w:pPr>
        <w:pStyle w:val="BodyText"/>
        <w:numPr>
          <w:ilvl w:val="0"/>
          <w:numId w:val="14"/>
        </w:numPr>
        <w:spacing w:after="0"/>
        <w:rPr>
          <w:rFonts w:ascii="Arial" w:hAnsi="Arial" w:cs="Arial"/>
        </w:rPr>
      </w:pPr>
      <w:r w:rsidRPr="005E7462">
        <w:rPr>
          <w:rFonts w:ascii="Arial" w:hAnsi="Arial" w:cs="Arial"/>
        </w:rPr>
        <w:t>Military Police</w:t>
      </w:r>
    </w:p>
    <w:p w14:paraId="57828E18" w14:textId="77777777" w:rsidR="00176061" w:rsidRPr="005E7462" w:rsidRDefault="00176061" w:rsidP="006A17E0">
      <w:pPr>
        <w:pStyle w:val="BodyText"/>
        <w:numPr>
          <w:ilvl w:val="0"/>
          <w:numId w:val="14"/>
        </w:numPr>
        <w:spacing w:after="0"/>
        <w:rPr>
          <w:rFonts w:ascii="Arial" w:hAnsi="Arial" w:cs="Arial"/>
        </w:rPr>
      </w:pPr>
      <w:r w:rsidRPr="005E7462">
        <w:rPr>
          <w:rFonts w:ascii="Arial" w:hAnsi="Arial" w:cs="Arial"/>
        </w:rPr>
        <w:t xml:space="preserve">Artillery </w:t>
      </w:r>
    </w:p>
    <w:p w14:paraId="469210F3" w14:textId="77777777" w:rsidR="00176061" w:rsidRDefault="00176061" w:rsidP="006A17E0">
      <w:pPr>
        <w:pStyle w:val="BodyText"/>
        <w:numPr>
          <w:ilvl w:val="0"/>
          <w:numId w:val="14"/>
        </w:numPr>
        <w:spacing w:after="0"/>
        <w:rPr>
          <w:rFonts w:ascii="Arial" w:hAnsi="Arial" w:cs="Arial"/>
        </w:rPr>
      </w:pPr>
      <w:r w:rsidRPr="005E7462">
        <w:rPr>
          <w:rFonts w:ascii="Arial" w:hAnsi="Arial" w:cs="Arial"/>
        </w:rPr>
        <w:t>Infantry</w:t>
      </w:r>
      <w:r>
        <w:rPr>
          <w:rFonts w:ascii="Arial" w:hAnsi="Arial" w:cs="Arial"/>
        </w:rPr>
        <w:t xml:space="preserve"> (Airborne, Ranger)</w:t>
      </w:r>
    </w:p>
    <w:p w14:paraId="6CA11922" w14:textId="77777777" w:rsidR="00176061" w:rsidRPr="005E7462" w:rsidRDefault="00176061" w:rsidP="006A17E0">
      <w:pPr>
        <w:pStyle w:val="BodyText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Finance</w:t>
      </w:r>
    </w:p>
    <w:p w14:paraId="7B4E2BE7" w14:textId="77777777" w:rsidR="00176061" w:rsidRPr="005E7462" w:rsidRDefault="00176061" w:rsidP="006A17E0">
      <w:pPr>
        <w:pStyle w:val="BodyText"/>
        <w:numPr>
          <w:ilvl w:val="0"/>
          <w:numId w:val="14"/>
        </w:numPr>
        <w:spacing w:after="0"/>
        <w:rPr>
          <w:rFonts w:ascii="Arial" w:hAnsi="Arial" w:cs="Arial"/>
        </w:rPr>
      </w:pPr>
      <w:r w:rsidRPr="005E7462">
        <w:rPr>
          <w:rFonts w:ascii="Arial" w:hAnsi="Arial" w:cs="Arial"/>
        </w:rPr>
        <w:t>And Many More……</w:t>
      </w:r>
    </w:p>
    <w:p w14:paraId="00F7352F" w14:textId="77777777" w:rsidR="00176061" w:rsidRPr="006A17E0" w:rsidRDefault="00176061" w:rsidP="00176061">
      <w:pPr>
        <w:pStyle w:val="Heading2"/>
        <w:jc w:val="center"/>
        <w:rPr>
          <w:rFonts w:ascii="Arial" w:hAnsi="Arial" w:cs="Arial"/>
          <w:sz w:val="16"/>
          <w:szCs w:val="16"/>
        </w:rPr>
      </w:pPr>
    </w:p>
    <w:p w14:paraId="26BFEDB8" w14:textId="77777777" w:rsidR="00176061" w:rsidRPr="005E7462" w:rsidRDefault="00176061" w:rsidP="00176061">
      <w:pPr>
        <w:pStyle w:val="Heading2"/>
        <w:jc w:val="center"/>
        <w:rPr>
          <w:rFonts w:ascii="Arial" w:hAnsi="Arial" w:cs="Arial"/>
        </w:rPr>
      </w:pPr>
      <w:r w:rsidRPr="005E7462">
        <w:rPr>
          <w:rFonts w:ascii="Arial" w:hAnsi="Arial" w:cs="Arial"/>
        </w:rPr>
        <w:t>Participating Schools</w:t>
      </w:r>
    </w:p>
    <w:p w14:paraId="2C0F74AD" w14:textId="77777777" w:rsidR="00176061" w:rsidRDefault="003921FA" w:rsidP="008E5952">
      <w:pPr>
        <w:spacing w:after="0"/>
        <w:rPr>
          <w:rFonts w:ascii="Arial" w:hAnsi="Arial" w:cs="Arial"/>
        </w:rPr>
      </w:pPr>
      <w:r w:rsidRPr="005E7462">
        <w:rPr>
          <w:rFonts w:ascii="Arial" w:hAnsi="Arial" w:cs="Arial"/>
          <w:noProof/>
        </w:rPr>
        <w:drawing>
          <wp:inline distT="0" distB="0" distL="0" distR="0" wp14:anchorId="10E47FE3" wp14:editId="290AEBA7">
            <wp:extent cx="2378710" cy="173609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BE51A" w14:textId="77777777" w:rsidR="008E5952" w:rsidRPr="006A17E0" w:rsidRDefault="003921FA" w:rsidP="006A17E0">
      <w:pPr>
        <w:spacing w:after="6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2FF2463" wp14:editId="31239EB7">
            <wp:simplePos x="0" y="0"/>
            <wp:positionH relativeFrom="column">
              <wp:posOffset>22225</wp:posOffset>
            </wp:positionH>
            <wp:positionV relativeFrom="paragraph">
              <wp:posOffset>19685</wp:posOffset>
            </wp:positionV>
            <wp:extent cx="228600" cy="181610"/>
            <wp:effectExtent l="0" t="0" r="0" b="0"/>
            <wp:wrapNone/>
            <wp:docPr id="29" name="yui_3_5_1_1_1549980832030_1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49980832030_1462"/>
                    <pic:cNvPicPr>
                      <a:picLocks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952">
        <w:rPr>
          <w:rFonts w:ascii="Times New Roman" w:hAnsi="Times New Roman"/>
          <w:b/>
          <w:szCs w:val="22"/>
        </w:rPr>
        <w:t xml:space="preserve">        </w:t>
      </w:r>
      <w:r w:rsidR="008E5952" w:rsidRPr="006A17E0">
        <w:rPr>
          <w:rFonts w:ascii="Times New Roman" w:hAnsi="Times New Roman"/>
          <w:b/>
          <w:sz w:val="24"/>
          <w:szCs w:val="24"/>
        </w:rPr>
        <w:t>Houston Baptist University</w:t>
      </w:r>
    </w:p>
    <w:p w14:paraId="45910D3E" w14:textId="77777777" w:rsidR="008E5952" w:rsidRPr="006A17E0" w:rsidRDefault="003921FA" w:rsidP="006A17E0">
      <w:pPr>
        <w:spacing w:after="40"/>
        <w:ind w:left="45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8CA786" wp14:editId="35039FBD">
            <wp:simplePos x="0" y="0"/>
            <wp:positionH relativeFrom="column">
              <wp:posOffset>22225</wp:posOffset>
            </wp:positionH>
            <wp:positionV relativeFrom="paragraph">
              <wp:posOffset>26035</wp:posOffset>
            </wp:positionV>
            <wp:extent cx="228600" cy="228600"/>
            <wp:effectExtent l="0" t="0" r="0" b="0"/>
            <wp:wrapNone/>
            <wp:docPr id="31" name="yui_3_5_1_1_1549980998174_9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49980998174_973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952" w:rsidRPr="006A17E0">
        <w:rPr>
          <w:rFonts w:ascii="Times New Roman" w:hAnsi="Times New Roman"/>
          <w:b/>
          <w:sz w:val="24"/>
          <w:szCs w:val="24"/>
        </w:rPr>
        <w:t>University Texas Health Science Center</w:t>
      </w:r>
    </w:p>
    <w:p w14:paraId="68B5F02B" w14:textId="77777777" w:rsidR="00176061" w:rsidRDefault="003921FA" w:rsidP="00176061">
      <w:r>
        <w:rPr>
          <w:noProof/>
        </w:rPr>
        <w:drawing>
          <wp:anchor distT="0" distB="0" distL="114300" distR="114300" simplePos="0" relativeHeight="251655168" behindDoc="0" locked="0" layoutInCell="1" allowOverlap="1" wp14:anchorId="6713EA41" wp14:editId="020E9C3B">
            <wp:simplePos x="0" y="0"/>
            <wp:positionH relativeFrom="column">
              <wp:posOffset>-5080</wp:posOffset>
            </wp:positionH>
            <wp:positionV relativeFrom="paragraph">
              <wp:posOffset>186055</wp:posOffset>
            </wp:positionV>
            <wp:extent cx="2409825" cy="4267200"/>
            <wp:effectExtent l="0" t="0" r="0" b="0"/>
            <wp:wrapNone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B8A00" w14:textId="77777777" w:rsidR="00176061" w:rsidRDefault="00176061" w:rsidP="00176061"/>
    <w:p w14:paraId="6979D673" w14:textId="77777777" w:rsidR="00176061" w:rsidRDefault="00176061" w:rsidP="00176061"/>
    <w:p w14:paraId="0224D951" w14:textId="77777777" w:rsidR="00176061" w:rsidRDefault="00176061" w:rsidP="00176061"/>
    <w:p w14:paraId="5AB19C3D" w14:textId="77777777" w:rsidR="00176061" w:rsidRDefault="00176061" w:rsidP="00176061"/>
    <w:p w14:paraId="6AC3C99E" w14:textId="77777777" w:rsidR="00176061" w:rsidRDefault="00176061" w:rsidP="00176061"/>
    <w:p w14:paraId="741AB419" w14:textId="77777777" w:rsidR="00176061" w:rsidRDefault="00176061" w:rsidP="00176061"/>
    <w:p w14:paraId="3F7C0D08" w14:textId="77777777" w:rsidR="00176061" w:rsidRDefault="00176061" w:rsidP="00176061"/>
    <w:p w14:paraId="150CBFC1" w14:textId="77777777" w:rsidR="00176061" w:rsidRDefault="00176061" w:rsidP="00176061"/>
    <w:p w14:paraId="25250C68" w14:textId="77777777" w:rsidR="00176061" w:rsidRDefault="00176061" w:rsidP="00176061"/>
    <w:p w14:paraId="1959BB97" w14:textId="77777777" w:rsidR="00176061" w:rsidRDefault="00176061" w:rsidP="00176061"/>
    <w:p w14:paraId="227E401D" w14:textId="77777777" w:rsidR="00176061" w:rsidRDefault="00176061" w:rsidP="00176061"/>
    <w:p w14:paraId="606E4B1C" w14:textId="77777777" w:rsidR="00176061" w:rsidRDefault="00176061" w:rsidP="00176061"/>
    <w:p w14:paraId="02446251" w14:textId="77777777" w:rsidR="00176061" w:rsidRDefault="00176061" w:rsidP="00176061"/>
    <w:p w14:paraId="147C7B8B" w14:textId="77777777" w:rsidR="00176061" w:rsidRDefault="00176061" w:rsidP="00176061"/>
    <w:p w14:paraId="069C4D3B" w14:textId="77777777" w:rsidR="00176061" w:rsidRDefault="00176061" w:rsidP="00176061">
      <w:pPr>
        <w:pStyle w:val="Heading4"/>
      </w:pPr>
    </w:p>
    <w:p w14:paraId="354B90B9" w14:textId="77777777" w:rsidR="00176061" w:rsidRPr="000C3E2B" w:rsidRDefault="00176061" w:rsidP="00176061">
      <w:pPr>
        <w:pStyle w:val="Heading4"/>
        <w:rPr>
          <w:sz w:val="28"/>
          <w:szCs w:val="28"/>
        </w:rPr>
      </w:pPr>
      <w:r w:rsidRPr="000C3E2B">
        <w:rPr>
          <w:sz w:val="28"/>
          <w:szCs w:val="28"/>
        </w:rPr>
        <w:t>ARMY ROTC</w:t>
      </w:r>
    </w:p>
    <w:p w14:paraId="2EFBDD34" w14:textId="77777777" w:rsidR="00176061" w:rsidRPr="000C3E2B" w:rsidRDefault="00176061" w:rsidP="00176061">
      <w:pPr>
        <w:pStyle w:val="ReturnAddress"/>
        <w:rPr>
          <w:sz w:val="28"/>
          <w:szCs w:val="28"/>
        </w:rPr>
      </w:pPr>
      <w:r w:rsidRPr="000C3E2B">
        <w:rPr>
          <w:sz w:val="28"/>
          <w:szCs w:val="28"/>
        </w:rPr>
        <w:t>3875 Holman St. Rm 28</w:t>
      </w:r>
    </w:p>
    <w:p w14:paraId="0F61DF1F" w14:textId="77777777" w:rsidR="00176061" w:rsidRPr="000C3E2B" w:rsidRDefault="00176061" w:rsidP="00176061">
      <w:pPr>
        <w:pStyle w:val="ReturnAddress"/>
        <w:rPr>
          <w:sz w:val="28"/>
          <w:szCs w:val="28"/>
        </w:rPr>
      </w:pPr>
      <w:r w:rsidRPr="000C3E2B">
        <w:rPr>
          <w:sz w:val="28"/>
          <w:szCs w:val="28"/>
        </w:rPr>
        <w:t>Houston, Texas  77204-6014</w:t>
      </w:r>
    </w:p>
    <w:p w14:paraId="38B969D3" w14:textId="77777777" w:rsidR="00176061" w:rsidRDefault="00176061" w:rsidP="00176061">
      <w:pPr>
        <w:pStyle w:val="ReturnAddress"/>
        <w:rPr>
          <w:sz w:val="28"/>
          <w:szCs w:val="28"/>
        </w:rPr>
      </w:pPr>
      <w:r w:rsidRPr="000C3E2B">
        <w:rPr>
          <w:sz w:val="28"/>
          <w:szCs w:val="28"/>
        </w:rPr>
        <w:t>Phone (713) 743-3883</w:t>
      </w:r>
      <w:r w:rsidR="00B15472">
        <w:rPr>
          <w:sz w:val="28"/>
          <w:szCs w:val="28"/>
        </w:rPr>
        <w:t>/8460</w:t>
      </w:r>
    </w:p>
    <w:p w14:paraId="3C1D9B05" w14:textId="77777777" w:rsidR="00176061" w:rsidRDefault="00176061" w:rsidP="00176061">
      <w:pPr>
        <w:pStyle w:val="ReturnAddress"/>
        <w:rPr>
          <w:sz w:val="28"/>
          <w:szCs w:val="28"/>
        </w:rPr>
      </w:pPr>
      <w:r>
        <w:rPr>
          <w:sz w:val="28"/>
          <w:szCs w:val="28"/>
        </w:rPr>
        <w:t>Main Office (713) 743-3875</w:t>
      </w:r>
    </w:p>
    <w:p w14:paraId="56D0E0B6" w14:textId="77777777" w:rsidR="00B15472" w:rsidRPr="000C3E2B" w:rsidRDefault="00B15472" w:rsidP="00176061">
      <w:pPr>
        <w:pStyle w:val="ReturnAddress"/>
        <w:rPr>
          <w:sz w:val="28"/>
          <w:szCs w:val="28"/>
        </w:rPr>
      </w:pPr>
      <w:r>
        <w:rPr>
          <w:sz w:val="28"/>
          <w:szCs w:val="28"/>
        </w:rPr>
        <w:t>TSU (713) 313-4857</w:t>
      </w:r>
    </w:p>
    <w:p w14:paraId="2649946A" w14:textId="77777777" w:rsidR="00176061" w:rsidRDefault="00176061" w:rsidP="00176061">
      <w:pPr>
        <w:pStyle w:val="ReturnAddress"/>
        <w:rPr>
          <w:sz w:val="28"/>
          <w:szCs w:val="28"/>
        </w:rPr>
      </w:pPr>
      <w:r w:rsidRPr="000C3E2B">
        <w:rPr>
          <w:sz w:val="28"/>
          <w:szCs w:val="28"/>
        </w:rPr>
        <w:t>Fax (713) 743-3885</w:t>
      </w:r>
    </w:p>
    <w:p w14:paraId="6FCF685E" w14:textId="77777777" w:rsidR="00176061" w:rsidRPr="0054631C" w:rsidRDefault="00176061" w:rsidP="00176061">
      <w:pPr>
        <w:pStyle w:val="ReturnAddress"/>
        <w:rPr>
          <w:sz w:val="28"/>
          <w:szCs w:val="28"/>
          <w:u w:val="single"/>
        </w:rPr>
      </w:pPr>
      <w:r w:rsidRPr="0054631C">
        <w:rPr>
          <w:sz w:val="28"/>
          <w:szCs w:val="28"/>
          <w:u w:val="single"/>
        </w:rPr>
        <w:t>http://www.uh.edu/rotc</w:t>
      </w:r>
    </w:p>
    <w:p w14:paraId="02E3D164" w14:textId="77777777" w:rsidR="00176061" w:rsidRDefault="00176061" w:rsidP="00176061"/>
    <w:p w14:paraId="78E4AAE3" w14:textId="77777777" w:rsidR="00176061" w:rsidRDefault="003921FA" w:rsidP="00176061">
      <w:r>
        <w:rPr>
          <w:noProof/>
        </w:rPr>
        <w:drawing>
          <wp:anchor distT="0" distB="0" distL="114300" distR="114300" simplePos="0" relativeHeight="251656192" behindDoc="0" locked="0" layoutInCell="1" allowOverlap="1" wp14:anchorId="058C2408" wp14:editId="6C4EFAE8">
            <wp:simplePos x="0" y="0"/>
            <wp:positionH relativeFrom="column">
              <wp:posOffset>272415</wp:posOffset>
            </wp:positionH>
            <wp:positionV relativeFrom="paragraph">
              <wp:posOffset>-37465</wp:posOffset>
            </wp:positionV>
            <wp:extent cx="1920240" cy="1381760"/>
            <wp:effectExtent l="0" t="0" r="0" b="0"/>
            <wp:wrapNone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CC432" w14:textId="77777777" w:rsidR="008E5952" w:rsidRDefault="008E5952" w:rsidP="00176061">
      <w:pPr>
        <w:jc w:val="center"/>
      </w:pPr>
    </w:p>
    <w:p w14:paraId="087F9B24" w14:textId="77777777" w:rsidR="008E5952" w:rsidRDefault="008E5952" w:rsidP="00176061">
      <w:pPr>
        <w:jc w:val="center"/>
      </w:pPr>
    </w:p>
    <w:p w14:paraId="226F79FD" w14:textId="77777777" w:rsidR="00176061" w:rsidRDefault="00176061" w:rsidP="00176061">
      <w:pPr>
        <w:jc w:val="center"/>
      </w:pPr>
    </w:p>
    <w:p w14:paraId="29A7A472" w14:textId="77777777" w:rsidR="008E5952" w:rsidRDefault="008E5952" w:rsidP="00176061">
      <w:pPr>
        <w:jc w:val="center"/>
      </w:pPr>
    </w:p>
    <w:p w14:paraId="1F5C7279" w14:textId="77777777" w:rsidR="008E5952" w:rsidRPr="00885DB7" w:rsidRDefault="008E5952" w:rsidP="008E595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A04341" w14:textId="77777777" w:rsidR="008E5952" w:rsidRPr="008904A0" w:rsidRDefault="008E5952" w:rsidP="008E5952">
      <w:pPr>
        <w:spacing w:after="0"/>
        <w:jc w:val="center"/>
        <w:rPr>
          <w:rFonts w:ascii="Arial" w:hAnsi="Arial" w:cs="Arial"/>
          <w:b/>
          <w:color w:val="660033"/>
          <w:sz w:val="28"/>
          <w:szCs w:val="28"/>
        </w:rPr>
      </w:pPr>
      <w:r w:rsidRPr="008904A0">
        <w:rPr>
          <w:rFonts w:ascii="Arial" w:hAnsi="Arial" w:cs="Arial"/>
          <w:b/>
          <w:color w:val="660033"/>
          <w:sz w:val="28"/>
          <w:szCs w:val="28"/>
        </w:rPr>
        <w:t xml:space="preserve">Partnership with </w:t>
      </w:r>
    </w:p>
    <w:p w14:paraId="7740F066" w14:textId="77777777" w:rsidR="00176061" w:rsidRDefault="008E5952" w:rsidP="008E5952">
      <w:pPr>
        <w:spacing w:after="0"/>
        <w:jc w:val="center"/>
        <w:rPr>
          <w:rFonts w:ascii="Arial" w:hAnsi="Arial" w:cs="Arial"/>
          <w:b/>
          <w:color w:val="660033"/>
          <w:sz w:val="28"/>
          <w:szCs w:val="28"/>
        </w:rPr>
      </w:pPr>
      <w:r w:rsidRPr="008904A0">
        <w:rPr>
          <w:rFonts w:ascii="Arial" w:hAnsi="Arial" w:cs="Arial"/>
          <w:b/>
          <w:color w:val="660033"/>
          <w:sz w:val="28"/>
          <w:szCs w:val="28"/>
        </w:rPr>
        <w:t>Texas Southern University</w:t>
      </w:r>
    </w:p>
    <w:p w14:paraId="11536674" w14:textId="77777777" w:rsidR="00885DB7" w:rsidRPr="008904A0" w:rsidRDefault="00885DB7" w:rsidP="008E5952">
      <w:pPr>
        <w:spacing w:after="0"/>
        <w:jc w:val="center"/>
        <w:rPr>
          <w:rFonts w:ascii="Arial" w:hAnsi="Arial" w:cs="Arial"/>
          <w:b/>
          <w:color w:val="660033"/>
          <w:sz w:val="28"/>
          <w:szCs w:val="28"/>
        </w:rPr>
      </w:pPr>
    </w:p>
    <w:p w14:paraId="478E2B1C" w14:textId="77777777" w:rsidR="00176061" w:rsidRPr="005E7462" w:rsidRDefault="003921FA" w:rsidP="00176061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FC895D" wp14:editId="6F2E7F7C">
            <wp:simplePos x="0" y="0"/>
            <wp:positionH relativeFrom="column">
              <wp:posOffset>1720215</wp:posOffset>
            </wp:positionH>
            <wp:positionV relativeFrom="paragraph">
              <wp:posOffset>168910</wp:posOffset>
            </wp:positionV>
            <wp:extent cx="680085" cy="1183640"/>
            <wp:effectExtent l="0" t="0" r="0" b="0"/>
            <wp:wrapNone/>
            <wp:docPr id="32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"/>
                    <pic:cNvPicPr>
                      <a:picLocks/>
                    </pic:cNvPicPr>
                  </pic:nvPicPr>
                  <pic:blipFill>
                    <a:blip r:embed="rId12" cstate="print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5DDBBEB" wp14:editId="067F1A97">
            <wp:extent cx="2378710" cy="152082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8A924" w14:textId="77777777" w:rsidR="00181645" w:rsidRDefault="003921FA" w:rsidP="00181645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2BBBC4" wp14:editId="09CF2ECA">
            <wp:simplePos x="0" y="0"/>
            <wp:positionH relativeFrom="column">
              <wp:posOffset>156210</wp:posOffset>
            </wp:positionH>
            <wp:positionV relativeFrom="paragraph">
              <wp:posOffset>50165</wp:posOffset>
            </wp:positionV>
            <wp:extent cx="2103120" cy="2103120"/>
            <wp:effectExtent l="0" t="0" r="0" b="0"/>
            <wp:wrapNone/>
            <wp:docPr id="34" name="im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645">
        <w:rPr>
          <w:rFonts w:ascii="Arial" w:hAnsi="Arial" w:cs="Arial"/>
          <w:b/>
          <w:i/>
        </w:rPr>
        <w:t>Your Future is</w:t>
      </w:r>
      <w:r w:rsidR="00176061">
        <w:rPr>
          <w:rFonts w:ascii="Arial" w:hAnsi="Arial" w:cs="Arial"/>
          <w:b/>
          <w:i/>
        </w:rPr>
        <w:t xml:space="preserve"> Now</w:t>
      </w:r>
    </w:p>
    <w:p w14:paraId="311D86FF" w14:textId="77777777" w:rsidR="00176061" w:rsidRPr="005E7462" w:rsidRDefault="00176061" w:rsidP="00176061">
      <w:pPr>
        <w:spacing w:after="0" w:line="240" w:lineRule="auto"/>
        <w:rPr>
          <w:rFonts w:ascii="Arial" w:hAnsi="Arial" w:cs="Arial"/>
          <w:b/>
          <w:i/>
        </w:rPr>
      </w:pPr>
    </w:p>
    <w:p w14:paraId="54D0B1F6" w14:textId="77777777" w:rsidR="00176061" w:rsidRDefault="00176061" w:rsidP="00181645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65481596" w14:textId="77777777" w:rsidR="00176061" w:rsidRPr="005E7462" w:rsidRDefault="00176061" w:rsidP="00176061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197118ED" w14:textId="77777777" w:rsidR="00181645" w:rsidRDefault="00181645" w:rsidP="00176061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22D5F220" w14:textId="77777777" w:rsidR="00181645" w:rsidRDefault="00181645" w:rsidP="00176061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04B667AE" w14:textId="77777777" w:rsidR="00181645" w:rsidRDefault="00181645" w:rsidP="00176061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64B43E93" w14:textId="77777777" w:rsidR="00181645" w:rsidRDefault="00181645" w:rsidP="00176061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71D1685D" w14:textId="77777777" w:rsidR="00181645" w:rsidRDefault="00181645" w:rsidP="00176061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099DA542" w14:textId="77777777" w:rsidR="00181645" w:rsidRDefault="00181645" w:rsidP="00176061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7FD996FC" w14:textId="77777777" w:rsidR="00181645" w:rsidRDefault="00181645" w:rsidP="00176061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598242B9" w14:textId="77777777" w:rsidR="00181645" w:rsidRDefault="00181645" w:rsidP="00176061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754692BD" w14:textId="77777777" w:rsidR="00363587" w:rsidRDefault="00363587" w:rsidP="00176061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2F784D34" w14:textId="77777777" w:rsidR="00181645" w:rsidRDefault="00363587" w:rsidP="00363587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181645">
        <w:rPr>
          <w:rFonts w:ascii="Arial" w:hAnsi="Arial" w:cs="Arial"/>
          <w:b/>
          <w:i/>
        </w:rPr>
        <w:t>Beginning Classes taught at TSU</w:t>
      </w:r>
    </w:p>
    <w:p w14:paraId="35369723" w14:textId="77777777" w:rsidR="00181645" w:rsidRDefault="00181645" w:rsidP="00176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50EBFD" w14:textId="77777777" w:rsidR="00181645" w:rsidRDefault="00181645" w:rsidP="00176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D7A0D51" w14:textId="77777777" w:rsidR="00176061" w:rsidRPr="005E7462" w:rsidRDefault="00176061" w:rsidP="00176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176061" w:rsidRPr="005E7462" w:rsidSect="00455CB8">
          <w:pgSz w:w="15840" w:h="12240" w:orient="landscape"/>
          <w:pgMar w:top="720" w:right="835" w:bottom="720" w:left="880" w:header="0" w:footer="0" w:gutter="0"/>
          <w:cols w:num="3" w:space="1440"/>
          <w:titlePg/>
          <w:docGrid w:linePitch="360"/>
        </w:sectPr>
      </w:pPr>
      <w:r w:rsidRPr="005E7462">
        <w:rPr>
          <w:rFonts w:ascii="Arial" w:hAnsi="Arial" w:cs="Arial"/>
          <w:b/>
          <w:sz w:val="24"/>
          <w:szCs w:val="24"/>
        </w:rPr>
        <w:t>Honor ♦ Courage ♦ Commitment</w:t>
      </w:r>
    </w:p>
    <w:p w14:paraId="2E5DD669" w14:textId="77777777" w:rsidR="00176061" w:rsidRPr="00176061" w:rsidRDefault="00125EFD" w:rsidP="00176061">
      <w:pPr>
        <w:pStyle w:val="Heading2"/>
        <w:jc w:val="center"/>
        <w:rPr>
          <w:rFonts w:ascii="Arial" w:hAnsi="Arial" w:cs="Arial"/>
        </w:rPr>
      </w:pPr>
      <w:r w:rsidRPr="005E7462">
        <w:rPr>
          <w:rFonts w:ascii="Arial" w:hAnsi="Arial" w:cs="Arial"/>
        </w:rPr>
        <w:lastRenderedPageBreak/>
        <w:t>Benefits</w:t>
      </w:r>
    </w:p>
    <w:p w14:paraId="60F748E4" w14:textId="77777777" w:rsidR="00125EFD" w:rsidRPr="00176061" w:rsidRDefault="00125EFD" w:rsidP="00125EFD">
      <w:pPr>
        <w:pStyle w:val="BodyText"/>
        <w:spacing w:after="0"/>
        <w:rPr>
          <w:rFonts w:ascii="Arial" w:hAnsi="Arial" w:cs="Arial"/>
        </w:rPr>
      </w:pPr>
      <w:r w:rsidRPr="00176061">
        <w:rPr>
          <w:rFonts w:ascii="Arial" w:hAnsi="Arial" w:cs="Arial"/>
          <w:b/>
        </w:rPr>
        <w:t>ROTC Cadet Benefits:</w:t>
      </w:r>
      <w:r w:rsidRPr="00176061">
        <w:rPr>
          <w:rFonts w:ascii="Arial" w:hAnsi="Arial" w:cs="Arial"/>
        </w:rPr>
        <w:t xml:space="preserve">  </w:t>
      </w:r>
    </w:p>
    <w:p w14:paraId="09B44F5D" w14:textId="77777777" w:rsidR="005E7462" w:rsidRPr="00D47875" w:rsidRDefault="00D47875" w:rsidP="002A042F">
      <w:pPr>
        <w:pStyle w:val="BodyText"/>
        <w:numPr>
          <w:ilvl w:val="0"/>
          <w:numId w:val="10"/>
        </w:numPr>
        <w:spacing w:after="120"/>
        <w:rPr>
          <w:rFonts w:ascii="Arial" w:hAnsi="Arial" w:cs="Arial"/>
          <w:b/>
          <w:szCs w:val="28"/>
        </w:rPr>
      </w:pPr>
      <w:r w:rsidRPr="00D47875">
        <w:rPr>
          <w:rFonts w:ascii="Arial" w:hAnsi="Arial" w:cs="Arial"/>
          <w:b/>
          <w:szCs w:val="28"/>
        </w:rPr>
        <w:t>2 - 4</w:t>
      </w:r>
      <w:r w:rsidR="00125EFD" w:rsidRPr="00D47875">
        <w:rPr>
          <w:rFonts w:ascii="Arial" w:hAnsi="Arial" w:cs="Arial"/>
          <w:b/>
          <w:szCs w:val="28"/>
        </w:rPr>
        <w:t xml:space="preserve"> year scholarships that pay full tuition and </w:t>
      </w:r>
      <w:r w:rsidR="00D01AF3" w:rsidRPr="00D47875">
        <w:rPr>
          <w:rFonts w:ascii="Arial" w:hAnsi="Arial" w:cs="Arial"/>
          <w:b/>
          <w:szCs w:val="28"/>
        </w:rPr>
        <w:t xml:space="preserve">provide a </w:t>
      </w:r>
      <w:r w:rsidR="00047967">
        <w:rPr>
          <w:rFonts w:ascii="Arial" w:hAnsi="Arial" w:cs="Arial"/>
          <w:b/>
          <w:szCs w:val="28"/>
        </w:rPr>
        <w:t>book allowance</w:t>
      </w:r>
      <w:r w:rsidR="00125EFD" w:rsidRPr="00D47875">
        <w:rPr>
          <w:rFonts w:ascii="Arial" w:hAnsi="Arial" w:cs="Arial"/>
          <w:b/>
          <w:szCs w:val="28"/>
        </w:rPr>
        <w:t xml:space="preserve"> </w:t>
      </w:r>
    </w:p>
    <w:p w14:paraId="655551EA" w14:textId="77777777" w:rsidR="00125EFD" w:rsidRDefault="00125EFD" w:rsidP="002A042F">
      <w:pPr>
        <w:pStyle w:val="BodyText"/>
        <w:numPr>
          <w:ilvl w:val="0"/>
          <w:numId w:val="10"/>
        </w:numPr>
        <w:spacing w:after="120"/>
        <w:rPr>
          <w:rFonts w:ascii="Arial" w:hAnsi="Arial" w:cs="Arial"/>
          <w:b/>
          <w:szCs w:val="28"/>
        </w:rPr>
      </w:pPr>
      <w:r w:rsidRPr="00D47875">
        <w:rPr>
          <w:rFonts w:ascii="Arial" w:hAnsi="Arial" w:cs="Arial"/>
          <w:b/>
          <w:szCs w:val="28"/>
        </w:rPr>
        <w:t xml:space="preserve">A Tax Free Stipend of $420 a month for cadets </w:t>
      </w:r>
    </w:p>
    <w:p w14:paraId="15346184" w14:textId="77777777" w:rsidR="00176061" w:rsidRDefault="00207DB6" w:rsidP="00176061">
      <w:pPr>
        <w:pStyle w:val="BodyText"/>
        <w:numPr>
          <w:ilvl w:val="0"/>
          <w:numId w:val="10"/>
        </w:numPr>
        <w:spacing w:after="12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Be part of an exciting team</w:t>
      </w:r>
    </w:p>
    <w:p w14:paraId="158DC0D3" w14:textId="77777777" w:rsidR="00176061" w:rsidRPr="00176061" w:rsidRDefault="00176061" w:rsidP="00176061">
      <w:pPr>
        <w:pStyle w:val="BodyText"/>
        <w:spacing w:after="120"/>
        <w:ind w:left="360"/>
        <w:rPr>
          <w:rFonts w:ascii="Arial" w:hAnsi="Arial" w:cs="Arial"/>
          <w:b/>
          <w:szCs w:val="28"/>
        </w:rPr>
      </w:pPr>
    </w:p>
    <w:p w14:paraId="7A2B1725" w14:textId="77777777" w:rsidR="00176061" w:rsidRDefault="003921FA" w:rsidP="00176061">
      <w:pPr>
        <w:pStyle w:val="BodyText"/>
        <w:spacing w:after="12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6C42B407" wp14:editId="560156AB">
            <wp:extent cx="1731010" cy="138684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E4FE" w14:textId="77777777" w:rsidR="00176061" w:rsidRPr="00D47875" w:rsidRDefault="00176061" w:rsidP="00176061">
      <w:pPr>
        <w:pStyle w:val="BodyText"/>
        <w:spacing w:after="120"/>
        <w:rPr>
          <w:rFonts w:ascii="Arial" w:hAnsi="Arial" w:cs="Arial"/>
          <w:b/>
          <w:szCs w:val="28"/>
        </w:rPr>
      </w:pPr>
    </w:p>
    <w:p w14:paraId="1614DC89" w14:textId="77777777" w:rsidR="00125EFD" w:rsidRPr="00D47875" w:rsidRDefault="00125EFD" w:rsidP="00125EFD">
      <w:pPr>
        <w:pStyle w:val="BodyText"/>
        <w:spacing w:after="0"/>
        <w:rPr>
          <w:rFonts w:ascii="Arial" w:hAnsi="Arial" w:cs="Arial"/>
          <w:b/>
          <w:u w:val="single"/>
        </w:rPr>
      </w:pPr>
      <w:r w:rsidRPr="00D47875">
        <w:rPr>
          <w:rFonts w:ascii="Arial" w:hAnsi="Arial" w:cs="Arial"/>
          <w:b/>
          <w:u w:val="single"/>
        </w:rPr>
        <w:t xml:space="preserve">U.S. ARMY Officer Benefits: </w:t>
      </w:r>
    </w:p>
    <w:p w14:paraId="395D3BB4" w14:textId="77777777" w:rsidR="00125EFD" w:rsidRPr="005E7462" w:rsidRDefault="00125EFD" w:rsidP="002A042F">
      <w:pPr>
        <w:pStyle w:val="BodyText"/>
        <w:numPr>
          <w:ilvl w:val="0"/>
          <w:numId w:val="12"/>
        </w:numPr>
        <w:spacing w:after="120"/>
        <w:rPr>
          <w:rFonts w:ascii="Arial" w:hAnsi="Arial" w:cs="Arial"/>
          <w:b/>
        </w:rPr>
      </w:pPr>
      <w:r w:rsidRPr="005E7462">
        <w:rPr>
          <w:rFonts w:ascii="Arial" w:hAnsi="Arial" w:cs="Arial"/>
        </w:rPr>
        <w:t>Competitive Salar</w:t>
      </w:r>
      <w:r w:rsidR="00047967">
        <w:rPr>
          <w:rFonts w:ascii="Arial" w:hAnsi="Arial" w:cs="Arial"/>
        </w:rPr>
        <w:t>y and tax free benefit packages</w:t>
      </w:r>
      <w:r w:rsidRPr="005E7462">
        <w:rPr>
          <w:rFonts w:ascii="Arial" w:hAnsi="Arial" w:cs="Arial"/>
        </w:rPr>
        <w:t xml:space="preserve"> </w:t>
      </w:r>
    </w:p>
    <w:p w14:paraId="48C82A41" w14:textId="77777777" w:rsidR="00125EFD" w:rsidRPr="005E7462" w:rsidRDefault="00125EFD" w:rsidP="002A042F">
      <w:pPr>
        <w:pStyle w:val="BodyText"/>
        <w:numPr>
          <w:ilvl w:val="0"/>
          <w:numId w:val="12"/>
        </w:numPr>
        <w:spacing w:after="120"/>
        <w:rPr>
          <w:rFonts w:ascii="Arial" w:hAnsi="Arial" w:cs="Arial"/>
          <w:b/>
        </w:rPr>
      </w:pPr>
      <w:r w:rsidRPr="005E7462">
        <w:rPr>
          <w:rFonts w:ascii="Arial" w:hAnsi="Arial" w:cs="Arial"/>
        </w:rPr>
        <w:t>30 Days</w:t>
      </w:r>
      <w:r w:rsidR="00D01AF3">
        <w:rPr>
          <w:rFonts w:ascii="Arial" w:hAnsi="Arial" w:cs="Arial"/>
        </w:rPr>
        <w:t xml:space="preserve"> paid vacation every year. </w:t>
      </w:r>
      <w:r w:rsidRPr="005E7462">
        <w:rPr>
          <w:rFonts w:ascii="Arial" w:hAnsi="Arial" w:cs="Arial"/>
        </w:rPr>
        <w:t>Medical and Dental Insurance</w:t>
      </w:r>
      <w:r w:rsidR="00D01AF3">
        <w:rPr>
          <w:rFonts w:ascii="Arial" w:hAnsi="Arial" w:cs="Arial"/>
        </w:rPr>
        <w:t xml:space="preserve"> Included</w:t>
      </w:r>
      <w:r w:rsidRPr="005E7462">
        <w:rPr>
          <w:rFonts w:ascii="Arial" w:hAnsi="Arial" w:cs="Arial"/>
        </w:rPr>
        <w:t xml:space="preserve"> </w:t>
      </w:r>
    </w:p>
    <w:p w14:paraId="4209CC7D" w14:textId="77777777" w:rsidR="00176061" w:rsidRPr="00E01B2E" w:rsidRDefault="00125EFD" w:rsidP="00176061">
      <w:pPr>
        <w:pStyle w:val="BodyText"/>
        <w:numPr>
          <w:ilvl w:val="0"/>
          <w:numId w:val="12"/>
        </w:numPr>
        <w:spacing w:after="120"/>
        <w:rPr>
          <w:rFonts w:ascii="Arial" w:hAnsi="Arial" w:cs="Arial"/>
          <w:b/>
        </w:rPr>
      </w:pPr>
      <w:r w:rsidRPr="005E7462">
        <w:rPr>
          <w:rFonts w:ascii="Arial" w:hAnsi="Arial" w:cs="Arial"/>
        </w:rPr>
        <w:t xml:space="preserve">100% Tuition </w:t>
      </w:r>
      <w:r w:rsidR="00047967">
        <w:rPr>
          <w:rFonts w:ascii="Arial" w:hAnsi="Arial" w:cs="Arial"/>
        </w:rPr>
        <w:t>Assistance for Advanced Degrees</w:t>
      </w:r>
      <w:r w:rsidRPr="005E7462">
        <w:rPr>
          <w:rFonts w:ascii="Arial" w:hAnsi="Arial" w:cs="Arial"/>
        </w:rPr>
        <w:t xml:space="preserve"> </w:t>
      </w:r>
    </w:p>
    <w:p w14:paraId="0CF6BF30" w14:textId="77777777" w:rsidR="00E01B2E" w:rsidRPr="00176061" w:rsidRDefault="00E01B2E" w:rsidP="00E01B2E">
      <w:pPr>
        <w:pStyle w:val="BodyText"/>
        <w:spacing w:after="120"/>
        <w:ind w:left="360"/>
        <w:rPr>
          <w:rFonts w:ascii="Arial" w:hAnsi="Arial" w:cs="Arial"/>
          <w:b/>
        </w:rPr>
      </w:pPr>
    </w:p>
    <w:p w14:paraId="71115DDD" w14:textId="77777777" w:rsidR="00176061" w:rsidRDefault="003921FA" w:rsidP="00176061">
      <w:pPr>
        <w:pStyle w:val="BodyText"/>
        <w:spacing w:after="120"/>
        <w:rPr>
          <w:noProof/>
        </w:rPr>
      </w:pPr>
      <w:r w:rsidRPr="000B14EC">
        <w:rPr>
          <w:noProof/>
        </w:rPr>
        <w:drawing>
          <wp:inline distT="0" distB="0" distL="0" distR="0" wp14:anchorId="0C66CE24" wp14:editId="5EFF03C2">
            <wp:extent cx="2378710" cy="114046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AE7CA" w14:textId="77777777" w:rsidR="00176061" w:rsidRDefault="00176061" w:rsidP="00176061">
      <w:pPr>
        <w:pStyle w:val="BodyText"/>
        <w:spacing w:after="120"/>
        <w:rPr>
          <w:noProof/>
        </w:rPr>
      </w:pPr>
    </w:p>
    <w:p w14:paraId="4EAAF7A4" w14:textId="77777777" w:rsidR="00176061" w:rsidRPr="00176061" w:rsidRDefault="00176061" w:rsidP="00176061">
      <w:pPr>
        <w:pStyle w:val="BodyText"/>
        <w:spacing w:after="120"/>
        <w:rPr>
          <w:rFonts w:ascii="Arial" w:hAnsi="Arial" w:cs="Arial"/>
          <w:b/>
        </w:rPr>
      </w:pPr>
    </w:p>
    <w:p w14:paraId="0FEB1E74" w14:textId="77777777" w:rsidR="00176061" w:rsidRDefault="003921FA" w:rsidP="002959FC">
      <w:pPr>
        <w:pStyle w:val="BodyText"/>
        <w:rPr>
          <w:noProof/>
        </w:rPr>
      </w:pPr>
      <w:r w:rsidRPr="00DD1474">
        <w:rPr>
          <w:noProof/>
        </w:rPr>
        <w:drawing>
          <wp:inline distT="0" distB="0" distL="0" distR="0" wp14:anchorId="78400AA8" wp14:editId="4BE5BF6C">
            <wp:extent cx="2378710" cy="3385185"/>
            <wp:effectExtent l="0" t="0" r="0" b="0"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C13BE" w14:textId="77777777" w:rsidR="00176061" w:rsidRDefault="00176061" w:rsidP="002959FC">
      <w:pPr>
        <w:pStyle w:val="BodyText"/>
        <w:rPr>
          <w:noProof/>
        </w:rPr>
      </w:pPr>
    </w:p>
    <w:p w14:paraId="668E446D" w14:textId="77777777" w:rsidR="00176061" w:rsidRDefault="00176061" w:rsidP="002959FC">
      <w:pPr>
        <w:pStyle w:val="BodyText"/>
        <w:rPr>
          <w:noProof/>
        </w:rPr>
      </w:pPr>
    </w:p>
    <w:p w14:paraId="7AE3F2B8" w14:textId="77777777" w:rsidR="00047967" w:rsidRPr="000D026A" w:rsidRDefault="00047967" w:rsidP="00047967">
      <w:pPr>
        <w:pStyle w:val="Heading2"/>
        <w:jc w:val="center"/>
        <w:rPr>
          <w:rFonts w:ascii="Arial" w:hAnsi="Arial" w:cs="Arial"/>
          <w:sz w:val="24"/>
        </w:rPr>
      </w:pPr>
      <w:r w:rsidRPr="000D026A">
        <w:rPr>
          <w:rFonts w:ascii="Arial" w:hAnsi="Arial" w:cs="Arial"/>
          <w:sz w:val="24"/>
        </w:rPr>
        <w:t>Eligibility to Contract</w:t>
      </w:r>
    </w:p>
    <w:p w14:paraId="15E376FB" w14:textId="77777777" w:rsidR="00047967" w:rsidRPr="005E7462" w:rsidRDefault="00047967" w:rsidP="00047967">
      <w:pPr>
        <w:numPr>
          <w:ilvl w:val="0"/>
          <w:numId w:val="13"/>
        </w:numPr>
        <w:spacing w:after="120"/>
        <w:rPr>
          <w:rFonts w:ascii="Arial" w:hAnsi="Arial" w:cs="Arial"/>
        </w:rPr>
      </w:pPr>
      <w:r w:rsidRPr="005E7462">
        <w:rPr>
          <w:rFonts w:ascii="Arial" w:hAnsi="Arial" w:cs="Arial"/>
          <w:sz w:val="24"/>
          <w:szCs w:val="24"/>
        </w:rPr>
        <w:t>Be a full-time student in good academic standing</w:t>
      </w:r>
    </w:p>
    <w:p w14:paraId="525831A8" w14:textId="77777777" w:rsidR="00047967" w:rsidRPr="005E7462" w:rsidRDefault="002A042F" w:rsidP="00047967">
      <w:pPr>
        <w:numPr>
          <w:ilvl w:val="0"/>
          <w:numId w:val="13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Meet</w:t>
      </w:r>
      <w:r w:rsidR="00E01B2E">
        <w:rPr>
          <w:rFonts w:ascii="Arial" w:hAnsi="Arial" w:cs="Arial"/>
          <w:sz w:val="24"/>
          <w:szCs w:val="24"/>
        </w:rPr>
        <w:t xml:space="preserve"> height/weight standards</w:t>
      </w:r>
      <w:r w:rsidR="00047967" w:rsidRPr="005E7462">
        <w:rPr>
          <w:rFonts w:ascii="Arial" w:hAnsi="Arial" w:cs="Arial"/>
          <w:sz w:val="24"/>
          <w:szCs w:val="24"/>
        </w:rPr>
        <w:t xml:space="preserve"> </w:t>
      </w:r>
      <w:r w:rsidR="00047967" w:rsidRPr="005E7462">
        <w:rPr>
          <w:rFonts w:ascii="Arial" w:hAnsi="Arial" w:cs="Arial"/>
        </w:rPr>
        <w:t xml:space="preserve"> </w:t>
      </w:r>
    </w:p>
    <w:p w14:paraId="1C75D5E5" w14:textId="77777777" w:rsidR="00047967" w:rsidRPr="005E7462" w:rsidRDefault="00047967" w:rsidP="00047967">
      <w:pPr>
        <w:numPr>
          <w:ilvl w:val="0"/>
          <w:numId w:val="13"/>
        </w:numPr>
        <w:spacing w:after="120"/>
        <w:rPr>
          <w:rFonts w:ascii="Arial" w:hAnsi="Arial" w:cs="Arial"/>
        </w:rPr>
      </w:pPr>
      <w:r w:rsidRPr="005E7462">
        <w:rPr>
          <w:rFonts w:ascii="Arial" w:hAnsi="Arial" w:cs="Arial"/>
          <w:sz w:val="24"/>
          <w:szCs w:val="24"/>
        </w:rPr>
        <w:t xml:space="preserve">U.S. Citizenship </w:t>
      </w:r>
    </w:p>
    <w:p w14:paraId="6F9B8030" w14:textId="77777777" w:rsidR="00047967" w:rsidRPr="00176061" w:rsidRDefault="00047967" w:rsidP="00047967">
      <w:pPr>
        <w:numPr>
          <w:ilvl w:val="0"/>
          <w:numId w:val="13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Complete the Army physical </w:t>
      </w:r>
    </w:p>
    <w:p w14:paraId="3B91B503" w14:textId="77777777" w:rsidR="00176061" w:rsidRDefault="00176061" w:rsidP="00176061">
      <w:pPr>
        <w:spacing w:after="120"/>
        <w:rPr>
          <w:rFonts w:ascii="Arial" w:hAnsi="Arial" w:cs="Arial"/>
          <w:sz w:val="24"/>
          <w:szCs w:val="24"/>
        </w:rPr>
      </w:pPr>
    </w:p>
    <w:p w14:paraId="5FDA0C6E" w14:textId="77777777" w:rsidR="00176061" w:rsidRDefault="00176061" w:rsidP="00176061">
      <w:pPr>
        <w:spacing w:after="120"/>
        <w:rPr>
          <w:rFonts w:ascii="Arial" w:hAnsi="Arial" w:cs="Arial"/>
          <w:sz w:val="24"/>
          <w:szCs w:val="24"/>
        </w:rPr>
      </w:pPr>
    </w:p>
    <w:p w14:paraId="4B1BB7B8" w14:textId="77777777" w:rsidR="009E5D52" w:rsidRDefault="009E5D52" w:rsidP="009E5D52">
      <w:pPr>
        <w:pStyle w:val="Heading2"/>
        <w:jc w:val="center"/>
        <w:rPr>
          <w:rFonts w:ascii="Arial" w:hAnsi="Arial" w:cs="Arial"/>
          <w:b/>
          <w:sz w:val="32"/>
          <w:szCs w:val="32"/>
        </w:rPr>
      </w:pPr>
    </w:p>
    <w:p w14:paraId="0163ECEF" w14:textId="77777777" w:rsidR="009E5D52" w:rsidRDefault="009E5D52" w:rsidP="009E5D52">
      <w:pPr>
        <w:pStyle w:val="Heading2"/>
        <w:jc w:val="center"/>
        <w:rPr>
          <w:rFonts w:ascii="Arial" w:hAnsi="Arial" w:cs="Arial"/>
          <w:b/>
          <w:sz w:val="32"/>
          <w:szCs w:val="32"/>
        </w:rPr>
      </w:pPr>
    </w:p>
    <w:p w14:paraId="71852D31" w14:textId="77777777" w:rsidR="009E5D52" w:rsidRDefault="009E5D52" w:rsidP="009E5D52">
      <w:pPr>
        <w:pStyle w:val="Heading2"/>
        <w:jc w:val="center"/>
        <w:rPr>
          <w:rFonts w:ascii="Arial" w:hAnsi="Arial" w:cs="Arial"/>
          <w:b/>
          <w:sz w:val="32"/>
          <w:szCs w:val="32"/>
        </w:rPr>
      </w:pPr>
    </w:p>
    <w:p w14:paraId="1D239CA0" w14:textId="77777777" w:rsidR="009E5D52" w:rsidRPr="009A679D" w:rsidRDefault="00432645" w:rsidP="009E5D52">
      <w:pPr>
        <w:pStyle w:val="Heading2"/>
        <w:jc w:val="center"/>
        <w:rPr>
          <w:rFonts w:ascii="Arial" w:hAnsi="Arial" w:cs="Arial"/>
          <w:b/>
          <w:sz w:val="32"/>
          <w:szCs w:val="32"/>
        </w:rPr>
      </w:pPr>
      <w:r w:rsidRPr="009A679D">
        <w:rPr>
          <w:rFonts w:ascii="Arial" w:hAnsi="Arial" w:cs="Arial"/>
          <w:b/>
          <w:sz w:val="32"/>
          <w:szCs w:val="32"/>
        </w:rPr>
        <w:t>Why rotc</w:t>
      </w:r>
      <w:r>
        <w:rPr>
          <w:rFonts w:ascii="Arial" w:hAnsi="Arial" w:cs="Arial"/>
          <w:b/>
          <w:sz w:val="32"/>
          <w:szCs w:val="32"/>
        </w:rPr>
        <w:t>?</w:t>
      </w:r>
    </w:p>
    <w:p w14:paraId="7A3C73D3" w14:textId="77777777" w:rsidR="009E5D52" w:rsidRDefault="009E5D52" w:rsidP="009E5D52">
      <w:pPr>
        <w:pStyle w:val="BodyText"/>
        <w:numPr>
          <w:ilvl w:val="0"/>
          <w:numId w:val="16"/>
        </w:numPr>
        <w:spacing w:after="12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Path to a professional career in/out of the Army</w:t>
      </w:r>
    </w:p>
    <w:p w14:paraId="7C344D5A" w14:textId="77777777" w:rsidR="009E5D52" w:rsidRDefault="009E5D52" w:rsidP="009E5D52">
      <w:pPr>
        <w:pStyle w:val="BodyText"/>
        <w:numPr>
          <w:ilvl w:val="0"/>
          <w:numId w:val="16"/>
        </w:numPr>
        <w:spacing w:after="12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Financial aid, benefits</w:t>
      </w:r>
    </w:p>
    <w:p w14:paraId="7D885E84" w14:textId="77777777" w:rsidR="009E5D52" w:rsidRPr="000D026A" w:rsidRDefault="009E5D52" w:rsidP="009E5D52">
      <w:pPr>
        <w:pStyle w:val="BodyText"/>
        <w:numPr>
          <w:ilvl w:val="0"/>
          <w:numId w:val="16"/>
        </w:numPr>
        <w:spacing w:after="120"/>
        <w:rPr>
          <w:rFonts w:ascii="Arial" w:hAnsi="Arial" w:cs="Arial"/>
          <w:b/>
          <w:szCs w:val="28"/>
        </w:rPr>
      </w:pPr>
      <w:r w:rsidRPr="000D026A">
        <w:rPr>
          <w:rFonts w:ascii="Arial" w:hAnsi="Arial" w:cs="Arial"/>
          <w:b/>
          <w:szCs w:val="28"/>
        </w:rPr>
        <w:t>Unique experiences</w:t>
      </w:r>
    </w:p>
    <w:p w14:paraId="739EF2A6" w14:textId="77777777" w:rsidR="009E5D52" w:rsidRPr="000D026A" w:rsidRDefault="009E5D52" w:rsidP="009E5D52">
      <w:pPr>
        <w:pStyle w:val="BodyText"/>
        <w:numPr>
          <w:ilvl w:val="0"/>
          <w:numId w:val="16"/>
        </w:numPr>
        <w:spacing w:after="120"/>
        <w:rPr>
          <w:rFonts w:ascii="Arial" w:hAnsi="Arial" w:cs="Arial"/>
          <w:b/>
          <w:szCs w:val="28"/>
        </w:rPr>
      </w:pPr>
      <w:r w:rsidRPr="000D026A">
        <w:rPr>
          <w:rFonts w:ascii="Arial" w:hAnsi="Arial" w:cs="Arial"/>
          <w:b/>
          <w:szCs w:val="28"/>
        </w:rPr>
        <w:t>Be part of a team</w:t>
      </w:r>
    </w:p>
    <w:p w14:paraId="33CFBE85" w14:textId="77777777" w:rsidR="009E5D52" w:rsidRPr="000D026A" w:rsidRDefault="009E5D52" w:rsidP="009E5D52">
      <w:pPr>
        <w:pStyle w:val="BodyText"/>
        <w:numPr>
          <w:ilvl w:val="0"/>
          <w:numId w:val="16"/>
        </w:numPr>
        <w:spacing w:after="120"/>
        <w:rPr>
          <w:rFonts w:ascii="Arial" w:hAnsi="Arial" w:cs="Arial"/>
          <w:b/>
          <w:szCs w:val="28"/>
        </w:rPr>
      </w:pPr>
      <w:r w:rsidRPr="000D026A">
        <w:rPr>
          <w:rFonts w:ascii="Arial" w:hAnsi="Arial" w:cs="Arial"/>
          <w:b/>
          <w:szCs w:val="28"/>
        </w:rPr>
        <w:t>Get Physically Fit</w:t>
      </w:r>
    </w:p>
    <w:p w14:paraId="43CCC3AA" w14:textId="77777777" w:rsidR="009E5D52" w:rsidRPr="000D026A" w:rsidRDefault="009E5D52" w:rsidP="009E5D52">
      <w:pPr>
        <w:pStyle w:val="BodyText"/>
        <w:numPr>
          <w:ilvl w:val="0"/>
          <w:numId w:val="16"/>
        </w:numPr>
        <w:spacing w:after="120"/>
        <w:rPr>
          <w:rFonts w:ascii="Arial" w:hAnsi="Arial" w:cs="Arial"/>
          <w:b/>
          <w:szCs w:val="28"/>
        </w:rPr>
      </w:pPr>
      <w:r w:rsidRPr="000D026A">
        <w:rPr>
          <w:rFonts w:ascii="Arial" w:hAnsi="Arial" w:cs="Arial"/>
          <w:b/>
          <w:szCs w:val="28"/>
        </w:rPr>
        <w:t>Challenge Yourself</w:t>
      </w:r>
    </w:p>
    <w:p w14:paraId="217B3850" w14:textId="77777777" w:rsidR="009E5D52" w:rsidRPr="000D026A" w:rsidRDefault="009E5D52" w:rsidP="009E5D52">
      <w:pPr>
        <w:pStyle w:val="BodyText"/>
        <w:numPr>
          <w:ilvl w:val="0"/>
          <w:numId w:val="16"/>
        </w:numPr>
        <w:spacing w:after="120"/>
        <w:rPr>
          <w:rFonts w:ascii="Arial" w:hAnsi="Arial" w:cs="Arial"/>
          <w:b/>
          <w:szCs w:val="28"/>
        </w:rPr>
      </w:pPr>
      <w:r w:rsidRPr="000D026A">
        <w:rPr>
          <w:rFonts w:ascii="Arial" w:hAnsi="Arial" w:cs="Arial"/>
          <w:b/>
          <w:szCs w:val="28"/>
        </w:rPr>
        <w:t>Best Leadership Training</w:t>
      </w:r>
    </w:p>
    <w:p w14:paraId="0F2C0997" w14:textId="77777777" w:rsidR="009E5D52" w:rsidRPr="000D026A" w:rsidRDefault="009E5D52" w:rsidP="009E5D52">
      <w:pPr>
        <w:pStyle w:val="BodyText"/>
        <w:numPr>
          <w:ilvl w:val="0"/>
          <w:numId w:val="16"/>
        </w:numPr>
        <w:spacing w:after="120"/>
        <w:rPr>
          <w:rFonts w:ascii="Arial" w:hAnsi="Arial" w:cs="Arial"/>
          <w:b/>
          <w:szCs w:val="28"/>
        </w:rPr>
      </w:pPr>
      <w:r w:rsidRPr="000D026A">
        <w:rPr>
          <w:rFonts w:ascii="Arial" w:hAnsi="Arial" w:cs="Arial"/>
          <w:b/>
          <w:szCs w:val="28"/>
        </w:rPr>
        <w:t>Outdoor Training</w:t>
      </w:r>
    </w:p>
    <w:p w14:paraId="2778A5FF" w14:textId="77777777" w:rsidR="009E5D52" w:rsidRPr="000D026A" w:rsidRDefault="009E5D52" w:rsidP="009E5D52">
      <w:pPr>
        <w:pStyle w:val="BodyText"/>
        <w:numPr>
          <w:ilvl w:val="0"/>
          <w:numId w:val="16"/>
        </w:numPr>
        <w:spacing w:after="120"/>
        <w:rPr>
          <w:rFonts w:ascii="Arial" w:hAnsi="Arial" w:cs="Arial"/>
          <w:b/>
          <w:szCs w:val="28"/>
        </w:rPr>
      </w:pPr>
      <w:r w:rsidRPr="000D026A">
        <w:rPr>
          <w:rFonts w:ascii="Arial" w:hAnsi="Arial" w:cs="Arial"/>
          <w:b/>
          <w:szCs w:val="28"/>
        </w:rPr>
        <w:t>Full College Experience</w:t>
      </w:r>
    </w:p>
    <w:p w14:paraId="5A84EDB2" w14:textId="77777777" w:rsidR="009E5D52" w:rsidRPr="000D026A" w:rsidRDefault="009E5D52" w:rsidP="009E5D52">
      <w:pPr>
        <w:pStyle w:val="BodyText"/>
        <w:numPr>
          <w:ilvl w:val="0"/>
          <w:numId w:val="16"/>
        </w:numPr>
        <w:spacing w:after="120"/>
        <w:rPr>
          <w:rFonts w:ascii="Arial" w:hAnsi="Arial" w:cs="Arial"/>
          <w:b/>
          <w:szCs w:val="28"/>
        </w:rPr>
      </w:pPr>
      <w:r w:rsidRPr="000D026A">
        <w:rPr>
          <w:rFonts w:ascii="Arial" w:hAnsi="Arial" w:cs="Arial"/>
          <w:b/>
          <w:szCs w:val="28"/>
        </w:rPr>
        <w:t>Foreign Exchange (summers)</w:t>
      </w:r>
    </w:p>
    <w:p w14:paraId="389F9923" w14:textId="77777777" w:rsidR="00E01B2E" w:rsidRDefault="00E01B2E" w:rsidP="009E5D52">
      <w:pPr>
        <w:pStyle w:val="BodyText"/>
        <w:ind w:left="360"/>
        <w:rPr>
          <w:rFonts w:ascii="Arial" w:hAnsi="Arial" w:cs="Arial"/>
          <w:b/>
          <w:sz w:val="28"/>
          <w:szCs w:val="28"/>
        </w:rPr>
      </w:pPr>
    </w:p>
    <w:p w14:paraId="5DC29487" w14:textId="77777777" w:rsidR="00E01B2E" w:rsidRPr="00176061" w:rsidRDefault="00E01B2E" w:rsidP="00432645">
      <w:pPr>
        <w:pStyle w:val="BodyText"/>
        <w:ind w:left="720"/>
        <w:rPr>
          <w:rFonts w:ascii="Arial" w:hAnsi="Arial" w:cs="Arial"/>
          <w:b/>
          <w:sz w:val="28"/>
          <w:szCs w:val="28"/>
        </w:rPr>
      </w:pPr>
    </w:p>
    <w:p w14:paraId="0CC8DD75" w14:textId="77777777" w:rsidR="00176061" w:rsidRPr="005E7462" w:rsidRDefault="003921FA" w:rsidP="00176061">
      <w:pPr>
        <w:spacing w:after="120"/>
        <w:rPr>
          <w:rFonts w:ascii="Arial" w:hAnsi="Arial" w:cs="Arial"/>
        </w:rPr>
      </w:pPr>
      <w:r w:rsidRPr="000B14EC">
        <w:rPr>
          <w:noProof/>
        </w:rPr>
        <w:drawing>
          <wp:inline distT="0" distB="0" distL="0" distR="0" wp14:anchorId="47ED7DC2" wp14:editId="7CFE480D">
            <wp:extent cx="2378710" cy="1628140"/>
            <wp:effectExtent l="0" t="0" r="0" b="0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061" w:rsidRPr="005E7462" w:rsidSect="00455CB8">
      <w:pgSz w:w="15840" w:h="12240" w:orient="landscape"/>
      <w:pgMar w:top="720" w:right="835" w:bottom="720" w:left="880" w:header="0" w:footer="0" w:gutter="0"/>
      <w:cols w:num="3" w:space="144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1E01B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3C94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D25B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5CEF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C3ECEA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DF1151"/>
    <w:multiLevelType w:val="hybridMultilevel"/>
    <w:tmpl w:val="0A32A4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606375"/>
    <w:multiLevelType w:val="hybridMultilevel"/>
    <w:tmpl w:val="B53A29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3E3964"/>
    <w:multiLevelType w:val="hybridMultilevel"/>
    <w:tmpl w:val="E25C63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B433D1"/>
    <w:multiLevelType w:val="multilevel"/>
    <w:tmpl w:val="B53A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C128E"/>
    <w:multiLevelType w:val="hybridMultilevel"/>
    <w:tmpl w:val="F0C8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07BE"/>
    <w:multiLevelType w:val="hybridMultilevel"/>
    <w:tmpl w:val="87E02F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3C2B4A"/>
    <w:multiLevelType w:val="hybridMultilevel"/>
    <w:tmpl w:val="C98CB4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13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2"/>
    <w:lvlOverride w:ilvl="0">
      <w:startOverride w:val="1"/>
    </w:lvlOverride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5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removePersonalInformation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70"/>
    <w:rsid w:val="00010D59"/>
    <w:rsid w:val="00037211"/>
    <w:rsid w:val="00041F09"/>
    <w:rsid w:val="00047967"/>
    <w:rsid w:val="0005667B"/>
    <w:rsid w:val="00085E6E"/>
    <w:rsid w:val="0009196C"/>
    <w:rsid w:val="000A3E18"/>
    <w:rsid w:val="000C3E2B"/>
    <w:rsid w:val="000D026A"/>
    <w:rsid w:val="000F1929"/>
    <w:rsid w:val="0011483C"/>
    <w:rsid w:val="00125EFD"/>
    <w:rsid w:val="00152112"/>
    <w:rsid w:val="00172BC6"/>
    <w:rsid w:val="00176061"/>
    <w:rsid w:val="00176281"/>
    <w:rsid w:val="001801AB"/>
    <w:rsid w:val="00181645"/>
    <w:rsid w:val="001C64B0"/>
    <w:rsid w:val="001D1E70"/>
    <w:rsid w:val="001E3651"/>
    <w:rsid w:val="00207DB6"/>
    <w:rsid w:val="00214361"/>
    <w:rsid w:val="00253365"/>
    <w:rsid w:val="0027300A"/>
    <w:rsid w:val="002959FC"/>
    <w:rsid w:val="002A042F"/>
    <w:rsid w:val="002A276C"/>
    <w:rsid w:val="002C4B9B"/>
    <w:rsid w:val="002E1AC3"/>
    <w:rsid w:val="002E1C98"/>
    <w:rsid w:val="0030350C"/>
    <w:rsid w:val="00314D24"/>
    <w:rsid w:val="003210F0"/>
    <w:rsid w:val="00334D44"/>
    <w:rsid w:val="00363587"/>
    <w:rsid w:val="003921FA"/>
    <w:rsid w:val="00396172"/>
    <w:rsid w:val="003A17AA"/>
    <w:rsid w:val="003A1BC3"/>
    <w:rsid w:val="003B4009"/>
    <w:rsid w:val="003C4E0C"/>
    <w:rsid w:val="00401A2B"/>
    <w:rsid w:val="00432645"/>
    <w:rsid w:val="0043483F"/>
    <w:rsid w:val="00455CB8"/>
    <w:rsid w:val="004904CF"/>
    <w:rsid w:val="0049241E"/>
    <w:rsid w:val="005151D2"/>
    <w:rsid w:val="005269A2"/>
    <w:rsid w:val="0054631C"/>
    <w:rsid w:val="00555F12"/>
    <w:rsid w:val="0057632E"/>
    <w:rsid w:val="00580619"/>
    <w:rsid w:val="005E65FC"/>
    <w:rsid w:val="005E7462"/>
    <w:rsid w:val="005F49D9"/>
    <w:rsid w:val="005F6EC9"/>
    <w:rsid w:val="00601E0F"/>
    <w:rsid w:val="00604FAD"/>
    <w:rsid w:val="006107A0"/>
    <w:rsid w:val="006565CD"/>
    <w:rsid w:val="00671F24"/>
    <w:rsid w:val="006A17E0"/>
    <w:rsid w:val="006B5A8F"/>
    <w:rsid w:val="006C0BDE"/>
    <w:rsid w:val="006C3F14"/>
    <w:rsid w:val="006C45B4"/>
    <w:rsid w:val="006C6F55"/>
    <w:rsid w:val="006D256F"/>
    <w:rsid w:val="006D4673"/>
    <w:rsid w:val="006D7A34"/>
    <w:rsid w:val="00750E25"/>
    <w:rsid w:val="007A0160"/>
    <w:rsid w:val="007B02F2"/>
    <w:rsid w:val="007C4B33"/>
    <w:rsid w:val="007D1BDB"/>
    <w:rsid w:val="007D1F7E"/>
    <w:rsid w:val="007E22DC"/>
    <w:rsid w:val="007F67EA"/>
    <w:rsid w:val="008558B4"/>
    <w:rsid w:val="0085608A"/>
    <w:rsid w:val="00885DB7"/>
    <w:rsid w:val="008904A0"/>
    <w:rsid w:val="008932DF"/>
    <w:rsid w:val="008B1473"/>
    <w:rsid w:val="008C7ED9"/>
    <w:rsid w:val="008E4DBE"/>
    <w:rsid w:val="008E5952"/>
    <w:rsid w:val="00907A5E"/>
    <w:rsid w:val="00931008"/>
    <w:rsid w:val="00931AA2"/>
    <w:rsid w:val="00990830"/>
    <w:rsid w:val="00991D13"/>
    <w:rsid w:val="009A679D"/>
    <w:rsid w:val="009E5D52"/>
    <w:rsid w:val="00A25B68"/>
    <w:rsid w:val="00A27EEB"/>
    <w:rsid w:val="00A31686"/>
    <w:rsid w:val="00A57DD3"/>
    <w:rsid w:val="00AC13C6"/>
    <w:rsid w:val="00B118CA"/>
    <w:rsid w:val="00B15472"/>
    <w:rsid w:val="00B225E5"/>
    <w:rsid w:val="00B26B96"/>
    <w:rsid w:val="00B46059"/>
    <w:rsid w:val="00B51A6B"/>
    <w:rsid w:val="00B71610"/>
    <w:rsid w:val="00B731C2"/>
    <w:rsid w:val="00BA6172"/>
    <w:rsid w:val="00BB2E7A"/>
    <w:rsid w:val="00C51A9D"/>
    <w:rsid w:val="00C628B2"/>
    <w:rsid w:val="00C82C19"/>
    <w:rsid w:val="00C96A7A"/>
    <w:rsid w:val="00CA2FBF"/>
    <w:rsid w:val="00D01AF3"/>
    <w:rsid w:val="00D11460"/>
    <w:rsid w:val="00D367CD"/>
    <w:rsid w:val="00D47875"/>
    <w:rsid w:val="00D52A9F"/>
    <w:rsid w:val="00DA4ED9"/>
    <w:rsid w:val="00DD1474"/>
    <w:rsid w:val="00DD3AA9"/>
    <w:rsid w:val="00DF2FD4"/>
    <w:rsid w:val="00E01B2E"/>
    <w:rsid w:val="00E02665"/>
    <w:rsid w:val="00E260EE"/>
    <w:rsid w:val="00E8781B"/>
    <w:rsid w:val="00E921BE"/>
    <w:rsid w:val="00EC0643"/>
    <w:rsid w:val="00EC2667"/>
    <w:rsid w:val="00EC5A05"/>
    <w:rsid w:val="00EC60EB"/>
    <w:rsid w:val="00ED70C8"/>
    <w:rsid w:val="00EE7C2E"/>
    <w:rsid w:val="00F0095C"/>
    <w:rsid w:val="00F316A8"/>
    <w:rsid w:val="00F82CFC"/>
    <w:rsid w:val="00FA32B5"/>
    <w:rsid w:val="00FB0A99"/>
    <w:rsid w:val="00F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CE9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 w:line="240" w:lineRule="atLeast"/>
    </w:pPr>
    <w:rPr>
      <w:rFonts w:ascii="Garamond" w:hAnsi="Garamond"/>
      <w:sz w:val="22"/>
    </w:rPr>
  </w:style>
  <w:style w:type="paragraph" w:styleId="Heading1">
    <w:name w:val="heading 1"/>
    <w:basedOn w:val="DocumentLabel"/>
    <w:next w:val="Heading2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Heading2">
    <w:name w:val="heading 2"/>
    <w:basedOn w:val="Normal"/>
    <w:next w:val="BodyText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Heading4">
    <w:name w:val="heading 4"/>
    <w:basedOn w:val="Normal"/>
    <w:next w:val="BodyText"/>
    <w:qFormat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qFormat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pPr>
      <w:keepNext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Pr>
      <w:b/>
      <w:bCs w:val="0"/>
      <w:i w:val="0"/>
      <w:iCs w:val="0"/>
      <w:spacing w:val="-10"/>
    </w:rPr>
  </w:style>
  <w:style w:type="paragraph" w:styleId="BodyText">
    <w:name w:val="Body Text"/>
    <w:basedOn w:val="Normal"/>
    <w:rPr>
      <w:spacing w:val="-5"/>
      <w:sz w:val="24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styleId="MacroText">
    <w:name w:val="macro"/>
    <w:basedOn w:val="BodyText"/>
    <w:semiHidden/>
    <w:rPr>
      <w:rFonts w:ascii="Courier New" w:hAnsi="Courier New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Number">
    <w:name w:val="List Number"/>
    <w:basedOn w:val="List"/>
    <w:pPr>
      <w:tabs>
        <w:tab w:val="clear" w:pos="720"/>
      </w:tabs>
      <w:spacing w:after="240"/>
      <w:ind w:left="0" w:firstLine="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pPr>
      <w:ind w:left="360"/>
    </w:pPr>
  </w:style>
  <w:style w:type="paragraph" w:styleId="ListNumber3">
    <w:name w:val="List Number 3"/>
    <w:basedOn w:val="ListNumber"/>
    <w:pPr>
      <w:ind w:left="720"/>
    </w:pPr>
  </w:style>
  <w:style w:type="paragraph" w:styleId="ListNumber4">
    <w:name w:val="List Number 4"/>
    <w:basedOn w:val="ListNumber"/>
    <w:pPr>
      <w:ind w:left="1080"/>
    </w:pPr>
  </w:style>
  <w:style w:type="paragraph" w:styleId="ListNumber5">
    <w:name w:val="List Number 5"/>
    <w:basedOn w:val="ListNumber"/>
    <w:pPr>
      <w:ind w:left="1440"/>
    </w:pPr>
  </w:style>
  <w:style w:type="paragraph" w:styleId="BodyTextIndent">
    <w:name w:val="Body Text Indent"/>
    <w:basedOn w:val="BodyText"/>
    <w:pPr>
      <w:ind w:firstLine="240"/>
    </w:pPr>
  </w:style>
  <w:style w:type="paragraph" w:styleId="ListContinue">
    <w:name w:val="List Continue"/>
    <w:basedOn w:val="List"/>
    <w:pPr>
      <w:tabs>
        <w:tab w:val="clear" w:pos="720"/>
      </w:tabs>
      <w:spacing w:after="240"/>
      <w:ind w:left="0" w:firstLine="0"/>
    </w:pPr>
  </w:style>
  <w:style w:type="paragraph" w:styleId="ListContinue2">
    <w:name w:val="List Continue 2"/>
    <w:basedOn w:val="ListContinue"/>
    <w:pPr>
      <w:ind w:left="360"/>
    </w:pPr>
  </w:style>
  <w:style w:type="paragraph" w:styleId="ListContinue3">
    <w:name w:val="List Continue 3"/>
    <w:basedOn w:val="ListContinue"/>
    <w:pPr>
      <w:ind w:left="720"/>
    </w:pPr>
  </w:style>
  <w:style w:type="paragraph" w:styleId="ListContinue4">
    <w:name w:val="List Continue 4"/>
    <w:basedOn w:val="ListContinue"/>
    <w:pPr>
      <w:ind w:left="1080"/>
    </w:pPr>
  </w:style>
  <w:style w:type="paragraph" w:styleId="ListContinue5">
    <w:name w:val="List Continue 5"/>
    <w:basedOn w:val="ListContinue"/>
    <w:pPr>
      <w:ind w:left="1440"/>
    </w:pPr>
  </w:style>
  <w:style w:type="paragraph" w:styleId="Date">
    <w:name w:val="Date"/>
    <w:basedOn w:val="BodyText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BodyText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SubtitleCover">
    <w:name w:val="Subtitle Cover"/>
    <w:basedOn w:val="Normal"/>
    <w:next w:val="Normal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HeadingBase"/>
    <w:next w:val="SubtitleCover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con2">
    <w:name w:val="Icon 2"/>
    <w:basedOn w:val="Normal"/>
    <w:next w:val="Heading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BodyText"/>
    <w:pPr>
      <w:keepLines/>
      <w:spacing w:after="0"/>
    </w:pPr>
  </w:style>
  <w:style w:type="paragraph" w:customStyle="1" w:styleId="BodyTextKeep">
    <w:name w:val="Body Text Keep"/>
    <w:basedOn w:val="BodyText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Footer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Footer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Header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Header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</w:style>
  <w:style w:type="paragraph" w:customStyle="1" w:styleId="ListFirst">
    <w:name w:val="List First"/>
    <w:basedOn w:val="List"/>
    <w:next w:val="List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pPr>
      <w:spacing w:after="240"/>
      <w:ind w:left="360" w:firstLine="0"/>
    </w:pPr>
  </w:style>
  <w:style w:type="paragraph" w:customStyle="1" w:styleId="ListNumberFirst">
    <w:name w:val="List Number First"/>
    <w:basedOn w:val="ListNumber"/>
    <w:next w:val="ListNumber"/>
  </w:style>
  <w:style w:type="paragraph" w:customStyle="1" w:styleId="ListNumberLast">
    <w:name w:val="List Number Last"/>
    <w:basedOn w:val="ListNumber"/>
    <w:next w:val="BodyText"/>
  </w:style>
  <w:style w:type="paragraph" w:customStyle="1" w:styleId="SubjectLine">
    <w:name w:val="Subject Line"/>
    <w:basedOn w:val="BodyText"/>
    <w:next w:val="BodyText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</w:rPr>
  </w:style>
  <w:style w:type="character" w:styleId="PageNumber">
    <w:name w:val="page number"/>
    <w:rPr>
      <w:b/>
      <w:bCs w:val="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Lead-inEmphasis">
    <w:name w:val="Lead-in Emphasis"/>
    <w:rPr>
      <w:caps/>
      <w:sz w:val="20"/>
    </w:rPr>
  </w:style>
  <w:style w:type="character" w:customStyle="1" w:styleId="Superscript">
    <w:name w:val="Superscript"/>
    <w:rPr>
      <w:vertAlign w:val="superscript"/>
    </w:rPr>
  </w:style>
  <w:style w:type="paragraph" w:customStyle="1" w:styleId="ReturnAddress">
    <w:name w:val="Return Address"/>
    <w:basedOn w:val="Address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ReturnAddress"/>
  </w:style>
  <w:style w:type="paragraph" w:styleId="Caption">
    <w:name w:val="caption"/>
    <w:basedOn w:val="Picture"/>
    <w:next w:val="BodyText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EndnoteText">
    <w:name w:val="endnote text"/>
    <w:basedOn w:val="FootnoteBase"/>
    <w:semiHidden/>
    <w:pPr>
      <w:spacing w:after="120"/>
    </w:pPr>
    <w:rPr>
      <w:rFonts w:ascii="Times New Roman" w:hAnsi="Times New Roman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BalloonText">
    <w:name w:val="Balloon Text"/>
    <w:basedOn w:val="Normal"/>
    <w:semiHidden/>
    <w:rsid w:val="006D25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D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7.png" /><Relationship Id="rId18" Type="http://schemas.openxmlformats.org/officeDocument/2006/relationships/image" Target="media/image11.png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https://tse4.mm.bing.net/th?id=OIP.P6svZlh6WaH4uHa04eAlIgHaFr&amp;pid=15.1&amp;P=0&amp;w=210&amp;h=161" TargetMode="External" /><Relationship Id="rId12" Type="http://schemas.openxmlformats.org/officeDocument/2006/relationships/image" Target="media/image6.jpeg" /><Relationship Id="rId17" Type="http://schemas.openxmlformats.org/officeDocument/2006/relationships/image" Target="media/image10.png" /><Relationship Id="rId2" Type="http://schemas.openxmlformats.org/officeDocument/2006/relationships/styles" Target="styles.xml" /><Relationship Id="rId16" Type="http://schemas.openxmlformats.org/officeDocument/2006/relationships/image" Target="media/image9.jpeg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5.png" /><Relationship Id="rId5" Type="http://schemas.openxmlformats.org/officeDocument/2006/relationships/image" Target="media/image1.png" /><Relationship Id="rId15" Type="http://schemas.openxmlformats.org/officeDocument/2006/relationships/image" Target="http://img.ksl.com/slc/logos/ncaa/texas_southern.png" TargetMode="External" /><Relationship Id="rId10" Type="http://schemas.openxmlformats.org/officeDocument/2006/relationships/image" Target="media/image4.png" /><Relationship Id="rId19" Type="http://schemas.openxmlformats.org/officeDocument/2006/relationships/image" Target="media/image12.png" /><Relationship Id="rId4" Type="http://schemas.openxmlformats.org/officeDocument/2006/relationships/webSettings" Target="webSettings.xml" /><Relationship Id="rId9" Type="http://schemas.openxmlformats.org/officeDocument/2006/relationships/image" Target="https://tse2.mm.bing.net/th?id=OIP.0G2hCLLUu_XOmz1bwNhMzAAAAA&amp;pid=15.1&amp;P=0&amp;w=300&amp;h=300" TargetMode="External" /><Relationship Id="rId14" Type="http://schemas.openxmlformats.org/officeDocument/2006/relationships/image" Target="media/image8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Program%20Files\Microsoft%20Office\Templates\1033\Brochur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</vt:lpstr>
    </vt:vector>
  </TitlesOfParts>
  <LinksUpToDate>false</LinksUpToDate>
  <CharactersWithSpaces>1705</CharactersWithSpaces>
  <SharedDoc>false</SharedDoc>
  <HLinks>
    <vt:vector size="18" baseType="variant">
      <vt:variant>
        <vt:i4>3276924</vt:i4>
      </vt:variant>
      <vt:variant>
        <vt:i4>-1</vt:i4>
      </vt:variant>
      <vt:variant>
        <vt:i4>1053</vt:i4>
      </vt:variant>
      <vt:variant>
        <vt:i4>1</vt:i4>
      </vt:variant>
      <vt:variant>
        <vt:lpwstr>https://tse4.mm.bing.net/th?id=OIP.P6svZlh6WaH4uHa04eAlIgHaFr&amp;pid=15.1&amp;P=0&amp;w=210&amp;h=161</vt:lpwstr>
      </vt:variant>
      <vt:variant>
        <vt:lpwstr/>
      </vt:variant>
      <vt:variant>
        <vt:i4>2555981</vt:i4>
      </vt:variant>
      <vt:variant>
        <vt:i4>-1</vt:i4>
      </vt:variant>
      <vt:variant>
        <vt:i4>1055</vt:i4>
      </vt:variant>
      <vt:variant>
        <vt:i4>1</vt:i4>
      </vt:variant>
      <vt:variant>
        <vt:lpwstr>https://tse2.mm.bing.net/th?id=OIP.0G2hCLLUu_XOmz1bwNhMzAAAAA&amp;pid=15.1&amp;P=0&amp;w=300&amp;h=300</vt:lpwstr>
      </vt:variant>
      <vt:variant>
        <vt:lpwstr/>
      </vt:variant>
      <vt:variant>
        <vt:i4>3670042</vt:i4>
      </vt:variant>
      <vt:variant>
        <vt:i4>-1</vt:i4>
      </vt:variant>
      <vt:variant>
        <vt:i4>1058</vt:i4>
      </vt:variant>
      <vt:variant>
        <vt:i4>1</vt:i4>
      </vt:variant>
      <vt:variant>
        <vt:lpwstr>http://img.ksl.com/slc/logos/ncaa/texas_southern.png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subject/>
  <dc:creator/>
  <cp:keywords/>
  <cp:lastModifiedBy/>
  <cp:revision>1</cp:revision>
  <cp:lastPrinted>2008-09-25T16:14:00Z</cp:lastPrinted>
  <dcterms:created xsi:type="dcterms:W3CDTF">2020-06-19T15:58:00Z</dcterms:created>
  <dcterms:modified xsi:type="dcterms:W3CDTF">2020-06-19T15:58:00Z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