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984"/>
        <w:gridCol w:w="3826"/>
        <w:gridCol w:w="1290"/>
        <w:gridCol w:w="1245"/>
      </w:tblGrid>
      <w:tr w:rsidR="001676D4" w:rsidTr="00514FBB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TEACHER:</w:t>
            </w:r>
          </w:p>
        </w:tc>
        <w:tc>
          <w:tcPr>
            <w:tcW w:w="2118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Winters</w:t>
            </w: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  <w:vAlign w:val="center"/>
          </w:tcPr>
          <w:p w:rsidR="001676D4" w:rsidRDefault="00167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Charles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H.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Milby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High School</w:t>
                </w:r>
              </w:smartTag>
            </w:smartTag>
          </w:p>
          <w:p w:rsidR="001676D4" w:rsidRDefault="001676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Weekly Lesson Plan</w:t>
            </w:r>
          </w:p>
          <w:p w:rsidR="001676D4" w:rsidRDefault="001676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76D4" w:rsidRDefault="00167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Week#1</w:t>
            </w:r>
          </w:p>
        </w:tc>
        <w:tc>
          <w:tcPr>
            <w:tcW w:w="1352" w:type="dxa"/>
            <w:shd w:val="clear" w:color="auto" w:fill="E6E6E6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6-Weeks Cycle:</w:t>
            </w:r>
          </w:p>
        </w:tc>
        <w:tc>
          <w:tcPr>
            <w:tcW w:w="1348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6D4" w:rsidTr="00514FBB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SUBJECT(S):</w:t>
            </w:r>
          </w:p>
        </w:tc>
        <w:tc>
          <w:tcPr>
            <w:tcW w:w="2118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 Appl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6E6E6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WEEK OF:</w:t>
            </w:r>
          </w:p>
        </w:tc>
        <w:tc>
          <w:tcPr>
            <w:tcW w:w="1348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1676D4" w:rsidRDefault="001676D4" w:rsidP="00514FBB">
      <w:pPr>
        <w:rPr>
          <w:rFonts w:ascii="Arial" w:hAnsi="Arial" w:cs="Arial"/>
          <w:sz w:val="20"/>
          <w:szCs w:val="20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150"/>
        <w:gridCol w:w="3510"/>
        <w:gridCol w:w="3420"/>
      </w:tblGrid>
      <w:tr w:rsidR="001676D4" w:rsidTr="00514FBB">
        <w:trPr>
          <w:trHeight w:val="305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1676D4" w:rsidRDefault="001676D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E6E6E6"/>
            <w:vAlign w:val="center"/>
          </w:tcPr>
          <w:p w:rsidR="001676D4" w:rsidRDefault="001676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3510" w:type="dxa"/>
            <w:shd w:val="clear" w:color="auto" w:fill="E6E6E6"/>
            <w:vAlign w:val="center"/>
          </w:tcPr>
          <w:p w:rsidR="001676D4" w:rsidRDefault="001676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TUESDAY/WEDNESDAY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1676D4" w:rsidRDefault="001676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THURSDAY/FRIDAY</w:t>
            </w:r>
          </w:p>
        </w:tc>
      </w:tr>
      <w:tr w:rsidR="001676D4" w:rsidTr="00514FBB">
        <w:trPr>
          <w:cantSplit/>
          <w:trHeight w:val="1457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Students will expand their knowledge of communications taking a closer look at vocabulary and their meanings.</w:t>
            </w:r>
          </w:p>
        </w:tc>
        <w:tc>
          <w:tcPr>
            <w:tcW w:w="351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Students will expand their knowledge of communications taking a closer look at vocabulary and their meanings.(cont)</w:t>
            </w:r>
          </w:p>
        </w:tc>
        <w:tc>
          <w:tcPr>
            <w:tcW w:w="342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Students will be assessed on the vocabulary words discussed in class.</w:t>
            </w:r>
          </w:p>
        </w:tc>
      </w:tr>
      <w:tr w:rsidR="001676D4" w:rsidTr="00514FBB">
        <w:trPr>
          <w:cantSplit/>
          <w:trHeight w:val="70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ELPS:</w:t>
            </w:r>
          </w:p>
        </w:tc>
        <w:tc>
          <w:tcPr>
            <w:tcW w:w="351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ELPS:</w:t>
            </w:r>
          </w:p>
        </w:tc>
        <w:tc>
          <w:tcPr>
            <w:tcW w:w="342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ELPS:</w:t>
            </w:r>
          </w:p>
        </w:tc>
      </w:tr>
      <w:tr w:rsidR="001676D4" w:rsidTr="00514FBB">
        <w:trPr>
          <w:cantSplit/>
          <w:trHeight w:val="1349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AIM VIA INQUIRY</w:t>
            </w: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Vocabulary</w:t>
            </w:r>
          </w:p>
        </w:tc>
        <w:tc>
          <w:tcPr>
            <w:tcW w:w="351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Communication process</w:t>
            </w:r>
          </w:p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 1 Vocabulary </w:t>
            </w:r>
          </w:p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1676D4" w:rsidRDefault="001676D4" w:rsidP="007518B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Quite : Everybody wants happiness. Nobody wants pain, but you can not have a rainbow  without a little rain..</w:t>
            </w:r>
          </w:p>
          <w:p w:rsidR="001676D4" w:rsidRDefault="001676D4" w:rsidP="007518B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676D4" w:rsidRDefault="001676D4" w:rsidP="007518B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does this quote say to you? </w:t>
            </w:r>
          </w:p>
        </w:tc>
      </w:tr>
      <w:tr w:rsidR="001676D4" w:rsidTr="00514FBB">
        <w:trPr>
          <w:cantSplit/>
          <w:trHeight w:val="115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Sentence Stem:</w:t>
            </w:r>
          </w:p>
        </w:tc>
        <w:tc>
          <w:tcPr>
            <w:tcW w:w="351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Sentence Stem:</w:t>
            </w:r>
          </w:p>
        </w:tc>
        <w:tc>
          <w:tcPr>
            <w:tcW w:w="3420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Sentence Stem:</w:t>
            </w:r>
          </w:p>
        </w:tc>
      </w:tr>
      <w:tr w:rsidR="001676D4" w:rsidTr="00514FBB">
        <w:trPr>
          <w:cantSplit/>
          <w:trHeight w:val="1259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Warm-up /DO NOW</w:t>
            </w:r>
          </w:p>
        </w:tc>
        <w:tc>
          <w:tcPr>
            <w:tcW w:w="3150" w:type="dxa"/>
            <w:vAlign w:val="center"/>
          </w:tcPr>
          <w:p w:rsidR="001676D4" w:rsidRDefault="001676D4" w:rsidP="004B6B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Hot topics!!</w:t>
            </w:r>
            <w:r>
              <w:rPr>
                <w:sz w:val="20"/>
                <w:szCs w:val="20"/>
              </w:rPr>
              <w:t xml:space="preserve"> Students will transpose a free write in their journal expressing their thoughts and feeling on life and their surrounding.</w:t>
            </w:r>
          </w:p>
          <w:p w:rsidR="001676D4" w:rsidRDefault="001676D4" w:rsidP="004B6B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Students will complete make-up work</w:t>
            </w:r>
          </w:p>
        </w:tc>
        <w:tc>
          <w:tcPr>
            <w:tcW w:w="3510" w:type="dxa"/>
            <w:vAlign w:val="center"/>
          </w:tcPr>
          <w:p w:rsidR="001676D4" w:rsidRPr="00826CCD" w:rsidRDefault="001676D4" w:rsidP="004B6BCA">
            <w:pPr>
              <w:rPr>
                <w:sz w:val="20"/>
                <w:szCs w:val="20"/>
                <w:lang/>
              </w:rPr>
            </w:pPr>
            <w:r w:rsidRPr="00826CCD">
              <w:rPr>
                <w:sz w:val="20"/>
                <w:szCs w:val="20"/>
              </w:rPr>
              <w:t xml:space="preserve">Quote: </w:t>
            </w:r>
            <w:r w:rsidRPr="00826CCD">
              <w:rPr>
                <w:sz w:val="20"/>
                <w:szCs w:val="20"/>
                <w:lang/>
              </w:rPr>
              <w:t xml:space="preserve">“…there’s nothing of any importance in life except how well you do your work. Whatever else you are, will come from that.” ~Ayn Rand </w:t>
            </w:r>
          </w:p>
          <w:p w:rsidR="001676D4" w:rsidRDefault="001676D4" w:rsidP="004B6BCA">
            <w:pPr>
              <w:rPr>
                <w:sz w:val="20"/>
                <w:szCs w:val="20"/>
              </w:rPr>
            </w:pPr>
          </w:p>
          <w:p w:rsidR="001676D4" w:rsidRDefault="001676D4" w:rsidP="004B6B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1676D4" w:rsidRDefault="001676D4" w:rsidP="007518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 Check </w:t>
            </w:r>
          </w:p>
          <w:p w:rsidR="001676D4" w:rsidRDefault="001676D4" w:rsidP="007518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 given an oral vocabulary quiz (teacher gives the definition and the student gives the correct term)</w:t>
            </w:r>
          </w:p>
          <w:p w:rsidR="001676D4" w:rsidRDefault="001676D4" w:rsidP="00751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D4" w:rsidTr="00514FBB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 all Vocabulary terms for Ch.1 and explain the Comm. Process</w:t>
            </w:r>
          </w:p>
        </w:tc>
        <w:tc>
          <w:tcPr>
            <w:tcW w:w="3510" w:type="dxa"/>
            <w:vAlign w:val="center"/>
          </w:tcPr>
          <w:p w:rsidR="001676D4" w:rsidRDefault="001676D4" w:rsidP="004B6B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ten sentences about the quote. Do they agree or disagree</w:t>
            </w:r>
          </w:p>
          <w:p w:rsidR="001676D4" w:rsidRDefault="001676D4" w:rsidP="004B6B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vocabulary word definitions and discuss each word in depth for better understanding</w:t>
            </w:r>
          </w:p>
          <w:p w:rsidR="001676D4" w:rsidRPr="0038567D" w:rsidRDefault="001676D4" w:rsidP="004B6BC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make sure their journals are together for grading tomorrow</w:t>
            </w:r>
          </w:p>
        </w:tc>
        <w:tc>
          <w:tcPr>
            <w:tcW w:w="3420" w:type="dxa"/>
            <w:vAlign w:val="center"/>
          </w:tcPr>
          <w:p w:rsidR="001676D4" w:rsidRPr="003D46D3" w:rsidRDefault="001676D4" w:rsidP="005471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46D3">
              <w:rPr>
                <w:sz w:val="20"/>
                <w:szCs w:val="20"/>
              </w:rPr>
              <w:t xml:space="preserve">Discuss how ethics and responsibility can help make communicators effective. </w:t>
            </w:r>
          </w:p>
          <w:p w:rsidR="001676D4" w:rsidRPr="003D46D3" w:rsidRDefault="001676D4" w:rsidP="005471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46D3">
              <w:rPr>
                <w:sz w:val="20"/>
                <w:szCs w:val="20"/>
              </w:rPr>
              <w:t>Explain how communication can be ineffective</w:t>
            </w:r>
            <w:r>
              <w:rPr>
                <w:sz w:val="18"/>
                <w:szCs w:val="18"/>
              </w:rPr>
              <w:t>.</w:t>
            </w:r>
          </w:p>
          <w:p w:rsidR="001676D4" w:rsidRDefault="001676D4" w:rsidP="005471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46D3">
              <w:rPr>
                <w:sz w:val="20"/>
                <w:szCs w:val="20"/>
              </w:rPr>
              <w:t xml:space="preserve">Explain the beginning of the communication process. </w:t>
            </w:r>
          </w:p>
          <w:p w:rsidR="001676D4" w:rsidRPr="0054711A" w:rsidRDefault="001676D4" w:rsidP="005471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(cont)</w:t>
            </w:r>
          </w:p>
        </w:tc>
      </w:tr>
      <w:tr w:rsidR="001676D4" w:rsidTr="00514FBB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1676D4" w:rsidRDefault="001676D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EXIT TICKET</w:t>
            </w:r>
          </w:p>
        </w:tc>
        <w:tc>
          <w:tcPr>
            <w:tcW w:w="315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Make sure to take notes. They will be checked for a grade.</w:t>
            </w:r>
          </w:p>
        </w:tc>
        <w:tc>
          <w:tcPr>
            <w:tcW w:w="3510" w:type="dxa"/>
            <w:vAlign w:val="center"/>
          </w:tcPr>
          <w:p w:rsidR="001676D4" w:rsidRDefault="00167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Quick write: What did you learn today about communications that you didn’t know before today?</w:t>
            </w:r>
          </w:p>
        </w:tc>
        <w:tc>
          <w:tcPr>
            <w:tcW w:w="3420" w:type="dxa"/>
            <w:vAlign w:val="center"/>
          </w:tcPr>
          <w:p w:rsidR="001676D4" w:rsidRDefault="001676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Quick write: What’s the communication process and describe how communication can be ineffective.</w:t>
            </w:r>
          </w:p>
        </w:tc>
      </w:tr>
    </w:tbl>
    <w:p w:rsidR="001676D4" w:rsidRDefault="001676D4" w:rsidP="00514FBB"/>
    <w:sectPr w:rsidR="001676D4" w:rsidSect="0051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D6C"/>
    <w:multiLevelType w:val="hybridMultilevel"/>
    <w:tmpl w:val="E9FE6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26938"/>
    <w:multiLevelType w:val="hybridMultilevel"/>
    <w:tmpl w:val="7612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BB"/>
    <w:rsid w:val="001511F1"/>
    <w:rsid w:val="001676D4"/>
    <w:rsid w:val="001842DF"/>
    <w:rsid w:val="0030666B"/>
    <w:rsid w:val="0038567D"/>
    <w:rsid w:val="003D46D3"/>
    <w:rsid w:val="004B6BCA"/>
    <w:rsid w:val="00514FBB"/>
    <w:rsid w:val="0054711A"/>
    <w:rsid w:val="00705947"/>
    <w:rsid w:val="007518BB"/>
    <w:rsid w:val="007C0DEF"/>
    <w:rsid w:val="0081763C"/>
    <w:rsid w:val="00826CCD"/>
    <w:rsid w:val="00910775"/>
    <w:rsid w:val="00992D8A"/>
    <w:rsid w:val="00A01F59"/>
    <w:rsid w:val="00B36E0C"/>
    <w:rsid w:val="00B6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299</Words>
  <Characters>1710</Characters>
  <Application>Microsoft Office Outlook</Application>
  <DocSecurity>0</DocSecurity>
  <Lines>0</Lines>
  <Paragraphs>0</Paragraphs>
  <ScaleCrop>false</ScaleCrop>
  <Company>HISD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HISD</dc:creator>
  <cp:keywords/>
  <dc:description/>
  <cp:lastModifiedBy>HISD</cp:lastModifiedBy>
  <cp:revision>2</cp:revision>
  <dcterms:created xsi:type="dcterms:W3CDTF">2013-09-20T13:52:00Z</dcterms:created>
  <dcterms:modified xsi:type="dcterms:W3CDTF">2013-09-20T13:52:00Z</dcterms:modified>
</cp:coreProperties>
</file>